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FB" w:rsidRDefault="00ED0AFB" w:rsidP="0090741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АТТЕСТАЦИОННЫЙ ЛИСТ ПО ПРАКТИКЕ</w:t>
      </w:r>
    </w:p>
    <w:p w:rsidR="00ED0AFB" w:rsidRDefault="00ED0AFB" w:rsidP="0090741B">
      <w:pPr>
        <w:rPr>
          <w:rFonts w:ascii="Times New Roman" w:hAnsi="Times New Roman" w:cs="Times New Roman"/>
        </w:rPr>
      </w:pPr>
    </w:p>
    <w:p w:rsidR="00ED0AFB" w:rsidRPr="0090741B" w:rsidRDefault="00ED0AFB" w:rsidP="0090741B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  <w:t>___________________________</w:t>
      </w:r>
      <w:r w:rsidRPr="0090741B">
        <w:rPr>
          <w:rFonts w:ascii="Times New Roman" w:hAnsi="Times New Roman" w:cs="Times New Roman"/>
          <w:u w:val="single"/>
        </w:rPr>
        <w:t>______________________________</w:t>
      </w:r>
      <w:r>
        <w:rPr>
          <w:rFonts w:ascii="Times New Roman" w:hAnsi="Times New Roman" w:cs="Times New Roman"/>
          <w:u w:val="single"/>
        </w:rPr>
        <w:t>___________________________,</w:t>
      </w:r>
    </w:p>
    <w:p w:rsidR="00ED0AFB" w:rsidRDefault="00ED0AFB" w:rsidP="0090741B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ФИО</w:t>
      </w:r>
    </w:p>
    <w:p w:rsidR="00ED0AFB" w:rsidRPr="00135C97" w:rsidRDefault="00ED0AFB" w:rsidP="0090741B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обучающийся(аяся) на ___ курсе по специальности СПО 38.02.01 Экономика и бухгалтерский учет (по отраслям) в филиале ФБГОУ ВО </w:t>
      </w:r>
      <w:r>
        <w:rPr>
          <w:rFonts w:ascii="Times New Roman" w:hAnsi="Times New Roman" w:cs="Times New Roman"/>
          <w:spacing w:val="-2"/>
        </w:rPr>
        <w:t>«Байкальский государственный университет</w:t>
      </w:r>
      <w:r w:rsidRPr="00135C97">
        <w:rPr>
          <w:rFonts w:ascii="Times New Roman" w:hAnsi="Times New Roman" w:cs="Times New Roman"/>
          <w:spacing w:val="-2"/>
        </w:rPr>
        <w:t xml:space="preserve">» в г. </w:t>
      </w:r>
      <w:r w:rsidRPr="00135C97">
        <w:rPr>
          <w:rFonts w:ascii="Times New Roman" w:hAnsi="Times New Roman" w:cs="Times New Roman"/>
        </w:rPr>
        <w:t xml:space="preserve">Усть-Илимске </w:t>
      </w:r>
    </w:p>
    <w:p w:rsidR="00ED0AFB" w:rsidRPr="00135C97" w:rsidRDefault="00ED0AFB" w:rsidP="0090741B">
      <w:pPr>
        <w:shd w:val="clear" w:color="auto" w:fill="FFFFFF"/>
        <w:ind w:right="-5"/>
        <w:rPr>
          <w:rFonts w:ascii="Times New Roman" w:hAnsi="Times New Roman" w:cs="Times New Roman"/>
        </w:rPr>
      </w:pPr>
      <w:r w:rsidRPr="00135C97">
        <w:rPr>
          <w:rFonts w:ascii="Times New Roman" w:hAnsi="Times New Roman" w:cs="Times New Roman"/>
        </w:rPr>
        <w:t xml:space="preserve">успешно прошел(а) </w:t>
      </w:r>
      <w:r w:rsidRPr="00135C97">
        <w:rPr>
          <w:rFonts w:ascii="Times New Roman" w:hAnsi="Times New Roman" w:cs="Times New Roman"/>
          <w:b/>
          <w:bCs/>
        </w:rPr>
        <w:t>производственную практику</w:t>
      </w:r>
      <w:r w:rsidRPr="00135C97">
        <w:rPr>
          <w:rFonts w:ascii="Times New Roman" w:hAnsi="Times New Roman" w:cs="Times New Roman"/>
        </w:rPr>
        <w:t xml:space="preserve"> по профессиональному модулю ПМ.02 «Ведение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r>
        <w:rPr>
          <w:rFonts w:ascii="Times New Roman" w:hAnsi="Times New Roman" w:cs="Times New Roman"/>
        </w:rPr>
        <w:t>»</w:t>
      </w:r>
      <w:r w:rsidRPr="00135C97">
        <w:rPr>
          <w:rFonts w:ascii="Times New Roman" w:hAnsi="Times New Roman" w:cs="Times New Roman"/>
        </w:rPr>
        <w:t xml:space="preserve"> в объеме _</w:t>
      </w:r>
      <w:r>
        <w:rPr>
          <w:rFonts w:ascii="Times New Roman" w:hAnsi="Times New Roman" w:cs="Times New Roman"/>
        </w:rPr>
        <w:t>_____ часов с «___» ________ 20__ г. по «___» _________ 20_</w:t>
      </w:r>
      <w:r w:rsidRPr="00135C97">
        <w:rPr>
          <w:rFonts w:ascii="Times New Roman" w:hAnsi="Times New Roman" w:cs="Times New Roman"/>
        </w:rPr>
        <w:t>_ г.</w:t>
      </w:r>
    </w:p>
    <w:p w:rsidR="00ED0AFB" w:rsidRDefault="00ED0AFB" w:rsidP="0090741B">
      <w:pPr>
        <w:shd w:val="clear" w:color="auto" w:fill="FFFFFF"/>
        <w:ind w:right="-5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u w:val="single"/>
        </w:rPr>
        <w:t>___________________________________________________________________________________</w:t>
      </w:r>
    </w:p>
    <w:p w:rsidR="00ED0AFB" w:rsidRDefault="00ED0AFB" w:rsidP="0090741B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наименование организации, юридический адрес</w:t>
      </w:r>
    </w:p>
    <w:p w:rsidR="00ED0AFB" w:rsidRDefault="00ED0AFB" w:rsidP="0090741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Виды и качество выполнения работ</w:t>
      </w:r>
    </w:p>
    <w:p w:rsidR="00ED0AFB" w:rsidRDefault="00ED0AFB" w:rsidP="0090741B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8"/>
        <w:gridCol w:w="5322"/>
      </w:tblGrid>
      <w:tr w:rsidR="00ED0AFB">
        <w:tc>
          <w:tcPr>
            <w:tcW w:w="4248" w:type="dxa"/>
          </w:tcPr>
          <w:p w:rsidR="00ED0AFB" w:rsidRDefault="00ED0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работ, выполненных обучающимся во время практики</w:t>
            </w:r>
          </w:p>
        </w:tc>
        <w:tc>
          <w:tcPr>
            <w:tcW w:w="5322" w:type="dxa"/>
          </w:tcPr>
          <w:p w:rsidR="00ED0AFB" w:rsidRDefault="00ED0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(оценка) выполнения работ в соответствии с технологией и требованиями организации, в которой проходила практика</w:t>
            </w:r>
          </w:p>
        </w:tc>
      </w:tr>
      <w:tr w:rsidR="00ED0AFB">
        <w:tc>
          <w:tcPr>
            <w:tcW w:w="4248" w:type="dxa"/>
          </w:tcPr>
          <w:p w:rsidR="00ED0AFB" w:rsidRPr="00085CA5" w:rsidRDefault="00ED0AFB" w:rsidP="009B2612">
            <w:pPr>
              <w:rPr>
                <w:rFonts w:ascii="Times New Roman" w:hAnsi="Times New Roman" w:cs="Times New Roman"/>
              </w:rPr>
            </w:pPr>
            <w:r w:rsidRPr="00085CA5">
              <w:rPr>
                <w:rFonts w:ascii="Times New Roman" w:hAnsi="Times New Roman" w:cs="Times New Roman"/>
              </w:rPr>
              <w:t>Изучение учета труда и заработной платы на предприятии</w:t>
            </w:r>
          </w:p>
        </w:tc>
        <w:tc>
          <w:tcPr>
            <w:tcW w:w="5322" w:type="dxa"/>
          </w:tcPr>
          <w:p w:rsidR="00ED0AFB" w:rsidRDefault="00ED0AFB">
            <w:pPr>
              <w:rPr>
                <w:rFonts w:ascii="Times New Roman" w:hAnsi="Times New Roman" w:cs="Times New Roman"/>
              </w:rPr>
            </w:pPr>
          </w:p>
        </w:tc>
      </w:tr>
      <w:tr w:rsidR="00ED0AFB">
        <w:tc>
          <w:tcPr>
            <w:tcW w:w="4248" w:type="dxa"/>
          </w:tcPr>
          <w:p w:rsidR="00ED0AFB" w:rsidRPr="00085CA5" w:rsidRDefault="00ED0AFB" w:rsidP="009B2612">
            <w:pPr>
              <w:rPr>
                <w:rFonts w:ascii="Times New Roman" w:hAnsi="Times New Roman" w:cs="Times New Roman"/>
              </w:rPr>
            </w:pPr>
            <w:r w:rsidRPr="00085CA5">
              <w:rPr>
                <w:rFonts w:ascii="Times New Roman" w:hAnsi="Times New Roman" w:cs="Times New Roman"/>
              </w:rPr>
              <w:t>Определение финансовых результатов деятельности организации</w:t>
            </w:r>
          </w:p>
        </w:tc>
        <w:tc>
          <w:tcPr>
            <w:tcW w:w="5322" w:type="dxa"/>
          </w:tcPr>
          <w:p w:rsidR="00ED0AFB" w:rsidRDefault="00ED0AFB">
            <w:pPr>
              <w:rPr>
                <w:rFonts w:ascii="Times New Roman" w:hAnsi="Times New Roman" w:cs="Times New Roman"/>
              </w:rPr>
            </w:pPr>
          </w:p>
        </w:tc>
      </w:tr>
      <w:tr w:rsidR="00ED0AFB">
        <w:tc>
          <w:tcPr>
            <w:tcW w:w="4248" w:type="dxa"/>
          </w:tcPr>
          <w:p w:rsidR="00ED0AFB" w:rsidRPr="00085CA5" w:rsidRDefault="00ED0AFB" w:rsidP="009B2612">
            <w:pPr>
              <w:rPr>
                <w:rFonts w:ascii="Times New Roman" w:hAnsi="Times New Roman" w:cs="Times New Roman"/>
              </w:rPr>
            </w:pPr>
            <w:r w:rsidRPr="00085CA5">
              <w:rPr>
                <w:rFonts w:ascii="Times New Roman" w:hAnsi="Times New Roman" w:cs="Times New Roman"/>
              </w:rPr>
              <w:t xml:space="preserve">Изучение учета уставного, резервного и добавочного капитала </w:t>
            </w:r>
          </w:p>
        </w:tc>
        <w:tc>
          <w:tcPr>
            <w:tcW w:w="5322" w:type="dxa"/>
          </w:tcPr>
          <w:p w:rsidR="00ED0AFB" w:rsidRDefault="00ED0AFB">
            <w:pPr>
              <w:rPr>
                <w:rFonts w:ascii="Times New Roman" w:hAnsi="Times New Roman" w:cs="Times New Roman"/>
              </w:rPr>
            </w:pPr>
          </w:p>
        </w:tc>
      </w:tr>
      <w:tr w:rsidR="00ED0AFB">
        <w:tc>
          <w:tcPr>
            <w:tcW w:w="4248" w:type="dxa"/>
          </w:tcPr>
          <w:p w:rsidR="00ED0AFB" w:rsidRPr="00085CA5" w:rsidRDefault="00ED0AFB">
            <w:pPr>
              <w:rPr>
                <w:rFonts w:ascii="Times New Roman" w:hAnsi="Times New Roman" w:cs="Times New Roman"/>
              </w:rPr>
            </w:pPr>
            <w:r w:rsidRPr="00085CA5">
              <w:rPr>
                <w:rFonts w:ascii="Times New Roman" w:hAnsi="Times New Roman" w:cs="Times New Roman"/>
              </w:rPr>
              <w:t>Ознакомление с учетом кредитов и займов</w:t>
            </w:r>
          </w:p>
        </w:tc>
        <w:tc>
          <w:tcPr>
            <w:tcW w:w="5322" w:type="dxa"/>
          </w:tcPr>
          <w:p w:rsidR="00ED0AFB" w:rsidRDefault="00ED0AFB">
            <w:pPr>
              <w:rPr>
                <w:rFonts w:ascii="Times New Roman" w:hAnsi="Times New Roman" w:cs="Times New Roman"/>
              </w:rPr>
            </w:pPr>
          </w:p>
        </w:tc>
      </w:tr>
      <w:tr w:rsidR="00ED0AFB">
        <w:tc>
          <w:tcPr>
            <w:tcW w:w="4248" w:type="dxa"/>
          </w:tcPr>
          <w:p w:rsidR="00ED0AFB" w:rsidRPr="00085CA5" w:rsidRDefault="00ED0AFB" w:rsidP="009B2612">
            <w:pPr>
              <w:rPr>
                <w:rFonts w:ascii="Times New Roman" w:hAnsi="Times New Roman" w:cs="Times New Roman"/>
              </w:rPr>
            </w:pPr>
            <w:r w:rsidRPr="00085CA5">
              <w:rPr>
                <w:rFonts w:ascii="Times New Roman" w:hAnsi="Times New Roman" w:cs="Times New Roman"/>
              </w:rPr>
              <w:t>Проведение инвентаризации основных средств, НМА, материально-производственных запасов</w:t>
            </w:r>
          </w:p>
        </w:tc>
        <w:tc>
          <w:tcPr>
            <w:tcW w:w="5322" w:type="dxa"/>
          </w:tcPr>
          <w:p w:rsidR="00ED0AFB" w:rsidRDefault="00ED0AFB">
            <w:pPr>
              <w:rPr>
                <w:rFonts w:ascii="Times New Roman" w:hAnsi="Times New Roman" w:cs="Times New Roman"/>
              </w:rPr>
            </w:pPr>
          </w:p>
        </w:tc>
      </w:tr>
      <w:tr w:rsidR="00ED0AFB">
        <w:tc>
          <w:tcPr>
            <w:tcW w:w="4248" w:type="dxa"/>
          </w:tcPr>
          <w:p w:rsidR="00ED0AFB" w:rsidRPr="00085CA5" w:rsidRDefault="00ED0AFB" w:rsidP="009B2612">
            <w:pPr>
              <w:rPr>
                <w:rFonts w:ascii="Times New Roman" w:hAnsi="Times New Roman" w:cs="Times New Roman"/>
              </w:rPr>
            </w:pPr>
            <w:r w:rsidRPr="00085CA5">
              <w:rPr>
                <w:rFonts w:ascii="Times New Roman" w:hAnsi="Times New Roman" w:cs="Times New Roman"/>
              </w:rPr>
              <w:t>Проведение инвентаризации расчетов, недостач и потерь от порчи ценностей</w:t>
            </w:r>
          </w:p>
        </w:tc>
        <w:tc>
          <w:tcPr>
            <w:tcW w:w="5322" w:type="dxa"/>
          </w:tcPr>
          <w:p w:rsidR="00ED0AFB" w:rsidRDefault="00ED0AFB" w:rsidP="009B2612">
            <w:pPr>
              <w:rPr>
                <w:rFonts w:ascii="Times New Roman" w:hAnsi="Times New Roman" w:cs="Times New Roman"/>
              </w:rPr>
            </w:pPr>
          </w:p>
        </w:tc>
      </w:tr>
    </w:tbl>
    <w:p w:rsidR="00ED0AFB" w:rsidRDefault="00ED0AFB" w:rsidP="0090741B">
      <w:pPr>
        <w:shd w:val="clear" w:color="auto" w:fill="FFFFFF"/>
        <w:ind w:right="-5"/>
        <w:rPr>
          <w:rFonts w:ascii="Times New Roman" w:hAnsi="Times New Roman" w:cs="Times New Roman"/>
          <w:b/>
          <w:bCs/>
        </w:rPr>
      </w:pPr>
    </w:p>
    <w:p w:rsidR="00ED0AFB" w:rsidRDefault="00ED0AFB" w:rsidP="0090741B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Характеристика учебной и профессиональной деятельности обучающегося во время производственной практики </w:t>
      </w:r>
      <w:r>
        <w:rPr>
          <w:rFonts w:ascii="Times New Roman" w:hAnsi="Times New Roman" w:cs="Times New Roman"/>
        </w:rPr>
        <w:t>(самостоятельность, активность и инициатива студента, исполнительская дисциплина, ответственность)</w:t>
      </w:r>
    </w:p>
    <w:p w:rsidR="00ED0AFB" w:rsidRPr="0090741B" w:rsidRDefault="00ED0AFB" w:rsidP="0090741B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0AFB" w:rsidRDefault="00ED0AFB" w:rsidP="0090741B">
      <w:pPr>
        <w:shd w:val="clear" w:color="auto" w:fill="FFFFFF"/>
        <w:ind w:right="-5"/>
        <w:rPr>
          <w:rFonts w:ascii="Times New Roman" w:hAnsi="Times New Roman" w:cs="Times New Roman"/>
        </w:rPr>
      </w:pPr>
    </w:p>
    <w:p w:rsidR="00ED0AFB" w:rsidRDefault="00ED0AFB" w:rsidP="0090741B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Профессиональный модуль ПМ.02 «</w:t>
      </w:r>
      <w:r w:rsidRPr="00135C97">
        <w:rPr>
          <w:rFonts w:ascii="Times New Roman" w:hAnsi="Times New Roman" w:cs="Times New Roman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r>
        <w:rPr>
          <w:rFonts w:ascii="Times New Roman" w:hAnsi="Times New Roman" w:cs="Times New Roman"/>
        </w:rPr>
        <w:t>»:</w:t>
      </w:r>
    </w:p>
    <w:p w:rsidR="00ED0AFB" w:rsidRDefault="00ED0AFB" w:rsidP="0090741B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D0AFB" w:rsidRPr="0090741B" w:rsidRDefault="00ED0AFB" w:rsidP="0090741B">
      <w:pPr>
        <w:shd w:val="clear" w:color="auto" w:fill="FFFFFF"/>
        <w:ind w:right="-5"/>
        <w:jc w:val="center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(освоен/неосвоен)</w:t>
      </w:r>
    </w:p>
    <w:p w:rsidR="00ED0AFB" w:rsidRDefault="00ED0AFB" w:rsidP="0090741B">
      <w:pPr>
        <w:shd w:val="clear" w:color="auto" w:fill="FFFFFF"/>
        <w:ind w:right="-5"/>
        <w:rPr>
          <w:rFonts w:ascii="Times New Roman" w:hAnsi="Times New Roman" w:cs="Times New Roman"/>
        </w:rPr>
      </w:pPr>
    </w:p>
    <w:p w:rsidR="00ED0AFB" w:rsidRDefault="00ED0AFB" w:rsidP="0090741B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«____» ____________ 20__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 руководителя практики</w:t>
      </w:r>
    </w:p>
    <w:p w:rsidR="00ED0AFB" w:rsidRDefault="00ED0AFB" w:rsidP="0090741B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___________/ст. преподаватель Аверьянова О.В.</w:t>
      </w:r>
    </w:p>
    <w:p w:rsidR="00ED0AFB" w:rsidRDefault="00ED0AFB" w:rsidP="0090741B">
      <w:pPr>
        <w:shd w:val="clear" w:color="auto" w:fill="FFFFFF"/>
        <w:ind w:left="2832" w:right="-5" w:firstLine="708"/>
        <w:rPr>
          <w:rFonts w:ascii="Times New Roman" w:hAnsi="Times New Roman" w:cs="Times New Roman"/>
        </w:rPr>
      </w:pPr>
    </w:p>
    <w:p w:rsidR="00ED0AFB" w:rsidRDefault="00ED0AFB" w:rsidP="0090741B">
      <w:pPr>
        <w:shd w:val="clear" w:color="auto" w:fill="FFFFFF"/>
        <w:ind w:left="2832" w:right="-5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ответственного лица организации (базы практики)</w:t>
      </w:r>
    </w:p>
    <w:p w:rsidR="00ED0AFB" w:rsidRDefault="00ED0AFB" w:rsidP="0090741B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___________/_________________________</w:t>
      </w:r>
    </w:p>
    <w:p w:rsidR="00ED0AFB" w:rsidRPr="004F11D7" w:rsidRDefault="00ED0AFB" w:rsidP="0090741B">
      <w:pPr>
        <w:shd w:val="clear" w:color="auto" w:fill="FFFFFF"/>
        <w:ind w:left="6372" w:right="-5" w:firstLine="708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ФИО, должность</w:t>
      </w:r>
    </w:p>
    <w:sectPr w:rsidR="00ED0AFB" w:rsidRPr="004F11D7" w:rsidSect="0090741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41B"/>
    <w:rsid w:val="00006B06"/>
    <w:rsid w:val="00085CA5"/>
    <w:rsid w:val="00135C97"/>
    <w:rsid w:val="0026112D"/>
    <w:rsid w:val="004018B2"/>
    <w:rsid w:val="004F11D7"/>
    <w:rsid w:val="006A1D0E"/>
    <w:rsid w:val="00721FC7"/>
    <w:rsid w:val="007B771E"/>
    <w:rsid w:val="00831D6C"/>
    <w:rsid w:val="008416FF"/>
    <w:rsid w:val="0090741B"/>
    <w:rsid w:val="00975DC6"/>
    <w:rsid w:val="009B2612"/>
    <w:rsid w:val="009C35D2"/>
    <w:rsid w:val="009C4B82"/>
    <w:rsid w:val="00A42E98"/>
    <w:rsid w:val="00A57A6A"/>
    <w:rsid w:val="00B53964"/>
    <w:rsid w:val="00D6415B"/>
    <w:rsid w:val="00D92C7A"/>
    <w:rsid w:val="00E12FB8"/>
    <w:rsid w:val="00ED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1B"/>
    <w:pPr>
      <w:jc w:val="both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5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347</Words>
  <Characters>1984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10</cp:revision>
  <dcterms:created xsi:type="dcterms:W3CDTF">2013-03-28T10:41:00Z</dcterms:created>
  <dcterms:modified xsi:type="dcterms:W3CDTF">2020-03-02T06:42:00Z</dcterms:modified>
</cp:coreProperties>
</file>