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54" w:rsidRDefault="00BD0C5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Ссылка на видеоконференцию</w:t>
      </w:r>
    </w:p>
    <w:p w:rsidR="00BD0C54" w:rsidRDefault="00BD0C5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Аверьянова Оксана Владимировна</w:t>
      </w:r>
    </w:p>
    <w:p w:rsidR="00BD0C54" w:rsidRDefault="00BD0C5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Чтобы присоединиться к видеовстрече, нажмите на эту ссылку: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https://meet.google.com/hbw-ofaq-aba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Чтобы присоединиться к встрече по телефону, наберите номер +1 857-285-3314 и введите этот PIN-код: 360 467 433#</w:t>
      </w:r>
    </w:p>
    <w:p w:rsidR="00BD0C54" w:rsidRDefault="00BD0C54">
      <w:pPr>
        <w:rPr>
          <w:rFonts w:ascii="Arial" w:hAnsi="Arial" w:cs="Arial"/>
          <w:color w:val="222222"/>
          <w:shd w:val="clear" w:color="auto" w:fill="FFFFFF"/>
        </w:rPr>
      </w:pPr>
    </w:p>
    <w:p w:rsidR="00BD0C54" w:rsidRDefault="00BD0C5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Ссылка на классрум</w:t>
      </w:r>
    </w:p>
    <w:p w:rsidR="00BD0C54" w:rsidRPr="001C45B1" w:rsidRDefault="00BD0C54">
      <w:r w:rsidRPr="001C45B1">
        <w:t>https://classroom.google.com/c/MzQ0NDEyODY2NjVa?cjc=mbbfdbr</w:t>
      </w:r>
    </w:p>
    <w:sectPr w:rsidR="00BD0C54" w:rsidRPr="001C45B1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8B2"/>
    <w:rsid w:val="00147185"/>
    <w:rsid w:val="00184117"/>
    <w:rsid w:val="001C3DD8"/>
    <w:rsid w:val="001C45B1"/>
    <w:rsid w:val="00235055"/>
    <w:rsid w:val="002738B2"/>
    <w:rsid w:val="00321A19"/>
    <w:rsid w:val="003857D0"/>
    <w:rsid w:val="003B1E1E"/>
    <w:rsid w:val="003D6B2E"/>
    <w:rsid w:val="00403AF2"/>
    <w:rsid w:val="004C22F4"/>
    <w:rsid w:val="004C49A2"/>
    <w:rsid w:val="00582C53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B94444"/>
    <w:rsid w:val="00BA7946"/>
    <w:rsid w:val="00BD0C54"/>
    <w:rsid w:val="00C948C6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73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hbw-ofaq-a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61</Words>
  <Characters>351</Characters>
  <Application>Microsoft Office Outlook</Application>
  <DocSecurity>0</DocSecurity>
  <Lines>0</Lines>
  <Paragraphs>0</Paragraphs>
  <ScaleCrop>false</ScaleCrop>
  <Company>fbguep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123</cp:lastModifiedBy>
  <cp:revision>4</cp:revision>
  <dcterms:created xsi:type="dcterms:W3CDTF">2021-10-13T02:24:00Z</dcterms:created>
  <dcterms:modified xsi:type="dcterms:W3CDTF">2021-10-13T02:04:00Z</dcterms:modified>
</cp:coreProperties>
</file>