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64" w:rsidRDefault="00C81D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C81D64" w:rsidRDefault="00C81D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C81D64" w:rsidRDefault="00C81D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Чтобы присоединиться к видеовстрече, нажмите на эту ссылку: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https://meet.google.com/hbw-ofaq-aba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Чтобы присоединиться к встрече по телефону, наберите номер +1 857-285-3314 и введите этот PIN-код: 360 467 433#</w:t>
      </w:r>
    </w:p>
    <w:p w:rsidR="00C81D64" w:rsidRDefault="00C81D64">
      <w:pPr>
        <w:rPr>
          <w:rFonts w:ascii="Arial" w:hAnsi="Arial" w:cs="Arial"/>
          <w:color w:val="222222"/>
          <w:shd w:val="clear" w:color="auto" w:fill="FFFFFF"/>
        </w:rPr>
      </w:pPr>
    </w:p>
    <w:p w:rsidR="00C81D64" w:rsidRDefault="00C81D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классрум</w:t>
      </w:r>
    </w:p>
    <w:p w:rsidR="00C81D64" w:rsidRPr="00CD4285" w:rsidRDefault="00C81D64">
      <w:r w:rsidRPr="00CD4285">
        <w:t>https://classroom.google.com/c/Mzg4NzIxOTkwMDAy?cjc=5bu4mja</w:t>
      </w:r>
    </w:p>
    <w:sectPr w:rsidR="00C81D64" w:rsidRPr="00CD4285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6287C"/>
    <w:rsid w:val="00C81D64"/>
    <w:rsid w:val="00C948C6"/>
    <w:rsid w:val="00CD4285"/>
    <w:rsid w:val="00D620A5"/>
    <w:rsid w:val="00ED5339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351</Characters>
  <Application>Microsoft Office Outlook</Application>
  <DocSecurity>0</DocSecurity>
  <Lines>0</Lines>
  <Paragraphs>0</Paragraphs>
  <ScaleCrop>false</ScaleCrop>
  <Company>fbguep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123</cp:lastModifiedBy>
  <cp:revision>2</cp:revision>
  <dcterms:created xsi:type="dcterms:W3CDTF">2021-10-13T02:24:00Z</dcterms:created>
  <dcterms:modified xsi:type="dcterms:W3CDTF">2021-10-13T01:56:00Z</dcterms:modified>
</cp:coreProperties>
</file>