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7B" w:rsidRPr="000B599B" w:rsidRDefault="0010007B" w:rsidP="00002248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0007B" w:rsidRPr="000B599B" w:rsidRDefault="0010007B" w:rsidP="00002248">
      <w:pPr>
        <w:pStyle w:val="HTMLPreformatted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99B">
        <w:rPr>
          <w:rFonts w:ascii="Times New Roman" w:hAnsi="Times New Roman" w:cs="Times New Roman"/>
          <w:caps/>
          <w:sz w:val="28"/>
          <w:szCs w:val="28"/>
        </w:rPr>
        <w:t>Филиал ФЕДЕРАЛЬНОГО  ГОСУДАРСТВЕННОГО Бюджетного ОБРАЗОВАТЕЛЬНОГО УЧРЕЖДЕНИЯ ВЫСШЕГО ОБРАЗОВАНИЯ</w:t>
      </w:r>
    </w:p>
    <w:p w:rsidR="0010007B" w:rsidRDefault="0010007B" w:rsidP="00002248">
      <w:pPr>
        <w:pStyle w:val="HTMLPreformatted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99B">
        <w:rPr>
          <w:rFonts w:ascii="Times New Roman" w:hAnsi="Times New Roman" w:cs="Times New Roman"/>
          <w:caps/>
          <w:sz w:val="28"/>
          <w:szCs w:val="28"/>
        </w:rPr>
        <w:t xml:space="preserve">«Байкальский государственный университет» </w:t>
      </w:r>
    </w:p>
    <w:p w:rsidR="0010007B" w:rsidRPr="000B599B" w:rsidRDefault="0010007B" w:rsidP="00002248">
      <w:pPr>
        <w:pStyle w:val="HTMLPreformatted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99B">
        <w:rPr>
          <w:rFonts w:ascii="Times New Roman" w:hAnsi="Times New Roman" w:cs="Times New Roman"/>
          <w:caps/>
          <w:sz w:val="28"/>
          <w:szCs w:val="28"/>
        </w:rPr>
        <w:t>в г. Усть-Илимске</w:t>
      </w:r>
    </w:p>
    <w:p w:rsidR="0010007B" w:rsidRPr="000B599B" w:rsidRDefault="0010007B" w:rsidP="000022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007B" w:rsidRPr="000B599B" w:rsidRDefault="0010007B" w:rsidP="000022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99B">
        <w:rPr>
          <w:rFonts w:ascii="Times New Roman" w:hAnsi="Times New Roman"/>
          <w:sz w:val="28"/>
          <w:szCs w:val="28"/>
        </w:rPr>
        <w:t>(Фили</w:t>
      </w:r>
      <w:r>
        <w:rPr>
          <w:rFonts w:ascii="Times New Roman" w:hAnsi="Times New Roman"/>
          <w:sz w:val="28"/>
          <w:szCs w:val="28"/>
        </w:rPr>
        <w:t>ал ФГБОУ ВО «БГУ</w:t>
      </w:r>
      <w:r w:rsidRPr="000B599B">
        <w:rPr>
          <w:rFonts w:ascii="Times New Roman" w:hAnsi="Times New Roman"/>
          <w:sz w:val="28"/>
          <w:szCs w:val="28"/>
        </w:rPr>
        <w:t>» в г. Усть-Илимске)</w:t>
      </w: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Конституционного и административного права</w:t>
      </w:r>
    </w:p>
    <w:p w:rsidR="0010007B" w:rsidRPr="000B599B" w:rsidRDefault="0010007B" w:rsidP="00002248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0007B" w:rsidRDefault="0010007B" w:rsidP="00002248">
      <w:pPr>
        <w:pStyle w:val="HTMLPreformatted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0007B" w:rsidRDefault="0010007B" w:rsidP="00002248">
      <w:pPr>
        <w:pStyle w:val="HTMLPreformatted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0007B" w:rsidRPr="000B599B" w:rsidRDefault="0010007B" w:rsidP="00002248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caps/>
          <w:sz w:val="28"/>
          <w:szCs w:val="28"/>
        </w:rPr>
        <w:t>КОНТРОЛЬНАЯ работа</w:t>
      </w:r>
    </w:p>
    <w:p w:rsidR="0010007B" w:rsidRPr="000B599B" w:rsidRDefault="0010007B" w:rsidP="00002248">
      <w:pPr>
        <w:pStyle w:val="HTMLPreformatted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>ПО ДИСЦИПЛИНЕ  «</w:t>
      </w:r>
      <w:r w:rsidRPr="000B599B">
        <w:rPr>
          <w:rFonts w:ascii="Times New Roman" w:hAnsi="Times New Roman" w:cs="Times New Roman"/>
          <w:caps/>
          <w:sz w:val="28"/>
          <w:szCs w:val="28"/>
        </w:rPr>
        <w:t>кОНСТИТУЦИОННОЕ ПРАВО</w:t>
      </w:r>
      <w:r>
        <w:rPr>
          <w:rFonts w:ascii="Times New Roman" w:hAnsi="Times New Roman" w:cs="Times New Roman"/>
          <w:caps/>
          <w:sz w:val="28"/>
          <w:szCs w:val="28"/>
        </w:rPr>
        <w:t xml:space="preserve"> россии</w:t>
      </w:r>
      <w:r w:rsidRPr="000B599B">
        <w:rPr>
          <w:rFonts w:ascii="Times New Roman" w:hAnsi="Times New Roman" w:cs="Times New Roman"/>
          <w:caps/>
          <w:sz w:val="28"/>
          <w:szCs w:val="28"/>
        </w:rPr>
        <w:t>»</w:t>
      </w: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Старший преподаватель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Дудко И.А.</w:t>
      </w: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Исполнитель  </w:t>
      </w: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группы  ПСз-</w:t>
      </w: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Усть-Илимск  2017</w:t>
      </w:r>
    </w:p>
    <w:p w:rsidR="0010007B" w:rsidRDefault="0010007B" w:rsidP="00002248">
      <w:pPr>
        <w:pStyle w:val="BodyTextIndent"/>
        <w:tabs>
          <w:tab w:val="left" w:pos="709"/>
        </w:tabs>
        <w:spacing w:before="0"/>
        <w:ind w:firstLine="0"/>
        <w:jc w:val="center"/>
        <w:rPr>
          <w:szCs w:val="28"/>
        </w:rPr>
      </w:pPr>
      <w:r w:rsidRPr="000B599B">
        <w:rPr>
          <w:szCs w:val="28"/>
        </w:rPr>
        <w:t xml:space="preserve">МЕТОДИЧЕСКИЕ РЕКОМЕНДАЦИИ </w:t>
      </w:r>
    </w:p>
    <w:p w:rsidR="0010007B" w:rsidRPr="000B599B" w:rsidRDefault="0010007B" w:rsidP="00002248">
      <w:pPr>
        <w:pStyle w:val="BodyTextIndent"/>
        <w:tabs>
          <w:tab w:val="left" w:pos="709"/>
        </w:tabs>
        <w:spacing w:before="0"/>
        <w:ind w:firstLine="0"/>
        <w:jc w:val="center"/>
        <w:rPr>
          <w:szCs w:val="28"/>
        </w:rPr>
      </w:pPr>
      <w:r w:rsidRPr="000B599B">
        <w:rPr>
          <w:szCs w:val="28"/>
        </w:rPr>
        <w:t>ПО ВЫПОЛНЕНИЮ КОНТРОЛЬНОЙ  РАБОТЫ ПО ДИСЦИПЛИНЕ</w:t>
      </w:r>
    </w:p>
    <w:p w:rsidR="0010007B" w:rsidRPr="000B599B" w:rsidRDefault="0010007B" w:rsidP="00002248">
      <w:pPr>
        <w:pStyle w:val="BodyTextIndent"/>
        <w:spacing w:before="0"/>
        <w:ind w:firstLine="0"/>
        <w:jc w:val="center"/>
        <w:rPr>
          <w:snapToGrid w:val="0"/>
          <w:szCs w:val="28"/>
        </w:rPr>
      </w:pPr>
      <w:r w:rsidRPr="000B599B">
        <w:rPr>
          <w:caps/>
          <w:snapToGrid w:val="0"/>
          <w:szCs w:val="28"/>
        </w:rPr>
        <w:t>«</w:t>
      </w:r>
      <w:r w:rsidRPr="000B599B">
        <w:rPr>
          <w:snapToGrid w:val="0"/>
          <w:szCs w:val="28"/>
        </w:rPr>
        <w:t>КОНСТИТУЦИОННОЕ ПРАВО</w:t>
      </w:r>
      <w:r>
        <w:rPr>
          <w:snapToGrid w:val="0"/>
          <w:szCs w:val="28"/>
        </w:rPr>
        <w:t xml:space="preserve"> РОССИИ</w:t>
      </w:r>
      <w:r w:rsidRPr="000B599B">
        <w:rPr>
          <w:snapToGrid w:val="0"/>
          <w:szCs w:val="28"/>
        </w:rPr>
        <w:t>»</w:t>
      </w:r>
    </w:p>
    <w:p w:rsidR="0010007B" w:rsidRPr="000B599B" w:rsidRDefault="0010007B" w:rsidP="00DE4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07B" w:rsidRDefault="0010007B" w:rsidP="00F80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F">
        <w:rPr>
          <w:rFonts w:ascii="Times New Roman" w:hAnsi="Times New Roman"/>
          <w:sz w:val="28"/>
          <w:szCs w:val="28"/>
        </w:rPr>
        <w:t xml:space="preserve">С целью более глубокого изучения теоретических вопросов дисциплины  студент-заочник выполняет контрольную работу. Контрольная работа выполняется </w:t>
      </w:r>
      <w:r>
        <w:rPr>
          <w:rFonts w:ascii="Times New Roman" w:hAnsi="Times New Roman"/>
          <w:sz w:val="28"/>
          <w:szCs w:val="28"/>
        </w:rPr>
        <w:t>в виде теста по всем изученным вопросам Конституционного права России</w:t>
      </w:r>
      <w:r w:rsidRPr="00E4020F">
        <w:rPr>
          <w:rFonts w:ascii="Times New Roman" w:hAnsi="Times New Roman"/>
          <w:sz w:val="28"/>
          <w:szCs w:val="28"/>
        </w:rPr>
        <w:t xml:space="preserve">. </w:t>
      </w:r>
    </w:p>
    <w:p w:rsidR="0010007B" w:rsidRDefault="0010007B" w:rsidP="00F80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01B5">
        <w:rPr>
          <w:rFonts w:ascii="Times New Roman" w:hAnsi="Times New Roman"/>
          <w:sz w:val="28"/>
          <w:szCs w:val="28"/>
        </w:rPr>
        <w:t xml:space="preserve">адания </w:t>
      </w:r>
      <w:r>
        <w:rPr>
          <w:rFonts w:ascii="Times New Roman" w:hAnsi="Times New Roman"/>
          <w:sz w:val="28"/>
          <w:szCs w:val="28"/>
        </w:rPr>
        <w:t xml:space="preserve">теста – </w:t>
      </w:r>
      <w:r w:rsidRPr="00F801B5">
        <w:rPr>
          <w:rFonts w:ascii="Times New Roman" w:hAnsi="Times New Roman"/>
          <w:sz w:val="28"/>
          <w:szCs w:val="28"/>
        </w:rPr>
        <w:t>множественного выбора</w:t>
      </w:r>
      <w:r>
        <w:rPr>
          <w:rFonts w:ascii="Times New Roman" w:hAnsi="Times New Roman"/>
          <w:sz w:val="28"/>
          <w:szCs w:val="28"/>
        </w:rPr>
        <w:t xml:space="preserve">,  могут содержать один или несколько правильных ответов. Тест выполняется в следующей форме: номер вопроса – правильный ответ (ответы), например: </w:t>
      </w:r>
    </w:p>
    <w:p w:rsidR="0010007B" w:rsidRDefault="0010007B" w:rsidP="00F80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</w:t>
      </w:r>
    </w:p>
    <w:p w:rsidR="0010007B" w:rsidRPr="00E4020F" w:rsidRDefault="0010007B" w:rsidP="00F80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б, в.</w:t>
      </w:r>
    </w:p>
    <w:p w:rsidR="0010007B" w:rsidRDefault="0010007B" w:rsidP="00DE4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F">
        <w:rPr>
          <w:rFonts w:ascii="Times New Roman" w:hAnsi="Times New Roman"/>
          <w:sz w:val="28"/>
          <w:szCs w:val="28"/>
        </w:rPr>
        <w:t xml:space="preserve">Выполненная контрольная работа направляется для проверки за </w:t>
      </w:r>
      <w:r>
        <w:rPr>
          <w:rFonts w:ascii="Times New Roman" w:hAnsi="Times New Roman"/>
          <w:sz w:val="28"/>
          <w:szCs w:val="28"/>
        </w:rPr>
        <w:t xml:space="preserve">одну </w:t>
      </w:r>
      <w:r w:rsidRPr="00E4020F">
        <w:rPr>
          <w:rFonts w:ascii="Times New Roman" w:hAnsi="Times New Roman"/>
          <w:sz w:val="28"/>
          <w:szCs w:val="28"/>
        </w:rPr>
        <w:t>неделю до начала сессии.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007B" w:rsidRPr="00E4020F" w:rsidRDefault="0010007B" w:rsidP="00DE4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1B5">
        <w:rPr>
          <w:rFonts w:ascii="Times New Roman" w:hAnsi="Times New Roman"/>
          <w:sz w:val="28"/>
          <w:szCs w:val="28"/>
        </w:rPr>
        <w:t>Работа считается зачтенной,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1B5">
        <w:rPr>
          <w:rFonts w:ascii="Times New Roman" w:hAnsi="Times New Roman"/>
          <w:sz w:val="28"/>
          <w:szCs w:val="28"/>
        </w:rPr>
        <w:t>если студент  правильно ответил не менее чем на 75% вопросов.</w:t>
      </w:r>
    </w:p>
    <w:p w:rsidR="0010007B" w:rsidRDefault="0010007B">
      <w:pPr>
        <w:rPr>
          <w:rFonts w:ascii="Times New Roman" w:hAnsi="Times New Roman"/>
          <w:sz w:val="28"/>
          <w:szCs w:val="28"/>
        </w:rPr>
      </w:pPr>
    </w:p>
    <w:p w:rsidR="0010007B" w:rsidRPr="00292DFF" w:rsidRDefault="0010007B" w:rsidP="009532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92DFF">
        <w:rPr>
          <w:rFonts w:ascii="Times New Roman" w:hAnsi="Times New Roman"/>
          <w:sz w:val="28"/>
          <w:szCs w:val="28"/>
        </w:rPr>
        <w:t>Тест по дисциплине «Конституционное право»</w:t>
      </w:r>
    </w:p>
    <w:p w:rsidR="0010007B" w:rsidRDefault="0010007B" w:rsidP="001F0F04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0"/>
          <w:szCs w:val="20"/>
        </w:rPr>
        <w:sectPr w:rsidR="0010007B" w:rsidSect="001F0F0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0007B" w:rsidRPr="00292DFF" w:rsidRDefault="0010007B" w:rsidP="001F0F04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 источникам конституционного права РФ не относятся:</w:t>
      </w:r>
    </w:p>
    <w:p w:rsidR="0010007B" w:rsidRPr="00292DFF" w:rsidRDefault="0010007B" w:rsidP="006F3B67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Конституция РФ;</w:t>
      </w:r>
    </w:p>
    <w:p w:rsidR="0010007B" w:rsidRPr="00292DFF" w:rsidRDefault="0010007B" w:rsidP="006F3B67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декларации;</w:t>
      </w:r>
    </w:p>
    <w:p w:rsidR="0010007B" w:rsidRPr="00292DFF" w:rsidRDefault="0010007B" w:rsidP="006F3B67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судебные решения;</w:t>
      </w:r>
    </w:p>
    <w:p w:rsidR="0010007B" w:rsidRPr="00292DFF" w:rsidRDefault="0010007B" w:rsidP="006F3B67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законы;</w:t>
      </w:r>
    </w:p>
    <w:p w:rsidR="0010007B" w:rsidRPr="00292DFF" w:rsidRDefault="0010007B" w:rsidP="006F3B67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подзаконные нормативные акты;</w:t>
      </w:r>
    </w:p>
    <w:p w:rsidR="0010007B" w:rsidRPr="00292DFF" w:rsidRDefault="0010007B" w:rsidP="006F3B67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 акты органов местного самоуправления.</w:t>
      </w:r>
    </w:p>
    <w:p w:rsidR="0010007B" w:rsidRPr="00292DFF" w:rsidRDefault="0010007B" w:rsidP="001F0F04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292DFF">
        <w:rPr>
          <w:rFonts w:ascii="Times New Roman" w:hAnsi="Times New Roman"/>
          <w:iCs/>
          <w:sz w:val="24"/>
          <w:szCs w:val="24"/>
        </w:rPr>
        <w:t xml:space="preserve">По методу регулирования конституционно-правовые нормы делятся на: </w:t>
      </w:r>
    </w:p>
    <w:p w:rsidR="0010007B" w:rsidRPr="00292DFF" w:rsidRDefault="0010007B" w:rsidP="006F3B67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iCs/>
          <w:sz w:val="24"/>
          <w:szCs w:val="24"/>
        </w:rPr>
      </w:pPr>
      <w:r w:rsidRPr="00292DFF">
        <w:rPr>
          <w:rFonts w:ascii="Times New Roman" w:hAnsi="Times New Roman"/>
          <w:iCs/>
          <w:sz w:val="24"/>
          <w:szCs w:val="24"/>
        </w:rPr>
        <w:t>императивные и диспозитивные;</w:t>
      </w:r>
    </w:p>
    <w:p w:rsidR="0010007B" w:rsidRPr="00292DFF" w:rsidRDefault="0010007B" w:rsidP="006F3B67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iCs/>
          <w:sz w:val="24"/>
          <w:szCs w:val="24"/>
        </w:rPr>
      </w:pPr>
      <w:r w:rsidRPr="00292DFF">
        <w:rPr>
          <w:rFonts w:ascii="Times New Roman" w:hAnsi="Times New Roman"/>
          <w:iCs/>
          <w:sz w:val="24"/>
          <w:szCs w:val="24"/>
        </w:rPr>
        <w:t>управомочивающие и обязывающие;</w:t>
      </w:r>
    </w:p>
    <w:p w:rsidR="0010007B" w:rsidRPr="00292DFF" w:rsidRDefault="0010007B" w:rsidP="006F3B67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iCs/>
          <w:sz w:val="24"/>
          <w:szCs w:val="24"/>
        </w:rPr>
      </w:pPr>
      <w:r w:rsidRPr="00292DFF">
        <w:rPr>
          <w:rFonts w:ascii="Times New Roman" w:hAnsi="Times New Roman"/>
          <w:iCs/>
          <w:sz w:val="24"/>
          <w:szCs w:val="24"/>
        </w:rPr>
        <w:t xml:space="preserve">международные и федеральные. </w:t>
      </w:r>
    </w:p>
    <w:p w:rsidR="0010007B" w:rsidRPr="00292DFF" w:rsidRDefault="0010007B" w:rsidP="001F0F04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Субъектами конституционно-правовых отношений не являются:</w:t>
      </w:r>
    </w:p>
    <w:p w:rsidR="0010007B" w:rsidRPr="00292DFF" w:rsidRDefault="0010007B" w:rsidP="006F3B67">
      <w:pPr>
        <w:pStyle w:val="ListParagraph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государство;</w:t>
      </w:r>
    </w:p>
    <w:p w:rsidR="0010007B" w:rsidRPr="00292DFF" w:rsidRDefault="0010007B" w:rsidP="006F3B67">
      <w:pPr>
        <w:pStyle w:val="ListParagraph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физические лица;</w:t>
      </w:r>
    </w:p>
    <w:p w:rsidR="0010007B" w:rsidRPr="00292DFF" w:rsidRDefault="0010007B" w:rsidP="006F3B67">
      <w:pPr>
        <w:pStyle w:val="ListParagraph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органы местного самоуправления;</w:t>
      </w:r>
    </w:p>
    <w:p w:rsidR="0010007B" w:rsidRPr="00292DFF" w:rsidRDefault="0010007B" w:rsidP="006F3B67">
      <w:pPr>
        <w:pStyle w:val="ListParagraph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юридические лица.</w:t>
      </w:r>
    </w:p>
    <w:p w:rsidR="0010007B" w:rsidRPr="00292DFF" w:rsidRDefault="0010007B" w:rsidP="002D46EF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Основания конституционно-правовой ответственности:</w:t>
      </w:r>
    </w:p>
    <w:p w:rsidR="0010007B" w:rsidRPr="00292DFF" w:rsidRDefault="0010007B" w:rsidP="006F3B67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наличие нарушенной конституционно-правовой нормы;</w:t>
      </w:r>
    </w:p>
    <w:p w:rsidR="0010007B" w:rsidRPr="00292DFF" w:rsidRDefault="0010007B" w:rsidP="006F3B67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судебное решение;</w:t>
      </w:r>
    </w:p>
    <w:p w:rsidR="0010007B" w:rsidRPr="00292DFF" w:rsidRDefault="0010007B" w:rsidP="006F3B67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наличие субъекта;</w:t>
      </w:r>
    </w:p>
    <w:p w:rsidR="0010007B" w:rsidRPr="00292DFF" w:rsidRDefault="0010007B" w:rsidP="006F3B67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наличие вины.</w:t>
      </w:r>
    </w:p>
    <w:p w:rsidR="0010007B" w:rsidRPr="00292DFF" w:rsidRDefault="0010007B" w:rsidP="002D46EF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Сколько конституций России было принято в </w:t>
      </w:r>
      <w:r>
        <w:rPr>
          <w:rFonts w:ascii="Times New Roman" w:hAnsi="Times New Roman"/>
          <w:sz w:val="24"/>
          <w:szCs w:val="24"/>
        </w:rPr>
        <w:t>нашей стране?</w:t>
      </w:r>
    </w:p>
    <w:p w:rsidR="0010007B" w:rsidRPr="00292DFF" w:rsidRDefault="0010007B" w:rsidP="006F3B67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2;</w:t>
      </w:r>
    </w:p>
    <w:p w:rsidR="0010007B" w:rsidRPr="00292DFF" w:rsidRDefault="0010007B" w:rsidP="006F3B67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3;</w:t>
      </w:r>
    </w:p>
    <w:p w:rsidR="0010007B" w:rsidRPr="00292DFF" w:rsidRDefault="0010007B" w:rsidP="006F3B67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4;</w:t>
      </w:r>
    </w:p>
    <w:p w:rsidR="0010007B" w:rsidRPr="00292DFF" w:rsidRDefault="0010007B" w:rsidP="006F3B67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5.</w:t>
      </w:r>
    </w:p>
    <w:p w:rsidR="0010007B" w:rsidRPr="00292DFF" w:rsidRDefault="0010007B" w:rsidP="002D46EF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Действующая Конституция РФ принята:</w:t>
      </w:r>
    </w:p>
    <w:p w:rsidR="0010007B" w:rsidRPr="00292DFF" w:rsidRDefault="0010007B" w:rsidP="006F3B67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путем Референдума;</w:t>
      </w:r>
    </w:p>
    <w:p w:rsidR="0010007B" w:rsidRPr="00292DFF" w:rsidRDefault="0010007B" w:rsidP="006F3B67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 съезде народных депутатов;</w:t>
      </w:r>
    </w:p>
    <w:p w:rsidR="0010007B" w:rsidRPr="00292DFF" w:rsidRDefault="0010007B" w:rsidP="006F3B67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Верховным Советом России;</w:t>
      </w:r>
    </w:p>
    <w:p w:rsidR="0010007B" w:rsidRPr="00292DFF" w:rsidRDefault="0010007B" w:rsidP="006F3B67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Федеральным Собранием РФ.</w:t>
      </w:r>
    </w:p>
    <w:p w:rsidR="0010007B" w:rsidRPr="00292DFF" w:rsidRDefault="0010007B" w:rsidP="002D46EF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</w:pPr>
      <w:r w:rsidRPr="00292DFF">
        <w:t>Когда вступила в силу Конституция Российской Федерации 1993 года?</w:t>
      </w:r>
    </w:p>
    <w:p w:rsidR="0010007B" w:rsidRPr="00292DFF" w:rsidRDefault="0010007B" w:rsidP="006F3B67">
      <w:pPr>
        <w:pStyle w:val="NormalWeb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</w:pPr>
      <w:r w:rsidRPr="00292DFF">
        <w:t>с момента одобрения ее субъектами Федерации;</w:t>
      </w:r>
    </w:p>
    <w:p w:rsidR="0010007B" w:rsidRPr="00292DFF" w:rsidRDefault="0010007B" w:rsidP="006F3B67">
      <w:pPr>
        <w:pStyle w:val="NormalWeb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</w:pPr>
      <w:r w:rsidRPr="00292DFF">
        <w:t>со дня одобрения ее Президентом;</w:t>
      </w:r>
    </w:p>
    <w:p w:rsidR="0010007B" w:rsidRPr="00292DFF" w:rsidRDefault="0010007B" w:rsidP="006F3B67">
      <w:pPr>
        <w:pStyle w:val="NormalWeb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</w:pPr>
      <w:r w:rsidRPr="00292DFF">
        <w:rPr>
          <w:rStyle w:val="Strong"/>
          <w:b w:val="0"/>
          <w:bdr w:val="none" w:sz="0" w:space="0" w:color="auto" w:frame="1"/>
        </w:rPr>
        <w:t>со дня ее официального опубликования.</w:t>
      </w:r>
    </w:p>
    <w:p w:rsidR="0010007B" w:rsidRPr="00292DFF" w:rsidRDefault="0010007B" w:rsidP="002D46EF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eastAsia="TimesNewRomanPSMT" w:hAnsi="Times New Roman"/>
          <w:sz w:val="24"/>
          <w:szCs w:val="24"/>
        </w:rPr>
        <w:t>Какова структура Конституции 1993 года?</w:t>
      </w:r>
    </w:p>
    <w:p w:rsidR="0010007B" w:rsidRPr="00292DFF" w:rsidRDefault="0010007B" w:rsidP="006F3B67">
      <w:pPr>
        <w:pStyle w:val="ListParagraph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NewRomanPSMT" w:hAnsi="Times New Roman"/>
          <w:sz w:val="24"/>
          <w:szCs w:val="24"/>
        </w:rPr>
      </w:pPr>
      <w:r w:rsidRPr="00292DFF">
        <w:rPr>
          <w:rFonts w:ascii="Times New Roman" w:eastAsia="TimesNewRomanPSMT" w:hAnsi="Times New Roman"/>
          <w:sz w:val="24"/>
          <w:szCs w:val="24"/>
        </w:rPr>
        <w:t xml:space="preserve">преамбула, раздел </w:t>
      </w:r>
      <w:r w:rsidRPr="00292DFF">
        <w:rPr>
          <w:rFonts w:ascii="Times New Roman" w:eastAsia="TimesNewRomanPSMT" w:hAnsi="Times New Roman"/>
          <w:sz w:val="24"/>
          <w:szCs w:val="24"/>
          <w:lang w:val="en-US"/>
        </w:rPr>
        <w:t>I</w:t>
      </w:r>
      <w:r w:rsidRPr="00292DFF">
        <w:rPr>
          <w:rFonts w:ascii="Times New Roman" w:eastAsia="TimesNewRomanPSMT" w:hAnsi="Times New Roman"/>
          <w:sz w:val="24"/>
          <w:szCs w:val="24"/>
        </w:rPr>
        <w:t xml:space="preserve"> и раздел </w:t>
      </w:r>
      <w:r w:rsidRPr="00292DFF">
        <w:rPr>
          <w:rFonts w:ascii="Times New Roman" w:eastAsia="TimesNewRomanPSMT" w:hAnsi="Times New Roman"/>
          <w:sz w:val="24"/>
          <w:szCs w:val="24"/>
          <w:lang w:val="en-US"/>
        </w:rPr>
        <w:t>II</w:t>
      </w:r>
      <w:r w:rsidRPr="00292DFF">
        <w:rPr>
          <w:rFonts w:ascii="Times New Roman" w:eastAsia="TimesNewRomanPSMT" w:hAnsi="Times New Roman"/>
          <w:sz w:val="24"/>
          <w:szCs w:val="24"/>
        </w:rPr>
        <w:t>;</w:t>
      </w:r>
    </w:p>
    <w:p w:rsidR="0010007B" w:rsidRPr="00292DFF" w:rsidRDefault="0010007B" w:rsidP="006F3B67">
      <w:pPr>
        <w:pStyle w:val="ListParagraph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NewRomanPSMT" w:hAnsi="Times New Roman"/>
          <w:sz w:val="24"/>
          <w:szCs w:val="24"/>
        </w:rPr>
      </w:pPr>
      <w:r w:rsidRPr="00292DFF">
        <w:rPr>
          <w:rFonts w:ascii="Times New Roman" w:eastAsia="TimesNewRomanPSMT" w:hAnsi="Times New Roman"/>
          <w:sz w:val="24"/>
          <w:szCs w:val="24"/>
        </w:rPr>
        <w:t xml:space="preserve">глава </w:t>
      </w:r>
      <w:r w:rsidRPr="00292DFF">
        <w:rPr>
          <w:rFonts w:ascii="Times New Roman" w:eastAsia="TimesNewRomanPSMT" w:hAnsi="Times New Roman"/>
          <w:sz w:val="24"/>
          <w:szCs w:val="24"/>
          <w:lang w:val="en-US"/>
        </w:rPr>
        <w:t>I</w:t>
      </w:r>
      <w:r w:rsidRPr="00292DFF">
        <w:rPr>
          <w:rFonts w:ascii="Times New Roman" w:eastAsia="TimesNewRomanPSMT" w:hAnsi="Times New Roman"/>
          <w:sz w:val="24"/>
          <w:szCs w:val="24"/>
        </w:rPr>
        <w:t xml:space="preserve"> и глава </w:t>
      </w:r>
      <w:r w:rsidRPr="00292DFF">
        <w:rPr>
          <w:rFonts w:ascii="Times New Roman" w:eastAsia="TimesNewRomanPSMT" w:hAnsi="Times New Roman"/>
          <w:sz w:val="24"/>
          <w:szCs w:val="24"/>
          <w:lang w:val="en-US"/>
        </w:rPr>
        <w:t>II</w:t>
      </w:r>
      <w:r w:rsidRPr="00292DFF">
        <w:rPr>
          <w:rFonts w:ascii="Times New Roman" w:eastAsia="TimesNewRomanPSMT" w:hAnsi="Times New Roman"/>
          <w:sz w:val="24"/>
          <w:szCs w:val="24"/>
        </w:rPr>
        <w:t>;</w:t>
      </w:r>
    </w:p>
    <w:p w:rsidR="0010007B" w:rsidRPr="00292DFF" w:rsidRDefault="0010007B" w:rsidP="006F3B67">
      <w:pPr>
        <w:pStyle w:val="ListParagraph"/>
        <w:numPr>
          <w:ilvl w:val="0"/>
          <w:numId w:val="43"/>
        </w:numPr>
        <w:tabs>
          <w:tab w:val="left" w:pos="426"/>
        </w:tabs>
        <w:spacing w:before="120"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eastAsia="TimesNewRomanPSMT" w:hAnsi="Times New Roman"/>
          <w:sz w:val="24"/>
          <w:szCs w:val="24"/>
        </w:rPr>
        <w:t>единое целое.</w:t>
      </w:r>
    </w:p>
    <w:p w:rsidR="0010007B" w:rsidRPr="00292DFF" w:rsidRDefault="0010007B" w:rsidP="002D46EF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Конституция РФ провозглашает единственным источником власти:</w:t>
      </w:r>
    </w:p>
    <w:p w:rsidR="0010007B" w:rsidRPr="00292DFF" w:rsidRDefault="0010007B" w:rsidP="006F3B67">
      <w:pPr>
        <w:pStyle w:val="ListParagraph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государство;</w:t>
      </w:r>
    </w:p>
    <w:p w:rsidR="0010007B" w:rsidRPr="00292DFF" w:rsidRDefault="0010007B" w:rsidP="006F3B67">
      <w:pPr>
        <w:pStyle w:val="ListParagraph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народ;</w:t>
      </w:r>
    </w:p>
    <w:p w:rsidR="0010007B" w:rsidRPr="00292DFF" w:rsidRDefault="0010007B" w:rsidP="006F3B67">
      <w:pPr>
        <w:pStyle w:val="ListParagraph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 нацию;</w:t>
      </w:r>
    </w:p>
    <w:p w:rsidR="0010007B" w:rsidRPr="00292DFF" w:rsidRDefault="0010007B" w:rsidP="006F3B67">
      <w:pPr>
        <w:pStyle w:val="ListParagraph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Парламент.</w:t>
      </w:r>
    </w:p>
    <w:p w:rsidR="0010007B" w:rsidRPr="00292DFF" w:rsidRDefault="0010007B" w:rsidP="002D46EF">
      <w:pPr>
        <w:pStyle w:val="10"/>
        <w:numPr>
          <w:ilvl w:val="0"/>
          <w:numId w:val="1"/>
        </w:numPr>
        <w:shd w:val="clear" w:color="auto" w:fill="auto"/>
        <w:tabs>
          <w:tab w:val="left" w:pos="426"/>
          <w:tab w:val="left" w:pos="851"/>
        </w:tabs>
        <w:spacing w:before="120" w:after="0" w:line="240" w:lineRule="auto"/>
        <w:ind w:left="0" w:firstLine="0"/>
        <w:jc w:val="both"/>
        <w:rPr>
          <w:rStyle w:val="a0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292DFF">
        <w:rPr>
          <w:rStyle w:val="a0"/>
          <w:rFonts w:ascii="Times New Roman" w:hAnsi="Times New Roman" w:cs="Times New Roman"/>
          <w:i w:val="0"/>
          <w:spacing w:val="0"/>
          <w:sz w:val="24"/>
          <w:szCs w:val="24"/>
        </w:rPr>
        <w:t>Конституционные поправки представляют собой:</w:t>
      </w:r>
    </w:p>
    <w:p w:rsidR="0010007B" w:rsidRPr="00292DFF" w:rsidRDefault="0010007B" w:rsidP="006F3B67">
      <w:pPr>
        <w:pStyle w:val="10"/>
        <w:numPr>
          <w:ilvl w:val="0"/>
          <w:numId w:val="44"/>
        </w:numPr>
        <w:shd w:val="clear" w:color="auto" w:fill="auto"/>
        <w:tabs>
          <w:tab w:val="left" w:pos="426"/>
        </w:tabs>
        <w:spacing w:before="0"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</w:rPr>
        <w:t>изменение и дополнение дейст</w:t>
      </w: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вующей конституции;</w:t>
      </w:r>
    </w:p>
    <w:p w:rsidR="0010007B" w:rsidRPr="00292DFF" w:rsidRDefault="0010007B" w:rsidP="006F3B67">
      <w:pPr>
        <w:pStyle w:val="10"/>
        <w:numPr>
          <w:ilvl w:val="0"/>
          <w:numId w:val="44"/>
        </w:numPr>
        <w:shd w:val="clear" w:color="auto" w:fill="auto"/>
        <w:tabs>
          <w:tab w:val="left" w:pos="426"/>
        </w:tabs>
        <w:spacing w:before="0"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</w:rPr>
        <w:t>принятие конституции в изме</w:t>
      </w: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ненной редакции;</w:t>
      </w:r>
    </w:p>
    <w:p w:rsidR="0010007B" w:rsidRPr="00292DFF" w:rsidRDefault="0010007B" w:rsidP="006F3B67">
      <w:pPr>
        <w:pStyle w:val="ListParagraph"/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color w:val="000000"/>
          <w:sz w:val="24"/>
          <w:szCs w:val="24"/>
        </w:rPr>
        <w:t>принятие новой конституции взамен прежней.</w:t>
      </w:r>
    </w:p>
    <w:p w:rsidR="0010007B" w:rsidRPr="00292DFF" w:rsidRDefault="0010007B" w:rsidP="002D46EF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 какие главы Конституции нельзя вносить поправки:</w:t>
      </w:r>
    </w:p>
    <w:p w:rsidR="0010007B" w:rsidRPr="00292DFF" w:rsidRDefault="0010007B" w:rsidP="006F3B67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1, 2, 3;</w:t>
      </w:r>
    </w:p>
    <w:p w:rsidR="0010007B" w:rsidRPr="00292DFF" w:rsidRDefault="0010007B" w:rsidP="006F3B67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3-8;</w:t>
      </w:r>
    </w:p>
    <w:p w:rsidR="0010007B" w:rsidRPr="00292DFF" w:rsidRDefault="0010007B" w:rsidP="006F3B67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1, 2, 9. </w:t>
      </w:r>
    </w:p>
    <w:p w:rsidR="0010007B" w:rsidRPr="00FA3E32" w:rsidRDefault="0010007B" w:rsidP="002D46EF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Предложения о поправках и пересмотре положений Конституции РФ могут вносить:</w:t>
      </w:r>
    </w:p>
    <w:p w:rsidR="0010007B" w:rsidRPr="00FA3E32" w:rsidRDefault="0010007B" w:rsidP="006F3B67">
      <w:pPr>
        <w:pStyle w:val="ListParagraph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 РФ;</w:t>
      </w:r>
    </w:p>
    <w:p w:rsidR="0010007B" w:rsidRPr="00FA3E32" w:rsidRDefault="0010007B" w:rsidP="006F3B67">
      <w:pPr>
        <w:pStyle w:val="ListParagraph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граждане РФ;</w:t>
      </w:r>
    </w:p>
    <w:p w:rsidR="0010007B" w:rsidRPr="00FA3E32" w:rsidRDefault="0010007B" w:rsidP="006F3B67">
      <w:pPr>
        <w:pStyle w:val="ListParagraph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Совет Федерации;</w:t>
      </w:r>
    </w:p>
    <w:p w:rsidR="0010007B" w:rsidRPr="00FA3E32" w:rsidRDefault="0010007B" w:rsidP="006F3B67">
      <w:pPr>
        <w:pStyle w:val="ListParagraph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Генеральный прокурор;</w:t>
      </w:r>
    </w:p>
    <w:p w:rsidR="0010007B" w:rsidRPr="00FA3E32" w:rsidRDefault="0010007B" w:rsidP="006F3B67">
      <w:pPr>
        <w:pStyle w:val="ListParagraph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Государственная Дума;</w:t>
      </w:r>
    </w:p>
    <w:p w:rsidR="0010007B" w:rsidRPr="00FA3E32" w:rsidRDefault="0010007B" w:rsidP="006F3B67">
      <w:pPr>
        <w:pStyle w:val="ListParagraph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Правительство РФ;</w:t>
      </w:r>
    </w:p>
    <w:p w:rsidR="0010007B" w:rsidRPr="00FA3E32" w:rsidRDefault="0010007B" w:rsidP="006F3B67">
      <w:pPr>
        <w:pStyle w:val="ListParagraph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группа депутатов Государственной Думы и Совета Федерации не менее 1/5 численности.</w:t>
      </w:r>
    </w:p>
    <w:p w:rsidR="0010007B" w:rsidRPr="00292DFF" w:rsidRDefault="0010007B" w:rsidP="002D46EF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>Гарантом Конституции РФ является:</w:t>
      </w:r>
    </w:p>
    <w:p w:rsidR="0010007B" w:rsidRPr="00292DFF" w:rsidRDefault="0010007B" w:rsidP="006F3B67">
      <w:pPr>
        <w:pStyle w:val="ListParagraph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92DFF">
        <w:rPr>
          <w:rFonts w:ascii="Times New Roman" w:hAnsi="Times New Roman"/>
          <w:color w:val="000000"/>
          <w:sz w:val="24"/>
          <w:szCs w:val="24"/>
        </w:rPr>
        <w:t>Конституционный суд РФ;</w:t>
      </w:r>
    </w:p>
    <w:p w:rsidR="0010007B" w:rsidRPr="00292DFF" w:rsidRDefault="0010007B" w:rsidP="006F3B67">
      <w:pPr>
        <w:pStyle w:val="ListParagraph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92DFF">
        <w:rPr>
          <w:rFonts w:ascii="Times New Roman" w:hAnsi="Times New Roman"/>
          <w:color w:val="000000"/>
          <w:sz w:val="24"/>
          <w:szCs w:val="24"/>
        </w:rPr>
        <w:t>Президент РФ;</w:t>
      </w:r>
    </w:p>
    <w:p w:rsidR="0010007B" w:rsidRPr="00292DFF" w:rsidRDefault="0010007B" w:rsidP="006F3B67">
      <w:pPr>
        <w:pStyle w:val="ListParagraph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92DFF">
        <w:rPr>
          <w:rFonts w:ascii="Times New Roman" w:hAnsi="Times New Roman"/>
          <w:color w:val="000000"/>
          <w:sz w:val="24"/>
          <w:szCs w:val="24"/>
        </w:rPr>
        <w:t>Государственная дума РФ.</w:t>
      </w:r>
    </w:p>
    <w:p w:rsidR="0010007B" w:rsidRPr="00292DFF" w:rsidRDefault="0010007B" w:rsidP="002D46EF">
      <w:pPr>
        <w:pStyle w:val="p2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292DFF">
        <w:rPr>
          <w:rStyle w:val="s1"/>
        </w:rPr>
        <w:t>Какие характеристики российского государства закреплены в ст. 1 Конституции РФ?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демократическое;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социалистическое;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федеративное;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союзное;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rStyle w:val="s2"/>
          <w:color w:val="000000"/>
        </w:rPr>
        <w:t> </w:t>
      </w:r>
      <w:r w:rsidRPr="00292DFF">
        <w:rPr>
          <w:color w:val="000000"/>
        </w:rPr>
        <w:t>конфедеративное;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rStyle w:val="s2"/>
          <w:color w:val="000000"/>
        </w:rPr>
        <w:t> </w:t>
      </w:r>
      <w:r w:rsidRPr="00292DFF">
        <w:rPr>
          <w:color w:val="000000"/>
        </w:rPr>
        <w:t>правовое;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с республиканской формой правления;</w:t>
      </w:r>
    </w:p>
    <w:p w:rsidR="0010007B" w:rsidRPr="00292DFF" w:rsidRDefault="0010007B" w:rsidP="006F3B67">
      <w:pPr>
        <w:pStyle w:val="ListParagraph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color w:val="000000"/>
          <w:sz w:val="24"/>
          <w:szCs w:val="24"/>
        </w:rPr>
        <w:t>с конституционной формой правления.</w:t>
      </w:r>
    </w:p>
    <w:p w:rsidR="0010007B" w:rsidRPr="00292DFF" w:rsidRDefault="0010007B" w:rsidP="002D46EF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Государственное устройство России:</w:t>
      </w:r>
    </w:p>
    <w:p w:rsidR="0010007B" w:rsidRPr="00292DFF" w:rsidRDefault="0010007B" w:rsidP="006F3B67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унитарное;</w:t>
      </w:r>
    </w:p>
    <w:p w:rsidR="0010007B" w:rsidRPr="00292DFF" w:rsidRDefault="0010007B" w:rsidP="006F3B67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федеративное;</w:t>
      </w:r>
    </w:p>
    <w:p w:rsidR="0010007B" w:rsidRPr="00292DFF" w:rsidRDefault="0010007B" w:rsidP="006F3B67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конфедерация.</w:t>
      </w:r>
    </w:p>
    <w:p w:rsidR="0010007B" w:rsidRPr="00292DFF" w:rsidRDefault="0010007B" w:rsidP="002D46EF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Количество субъектов РФ:</w:t>
      </w:r>
    </w:p>
    <w:p w:rsidR="0010007B" w:rsidRPr="00292DFF" w:rsidRDefault="0010007B" w:rsidP="006F3B67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85;</w:t>
      </w:r>
    </w:p>
    <w:p w:rsidR="0010007B" w:rsidRPr="00292DFF" w:rsidRDefault="0010007B" w:rsidP="006F3B67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105;</w:t>
      </w:r>
    </w:p>
    <w:p w:rsidR="0010007B" w:rsidRPr="00292DFF" w:rsidRDefault="0010007B" w:rsidP="006F3B67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89;</w:t>
      </w:r>
    </w:p>
    <w:p w:rsidR="0010007B" w:rsidRPr="00292DFF" w:rsidRDefault="0010007B" w:rsidP="006F3B67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12.</w:t>
      </w:r>
    </w:p>
    <w:p w:rsidR="0010007B" w:rsidRPr="00292DFF" w:rsidRDefault="0010007B" w:rsidP="002D46EF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Субъекты РФ подразделяются на:</w:t>
      </w:r>
    </w:p>
    <w:p w:rsidR="0010007B" w:rsidRPr="00292DFF" w:rsidRDefault="0010007B" w:rsidP="006F3B67">
      <w:pPr>
        <w:pStyle w:val="ListParagraph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8 видов;</w:t>
      </w:r>
    </w:p>
    <w:p w:rsidR="0010007B" w:rsidRPr="00292DFF" w:rsidRDefault="0010007B" w:rsidP="006F3B67">
      <w:pPr>
        <w:pStyle w:val="ListParagraph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6 видов;</w:t>
      </w:r>
    </w:p>
    <w:p w:rsidR="0010007B" w:rsidRPr="00292DFF" w:rsidRDefault="0010007B" w:rsidP="006F3B67">
      <w:pPr>
        <w:pStyle w:val="ListParagraph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4 вида;</w:t>
      </w:r>
    </w:p>
    <w:p w:rsidR="0010007B" w:rsidRPr="00292DFF" w:rsidRDefault="0010007B" w:rsidP="006F3B67">
      <w:pPr>
        <w:pStyle w:val="ListParagraph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2 вида.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Style w:val="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>Изменение состава РФ в существующих границах возможно в результате:</w:t>
      </w:r>
    </w:p>
    <w:p w:rsidR="0010007B" w:rsidRPr="00292DFF" w:rsidRDefault="0010007B" w:rsidP="006F3B67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5"/>
        <w:jc w:val="both"/>
        <w:rPr>
          <w:rStyle w:val="7"/>
          <w:rFonts w:ascii="Times New Roman" w:hAnsi="Times New Roman" w:cs="Times New Roman"/>
          <w:b w:val="0"/>
          <w:sz w:val="24"/>
          <w:szCs w:val="24"/>
        </w:rPr>
      </w:pPr>
      <w:r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>образования в составе России нового субъекта РФ;</w:t>
      </w:r>
    </w:p>
    <w:p w:rsidR="0010007B" w:rsidRPr="00292DFF" w:rsidRDefault="0010007B" w:rsidP="006F3B67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5"/>
        <w:jc w:val="both"/>
        <w:rPr>
          <w:rStyle w:val="7"/>
          <w:rFonts w:ascii="Times New Roman" w:hAnsi="Times New Roman" w:cs="Times New Roman"/>
          <w:b w:val="0"/>
          <w:sz w:val="24"/>
          <w:szCs w:val="24"/>
        </w:rPr>
      </w:pPr>
      <w:r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>изменения статуса каким-либо субъектом;</w:t>
      </w:r>
    </w:p>
    <w:p w:rsidR="0010007B" w:rsidRPr="00292DFF" w:rsidRDefault="0010007B" w:rsidP="006F3B67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 xml:space="preserve">обоих случаях. 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Какой из видов субъектов РФ может принять свою конституцию:</w:t>
      </w:r>
    </w:p>
    <w:p w:rsidR="0010007B" w:rsidRPr="00292DFF" w:rsidRDefault="0010007B" w:rsidP="006F3B67">
      <w:pPr>
        <w:pStyle w:val="ListParagraph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республика;</w:t>
      </w:r>
    </w:p>
    <w:p w:rsidR="0010007B" w:rsidRPr="00292DFF" w:rsidRDefault="0010007B" w:rsidP="006F3B67">
      <w:pPr>
        <w:pStyle w:val="ListParagraph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край;</w:t>
      </w:r>
    </w:p>
    <w:p w:rsidR="0010007B" w:rsidRPr="00292DFF" w:rsidRDefault="0010007B" w:rsidP="006F3B67">
      <w:pPr>
        <w:pStyle w:val="ListParagraph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область;</w:t>
      </w:r>
    </w:p>
    <w:p w:rsidR="0010007B" w:rsidRPr="00292DFF" w:rsidRDefault="0010007B" w:rsidP="006F3B67">
      <w:pPr>
        <w:pStyle w:val="ListParagraph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автономный округ;</w:t>
      </w:r>
    </w:p>
    <w:p w:rsidR="0010007B" w:rsidRPr="00292DFF" w:rsidRDefault="0010007B" w:rsidP="006F3B67">
      <w:pPr>
        <w:pStyle w:val="ListParagraph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никакой.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Предметы ведения России по Конституции РФ подразделяются на:</w:t>
      </w:r>
    </w:p>
    <w:p w:rsidR="0010007B" w:rsidRPr="00292DFF" w:rsidRDefault="0010007B" w:rsidP="006F3B67">
      <w:pPr>
        <w:pStyle w:val="ListParagraph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ведение субъекта Федерации;</w:t>
      </w:r>
    </w:p>
    <w:p w:rsidR="0010007B" w:rsidRPr="00292DFF" w:rsidRDefault="0010007B" w:rsidP="006F3B67">
      <w:pPr>
        <w:pStyle w:val="ListParagraph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ведение СНГ;</w:t>
      </w:r>
    </w:p>
    <w:p w:rsidR="0010007B" w:rsidRPr="00292DFF" w:rsidRDefault="0010007B" w:rsidP="006F3B67">
      <w:pPr>
        <w:pStyle w:val="ListParagraph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ведение РФ;</w:t>
      </w:r>
    </w:p>
    <w:p w:rsidR="0010007B" w:rsidRPr="00292DFF" w:rsidRDefault="0010007B" w:rsidP="006F3B67">
      <w:pPr>
        <w:pStyle w:val="ListParagraph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совместное ведение РФ и субъектов РФ.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предметам ведения РФ принимаются:</w:t>
      </w:r>
    </w:p>
    <w:p w:rsidR="0010007B" w:rsidRPr="00292DFF" w:rsidRDefault="0010007B" w:rsidP="006F3B67">
      <w:pPr>
        <w:pStyle w:val="ListParagraph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Федеральные Конституционные законы;</w:t>
      </w:r>
    </w:p>
    <w:p w:rsidR="0010007B" w:rsidRPr="00292DFF" w:rsidRDefault="0010007B" w:rsidP="006F3B67">
      <w:pPr>
        <w:pStyle w:val="ListParagraph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Федеральные законы;</w:t>
      </w:r>
    </w:p>
    <w:p w:rsidR="0010007B" w:rsidRDefault="0010007B" w:rsidP="006F3B67">
      <w:pPr>
        <w:pStyle w:val="ListParagraph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Федеральные Конституционные законы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92DFF">
        <w:rPr>
          <w:rFonts w:ascii="Times New Roman" w:hAnsi="Times New Roman"/>
          <w:sz w:val="24"/>
          <w:szCs w:val="24"/>
        </w:rPr>
        <w:t>Федеральные законы</w:t>
      </w:r>
      <w:r>
        <w:rPr>
          <w:rFonts w:ascii="Times New Roman" w:hAnsi="Times New Roman"/>
          <w:sz w:val="24"/>
          <w:szCs w:val="24"/>
        </w:rPr>
        <w:t>;</w:t>
      </w:r>
    </w:p>
    <w:p w:rsidR="0010007B" w:rsidRPr="00292DFF" w:rsidRDefault="0010007B" w:rsidP="006F3B67">
      <w:pPr>
        <w:pStyle w:val="ListParagraph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совместные законы РФ и субъектов РФ.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предметам совместного ведения РФ и субъектов РФ издаются:</w:t>
      </w:r>
    </w:p>
    <w:p w:rsidR="0010007B" w:rsidRPr="00292DFF" w:rsidRDefault="0010007B" w:rsidP="006F3B67">
      <w:pPr>
        <w:pStyle w:val="ListParagraph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Федеральные законы;</w:t>
      </w:r>
    </w:p>
    <w:p w:rsidR="0010007B" w:rsidRPr="00292DFF" w:rsidRDefault="0010007B" w:rsidP="006F3B67">
      <w:pPr>
        <w:pStyle w:val="ListParagraph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совместные законы РФ и субъектов РФ.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Система органов государственной власти субъектов Федерации:</w:t>
      </w:r>
    </w:p>
    <w:p w:rsidR="0010007B" w:rsidRPr="00292DFF" w:rsidRDefault="0010007B" w:rsidP="006F3B67">
      <w:pPr>
        <w:pStyle w:val="ListParagraph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устанавливается субъектами РФ самостоятельно;</w:t>
      </w:r>
    </w:p>
    <w:p w:rsidR="0010007B" w:rsidRPr="00292DFF" w:rsidRDefault="0010007B" w:rsidP="006F3B67">
      <w:pPr>
        <w:pStyle w:val="ListParagraph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устанавливается в соответствии с Федеральным законом;</w:t>
      </w:r>
    </w:p>
    <w:p w:rsidR="0010007B" w:rsidRPr="00292DFF" w:rsidRDefault="0010007B" w:rsidP="006F3B67">
      <w:pPr>
        <w:pStyle w:val="ListParagraph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устанавливается Указом Президента РФ.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Носитель суверенитета в РФ:</w:t>
      </w:r>
    </w:p>
    <w:p w:rsidR="0010007B" w:rsidRPr="00292DFF" w:rsidRDefault="0010007B" w:rsidP="006F3B67">
      <w:pPr>
        <w:pStyle w:val="ListParagraph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государство;</w:t>
      </w:r>
    </w:p>
    <w:p w:rsidR="0010007B" w:rsidRPr="00292DFF" w:rsidRDefault="0010007B" w:rsidP="006F3B67">
      <w:pPr>
        <w:pStyle w:val="ListParagraph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Парламент;</w:t>
      </w:r>
    </w:p>
    <w:p w:rsidR="0010007B" w:rsidRPr="00292DFF" w:rsidRDefault="0010007B" w:rsidP="006F3B67">
      <w:pPr>
        <w:pStyle w:val="ListParagraph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народ.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Гражданство предполагает:</w:t>
      </w:r>
    </w:p>
    <w:p w:rsidR="0010007B" w:rsidRPr="00292DFF" w:rsidRDefault="0010007B" w:rsidP="006F3B67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правовую связь лица с конкретным государством;</w:t>
      </w:r>
    </w:p>
    <w:p w:rsidR="0010007B" w:rsidRPr="00292DFF" w:rsidRDefault="0010007B" w:rsidP="006F3B67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право государства избавляться от преступников путем лишения их гражданства и высылки за рубеж;</w:t>
      </w:r>
    </w:p>
    <w:p w:rsidR="0010007B" w:rsidRPr="00292DFF" w:rsidRDefault="0010007B" w:rsidP="006F3B67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разрешение государства принимать иностранных лиц на ПМЖ в РФ.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>Документом, подтверждающим гражданство, является:</w:t>
      </w:r>
    </w:p>
    <w:p w:rsidR="0010007B" w:rsidRPr="00292DFF" w:rsidRDefault="0010007B" w:rsidP="006F3B67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>полис;</w:t>
      </w:r>
    </w:p>
    <w:p w:rsidR="0010007B" w:rsidRPr="00292DFF" w:rsidRDefault="0010007B" w:rsidP="006F3B67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>паспорт;</w:t>
      </w:r>
    </w:p>
    <w:p w:rsidR="0010007B" w:rsidRPr="00292DFF" w:rsidRDefault="0010007B" w:rsidP="006F3B67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 xml:space="preserve">свидетельство о заключении брака. 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Разделение властей в РФ это:</w:t>
      </w:r>
    </w:p>
    <w:p w:rsidR="0010007B" w:rsidRPr="00292DFF" w:rsidRDefault="0010007B" w:rsidP="006F3B67">
      <w:pPr>
        <w:pStyle w:val="ListParagraph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 разделение на законодательную, исполнительную, судебную власти;</w:t>
      </w:r>
    </w:p>
    <w:p w:rsidR="0010007B" w:rsidRPr="00292DFF" w:rsidRDefault="0010007B" w:rsidP="006F3B67">
      <w:pPr>
        <w:pStyle w:val="ListParagraph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разделение власти на федеральном уровне и уровне субъекта Федерации;</w:t>
      </w:r>
    </w:p>
    <w:p w:rsidR="0010007B" w:rsidRPr="00292DFF" w:rsidRDefault="0010007B" w:rsidP="006F3B67">
      <w:pPr>
        <w:pStyle w:val="ListParagraph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порядок, согласно которому парламент может принять к своему рассмотрению любой вопрос функционирования государства;</w:t>
      </w:r>
    </w:p>
    <w:p w:rsidR="0010007B" w:rsidRPr="00292DFF" w:rsidRDefault="0010007B" w:rsidP="006F3B67">
      <w:pPr>
        <w:pStyle w:val="ListParagraph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система, которая предполагает, что представительные органы не имеют верховенства по отношению к другим ветвям власти.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Местное самоуправление в РФ:</w:t>
      </w:r>
    </w:p>
    <w:p w:rsidR="0010007B" w:rsidRPr="00292DFF" w:rsidRDefault="0010007B" w:rsidP="006F3B67">
      <w:pPr>
        <w:pStyle w:val="ListParagraph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одна из форм осуществления народом своей власти;</w:t>
      </w:r>
    </w:p>
    <w:p w:rsidR="0010007B" w:rsidRPr="00292DFF" w:rsidRDefault="0010007B" w:rsidP="006F3B67">
      <w:pPr>
        <w:pStyle w:val="ListParagraph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это один из уровней государственной власти РФ.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 России как светском государстве:</w:t>
      </w:r>
    </w:p>
    <w:p w:rsidR="0010007B" w:rsidRPr="00292DFF" w:rsidRDefault="0010007B" w:rsidP="006F3B67">
      <w:pPr>
        <w:pStyle w:val="ListParagraph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>православие установлено в качестве государственной религии;</w:t>
      </w:r>
      <w:r w:rsidRPr="00292DFF">
        <w:rPr>
          <w:rFonts w:ascii="Times New Roman" w:hAnsi="Times New Roman"/>
          <w:sz w:val="24"/>
          <w:szCs w:val="24"/>
        </w:rPr>
        <w:t xml:space="preserve"> </w:t>
      </w:r>
    </w:p>
    <w:p w:rsidR="0010007B" w:rsidRPr="00292DFF" w:rsidRDefault="0010007B" w:rsidP="006F3B67">
      <w:pPr>
        <w:pStyle w:val="ListParagraph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религиозные объединения отделены от государства и равны перед законом;</w:t>
      </w:r>
    </w:p>
    <w:p w:rsidR="0010007B" w:rsidRPr="00292DFF" w:rsidRDefault="0010007B" w:rsidP="006F3B67">
      <w:pPr>
        <w:pStyle w:val="ListParagraph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некоторые конфессии имеют привилегированное положение.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Права и свободы в РФ могут быть ограничены в целях:</w:t>
      </w:r>
    </w:p>
    <w:p w:rsidR="0010007B" w:rsidRPr="00292DFF" w:rsidRDefault="0010007B" w:rsidP="006F3B67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развития экономики и повышения уровня жизни;</w:t>
      </w:r>
    </w:p>
    <w:p w:rsidR="0010007B" w:rsidRPr="00292DFF" w:rsidRDefault="0010007B" w:rsidP="006F3B67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защиты нравственности;</w:t>
      </w:r>
    </w:p>
    <w:p w:rsidR="0010007B" w:rsidRPr="00292DFF" w:rsidRDefault="0010007B" w:rsidP="006F3B67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идеологической борьбы.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Конституция РФ устанавливает, что смертная казнь:</w:t>
      </w:r>
    </w:p>
    <w:p w:rsidR="0010007B" w:rsidRPr="00292DFF" w:rsidRDefault="0010007B" w:rsidP="006F3B67">
      <w:pPr>
        <w:pStyle w:val="ListParagraph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регламентируется только Федеральным законом с правом на рассмотрение судом присяжных заседателей;</w:t>
      </w:r>
    </w:p>
    <w:p w:rsidR="0010007B" w:rsidRPr="00292DFF" w:rsidRDefault="0010007B" w:rsidP="006F3B67">
      <w:pPr>
        <w:pStyle w:val="ListParagraph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 военное время может быть назначена в упрощенном порядке;</w:t>
      </w:r>
    </w:p>
    <w:p w:rsidR="0010007B" w:rsidRPr="00292DFF" w:rsidRDefault="0010007B" w:rsidP="006F3B67">
      <w:pPr>
        <w:pStyle w:val="ListParagraph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может быть осуществлена по приговору Международного суда.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Согласно Конституции РФ, достоинство личности охраняется:</w:t>
      </w:r>
    </w:p>
    <w:p w:rsidR="0010007B" w:rsidRPr="00292DFF" w:rsidRDefault="0010007B" w:rsidP="006F3B67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судом;</w:t>
      </w:r>
    </w:p>
    <w:p w:rsidR="0010007B" w:rsidRPr="00292DFF" w:rsidRDefault="0010007B" w:rsidP="006F3B67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292DFF" w:rsidRDefault="0010007B" w:rsidP="006F3B67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государством;</w:t>
      </w:r>
    </w:p>
    <w:p w:rsidR="0010007B" w:rsidRPr="00292DFF" w:rsidRDefault="0010007B" w:rsidP="006F3B67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профсоюзами.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Достоинство личности в РФ:</w:t>
      </w:r>
    </w:p>
    <w:p w:rsidR="0010007B" w:rsidRPr="00292DFF" w:rsidRDefault="0010007B" w:rsidP="006F3B67">
      <w:pPr>
        <w:pStyle w:val="ListParagraph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может умаляться по приговору суда;</w:t>
      </w:r>
    </w:p>
    <w:p w:rsidR="0010007B" w:rsidRPr="00292DFF" w:rsidRDefault="0010007B" w:rsidP="006F3B67">
      <w:pPr>
        <w:pStyle w:val="ListParagraph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может умаляться по заключению судебно-медицинской экспертизы;</w:t>
      </w:r>
    </w:p>
    <w:p w:rsidR="0010007B" w:rsidRPr="00292DFF" w:rsidRDefault="0010007B" w:rsidP="006F3B67">
      <w:pPr>
        <w:pStyle w:val="ListParagraph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не должно умаляться;</w:t>
      </w:r>
    </w:p>
    <w:p w:rsidR="0010007B" w:rsidRPr="00292DFF" w:rsidRDefault="0010007B" w:rsidP="006F3B67">
      <w:pPr>
        <w:pStyle w:val="ListParagraph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может не гарантироваться в отношении недееспособных лиц.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Содержание под стражей допускается в РФ:</w:t>
      </w:r>
    </w:p>
    <w:p w:rsidR="0010007B" w:rsidRPr="00292DFF" w:rsidRDefault="0010007B" w:rsidP="006F3B67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постановлению следователя;</w:t>
      </w:r>
    </w:p>
    <w:p w:rsidR="0010007B" w:rsidRPr="00292DFF" w:rsidRDefault="0010007B" w:rsidP="006F3B67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постановлению прокурора;</w:t>
      </w:r>
    </w:p>
    <w:p w:rsidR="0010007B" w:rsidRPr="00292DFF" w:rsidRDefault="0010007B" w:rsidP="006F3B67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решению суда;</w:t>
      </w:r>
    </w:p>
    <w:p w:rsidR="0010007B" w:rsidRPr="00292DFF" w:rsidRDefault="0010007B" w:rsidP="006F3B67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Указу Президента.</w:t>
      </w:r>
    </w:p>
    <w:p w:rsidR="0010007B" w:rsidRPr="00292DFF" w:rsidRDefault="0010007B" w:rsidP="00C05CC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Право на неприкосновенность частной жизни не включает:</w:t>
      </w:r>
    </w:p>
    <w:p w:rsidR="0010007B" w:rsidRPr="00292DFF" w:rsidRDefault="0010007B" w:rsidP="006F3B67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личную и семейную тайну;</w:t>
      </w:r>
    </w:p>
    <w:p w:rsidR="0010007B" w:rsidRPr="00292DFF" w:rsidRDefault="0010007B" w:rsidP="006F3B67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защиту чести и доброго имени;</w:t>
      </w:r>
    </w:p>
    <w:p w:rsidR="0010007B" w:rsidRPr="00292DFF" w:rsidRDefault="0010007B" w:rsidP="006F3B67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авторское право.</w:t>
      </w:r>
    </w:p>
    <w:p w:rsidR="0010007B" w:rsidRPr="00292DFF" w:rsidRDefault="0010007B" w:rsidP="00AF5365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 гарантиям права на неприкосновенность частной жизни относится:</w:t>
      </w:r>
    </w:p>
    <w:p w:rsidR="0010007B" w:rsidRPr="00292DFF" w:rsidRDefault="0010007B" w:rsidP="006F3B67">
      <w:pPr>
        <w:pStyle w:val="ListParagraph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неприкосновенность жилища;</w:t>
      </w:r>
    </w:p>
    <w:p w:rsidR="0010007B" w:rsidRPr="00292DFF" w:rsidRDefault="0010007B" w:rsidP="006F3B67">
      <w:pPr>
        <w:pStyle w:val="ListParagraph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запрет на распространение информации о частной жизни лица без его согласия;</w:t>
      </w:r>
    </w:p>
    <w:p w:rsidR="0010007B" w:rsidRPr="00292DFF" w:rsidRDefault="0010007B" w:rsidP="006F3B67">
      <w:pPr>
        <w:pStyle w:val="ListParagraph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свобода передвижения.</w:t>
      </w:r>
    </w:p>
    <w:p w:rsidR="0010007B" w:rsidRPr="00292DFF" w:rsidRDefault="0010007B" w:rsidP="00AF5365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 соответствии с Конституцией РФ:</w:t>
      </w:r>
    </w:p>
    <w:p w:rsidR="0010007B" w:rsidRPr="00292DFF" w:rsidRDefault="0010007B" w:rsidP="006F3B67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человек обязан указывать свою национальность;</w:t>
      </w:r>
    </w:p>
    <w:p w:rsidR="0010007B" w:rsidRPr="00292DFF" w:rsidRDefault="0010007B" w:rsidP="006F3B67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 человек вправе указывать свою национальность;</w:t>
      </w:r>
    </w:p>
    <w:p w:rsidR="0010007B" w:rsidRPr="00292DFF" w:rsidRDefault="0010007B" w:rsidP="006F3B67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человек обязан указывать свою национальность при поступлении на работу или учебу.</w:t>
      </w:r>
    </w:p>
    <w:p w:rsidR="0010007B" w:rsidRPr="00292DFF" w:rsidRDefault="0010007B" w:rsidP="00AF5365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Каким образом определяется перечень сведений, относящихся к государственной тайне:</w:t>
      </w:r>
    </w:p>
    <w:p w:rsidR="0010007B" w:rsidRPr="00292DFF" w:rsidRDefault="0010007B" w:rsidP="006F3B67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содержится в Конституции;</w:t>
      </w:r>
    </w:p>
    <w:p w:rsidR="0010007B" w:rsidRPr="00292DFF" w:rsidRDefault="0010007B" w:rsidP="006F3B67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содержится в Федеральном законе;</w:t>
      </w:r>
    </w:p>
    <w:p w:rsidR="0010007B" w:rsidRPr="00292DFF" w:rsidRDefault="0010007B" w:rsidP="006F3B67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содержится в Указе Президента РФ;</w:t>
      </w:r>
    </w:p>
    <w:p w:rsidR="0010007B" w:rsidRPr="00292DFF" w:rsidRDefault="0010007B" w:rsidP="006F3B67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содержится в Постановлении Правительства РФ;</w:t>
      </w:r>
    </w:p>
    <w:p w:rsidR="0010007B" w:rsidRPr="00292DFF" w:rsidRDefault="0010007B" w:rsidP="006F3B67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содержится в ведомственных нормативных актах.</w:t>
      </w:r>
    </w:p>
    <w:p w:rsidR="0010007B" w:rsidRPr="00292DFF" w:rsidRDefault="0010007B" w:rsidP="00AF5365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Право частной собственности относится:</w:t>
      </w:r>
    </w:p>
    <w:p w:rsidR="0010007B" w:rsidRPr="00292DFF" w:rsidRDefault="0010007B" w:rsidP="006F3B67">
      <w:pPr>
        <w:pStyle w:val="ListParagraph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 личным правам;</w:t>
      </w:r>
    </w:p>
    <w:p w:rsidR="0010007B" w:rsidRPr="00292DFF" w:rsidRDefault="0010007B" w:rsidP="006F3B67">
      <w:pPr>
        <w:pStyle w:val="ListParagraph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 экономическим правам;</w:t>
      </w:r>
    </w:p>
    <w:p w:rsidR="0010007B" w:rsidRPr="00292DFF" w:rsidRDefault="0010007B" w:rsidP="006F3B67">
      <w:pPr>
        <w:pStyle w:val="ListParagraph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 политическим правам;</w:t>
      </w:r>
    </w:p>
    <w:p w:rsidR="0010007B" w:rsidRPr="00292DFF" w:rsidRDefault="0010007B" w:rsidP="006F3B67">
      <w:pPr>
        <w:pStyle w:val="ListParagraph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 социальным правам.</w:t>
      </w:r>
    </w:p>
    <w:p w:rsidR="0010007B" w:rsidRPr="000B7869" w:rsidRDefault="0010007B" w:rsidP="00AF5365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Конституция РФ:</w:t>
      </w:r>
    </w:p>
    <w:p w:rsidR="0010007B" w:rsidRPr="000B7869" w:rsidRDefault="0010007B" w:rsidP="006F3B67">
      <w:pPr>
        <w:pStyle w:val="ListParagraph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обязывает заботиться о нетрудоспособных родителях;</w:t>
      </w:r>
    </w:p>
    <w:p w:rsidR="0010007B" w:rsidRPr="000B7869" w:rsidRDefault="0010007B" w:rsidP="006F3B67">
      <w:pPr>
        <w:pStyle w:val="ListParagraph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обязывает родителей заботиться о детях;</w:t>
      </w:r>
    </w:p>
    <w:p w:rsidR="0010007B" w:rsidRPr="000B7869" w:rsidRDefault="0010007B" w:rsidP="006F3B67">
      <w:pPr>
        <w:pStyle w:val="ListParagraph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защищает материнство и детство;</w:t>
      </w:r>
    </w:p>
    <w:p w:rsidR="0010007B" w:rsidRPr="000B7869" w:rsidRDefault="0010007B" w:rsidP="006F3B67">
      <w:pPr>
        <w:pStyle w:val="ListParagraph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наделяет родителей правом заботиться о детях.</w:t>
      </w:r>
    </w:p>
    <w:p w:rsidR="0010007B" w:rsidRPr="000B7869" w:rsidRDefault="0010007B" w:rsidP="00AF5365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Согласно Конституции РФ, право на жилище означает:</w:t>
      </w:r>
    </w:p>
    <w:p w:rsidR="0010007B" w:rsidRPr="000B7869" w:rsidRDefault="0010007B" w:rsidP="006F3B67">
      <w:pPr>
        <w:pStyle w:val="ListParagraph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жилище предоставляется каждому в порядке очереди;</w:t>
      </w:r>
    </w:p>
    <w:p w:rsidR="0010007B" w:rsidRPr="000B7869" w:rsidRDefault="0010007B" w:rsidP="006F3B67">
      <w:pPr>
        <w:pStyle w:val="ListParagraph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никто не может быть лишен жилища;</w:t>
      </w:r>
    </w:p>
    <w:p w:rsidR="0010007B" w:rsidRPr="000B7869" w:rsidRDefault="0010007B" w:rsidP="006F3B67">
      <w:pPr>
        <w:pStyle w:val="ListParagraph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на основании закона жилье предоставляется малоимущим и иным категориям граждан, нуждающихся в нем;</w:t>
      </w:r>
    </w:p>
    <w:p w:rsidR="0010007B" w:rsidRPr="000B7869" w:rsidRDefault="0010007B" w:rsidP="006F3B67">
      <w:pPr>
        <w:pStyle w:val="ListParagraph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органы власти создают условия для осуществления права на жилище.</w:t>
      </w:r>
    </w:p>
    <w:p w:rsidR="0010007B" w:rsidRPr="00292DFF" w:rsidRDefault="0010007B" w:rsidP="00AF5365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Конституция Российской Федерации:</w:t>
      </w:r>
    </w:p>
    <w:p w:rsidR="0010007B" w:rsidRPr="00292DFF" w:rsidRDefault="0010007B" w:rsidP="006F3B67">
      <w:pPr>
        <w:pStyle w:val="ListParagraph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гарантирует бесплатную медицинскую помощь;</w:t>
      </w:r>
    </w:p>
    <w:p w:rsidR="0010007B" w:rsidRPr="00292DFF" w:rsidRDefault="0010007B" w:rsidP="006F3B67">
      <w:pPr>
        <w:pStyle w:val="ListParagraph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гарантирует бесплатную медицинскую помощь в государственных и муниципальных учреждениях здравоохранения;</w:t>
      </w:r>
    </w:p>
    <w:p w:rsidR="0010007B" w:rsidRPr="00292DFF" w:rsidRDefault="0010007B" w:rsidP="006F3B67">
      <w:pPr>
        <w:pStyle w:val="ListParagraph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гарантирует льготным категориям граждан бесплатную медицинскую помощь.</w:t>
      </w:r>
    </w:p>
    <w:p w:rsidR="0010007B" w:rsidRPr="00292DFF" w:rsidRDefault="0010007B" w:rsidP="00AF5365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Конституция РФ:</w:t>
      </w:r>
    </w:p>
    <w:p w:rsidR="0010007B" w:rsidRPr="00292DFF" w:rsidRDefault="0010007B" w:rsidP="006F3B67">
      <w:pPr>
        <w:pStyle w:val="ListParagraph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обязывает граждан участвовать в культурной жизни;</w:t>
      </w:r>
    </w:p>
    <w:p w:rsidR="0010007B" w:rsidRPr="00292DFF" w:rsidRDefault="0010007B" w:rsidP="006F3B67">
      <w:pPr>
        <w:pStyle w:val="ListParagraph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гарантирует свободу преподавания;</w:t>
      </w:r>
    </w:p>
    <w:p w:rsidR="0010007B" w:rsidRPr="00292DFF" w:rsidRDefault="0010007B" w:rsidP="006F3B67">
      <w:pPr>
        <w:pStyle w:val="ListParagraph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гарантирует право на пользование учреждениями культуры;</w:t>
      </w:r>
    </w:p>
    <w:p w:rsidR="0010007B" w:rsidRPr="00292DFF" w:rsidRDefault="0010007B" w:rsidP="006F3B67">
      <w:pPr>
        <w:pStyle w:val="ListParagraph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предоставляет право на доступ к культурным ценностям.</w:t>
      </w:r>
    </w:p>
    <w:p w:rsidR="0010007B" w:rsidRPr="00292DFF" w:rsidRDefault="0010007B" w:rsidP="00AF5365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Права и свободы в РФ:</w:t>
      </w:r>
    </w:p>
    <w:p w:rsidR="0010007B" w:rsidRPr="00292DFF" w:rsidRDefault="0010007B" w:rsidP="006F3B67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не могут быть ограничены;</w:t>
      </w:r>
    </w:p>
    <w:p w:rsidR="0010007B" w:rsidRPr="00292DFF" w:rsidRDefault="0010007B" w:rsidP="006F3B67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могут быть ограничены только в условиях чрезвычайного положения;</w:t>
      </w:r>
    </w:p>
    <w:p w:rsidR="0010007B" w:rsidRPr="00292DFF" w:rsidRDefault="0010007B" w:rsidP="006F3B67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могут быть ограничены федеральным законом в той мере, в какой это необходимо, в целях защиты основ конституционного строя, прав и законных интересов других лиц.</w:t>
      </w:r>
    </w:p>
    <w:p w:rsidR="0010007B" w:rsidRPr="00292DFF" w:rsidRDefault="0010007B" w:rsidP="00AF5365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Согласно Конституции РФ каждый обязан:</w:t>
      </w:r>
    </w:p>
    <w:p w:rsidR="0010007B" w:rsidRPr="00292DFF" w:rsidRDefault="0010007B" w:rsidP="006F3B67">
      <w:pPr>
        <w:pStyle w:val="ListParagraph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платить налоги;</w:t>
      </w:r>
    </w:p>
    <w:p w:rsidR="0010007B" w:rsidRPr="00292DFF" w:rsidRDefault="0010007B" w:rsidP="006F3B67">
      <w:pPr>
        <w:pStyle w:val="ListParagraph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защищать отечество;</w:t>
      </w:r>
    </w:p>
    <w:p w:rsidR="0010007B" w:rsidRPr="00292DFF" w:rsidRDefault="0010007B" w:rsidP="006F3B67">
      <w:pPr>
        <w:pStyle w:val="ListParagraph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бережно относиться к природным богатствам;</w:t>
      </w:r>
    </w:p>
    <w:p w:rsidR="0010007B" w:rsidRPr="00292DFF" w:rsidRDefault="0010007B" w:rsidP="006F3B67">
      <w:pPr>
        <w:pStyle w:val="ListParagraph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быть членом политической партии.</w:t>
      </w:r>
    </w:p>
    <w:p w:rsidR="0010007B" w:rsidRPr="00292DFF" w:rsidRDefault="0010007B" w:rsidP="00AF5365">
      <w:pPr>
        <w:pStyle w:val="p2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292DFF">
        <w:rPr>
          <w:rStyle w:val="s1"/>
        </w:rPr>
        <w:t>Закончите следующее утверждение: «Граждане Российской Федерации</w:t>
      </w:r>
      <w:r>
        <w:rPr>
          <w:rStyle w:val="s1"/>
        </w:rPr>
        <w:t>...</w:t>
      </w:r>
    </w:p>
    <w:p w:rsidR="0010007B" w:rsidRPr="00292DFF" w:rsidRDefault="0010007B" w:rsidP="006F3B67">
      <w:pPr>
        <w:pStyle w:val="p5"/>
        <w:numPr>
          <w:ilvl w:val="0"/>
          <w:numId w:val="4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имеют право собираться мирно, без оружия, проводить собрания, митинги и демонстрации, шествия и пикетирование»,</w:t>
      </w:r>
    </w:p>
    <w:p w:rsidR="0010007B" w:rsidRPr="00292DFF" w:rsidRDefault="0010007B" w:rsidP="006F3B67">
      <w:pPr>
        <w:pStyle w:val="p5"/>
        <w:numPr>
          <w:ilvl w:val="0"/>
          <w:numId w:val="4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не имеют право проводить собрания, митинги и демонстрации, шествия и пикетирование»,</w:t>
      </w:r>
    </w:p>
    <w:p w:rsidR="0010007B" w:rsidRPr="00292DFF" w:rsidRDefault="0010007B" w:rsidP="006F3B67">
      <w:pPr>
        <w:pStyle w:val="p5"/>
        <w:numPr>
          <w:ilvl w:val="0"/>
          <w:numId w:val="4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не имеют право проводить собрания, митинги и демонстрации, шествия и пикетирование без согласия государственных органов».</w:t>
      </w:r>
    </w:p>
    <w:p w:rsidR="0010007B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292DFF">
        <w:rPr>
          <w:color w:val="000000"/>
        </w:rPr>
        <w:t>Независимость государства внутри страны и за ее пределами – это</w:t>
      </w:r>
      <w:r>
        <w:rPr>
          <w:color w:val="000000"/>
        </w:rPr>
        <w:t>:</w:t>
      </w:r>
    </w:p>
    <w:p w:rsidR="0010007B" w:rsidRPr="00292DFF" w:rsidRDefault="0010007B" w:rsidP="006F3B67">
      <w:pPr>
        <w:pStyle w:val="p6"/>
        <w:numPr>
          <w:ilvl w:val="0"/>
          <w:numId w:val="4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паритет;</w:t>
      </w:r>
    </w:p>
    <w:p w:rsidR="0010007B" w:rsidRPr="00292DFF" w:rsidRDefault="0010007B" w:rsidP="006F3B67">
      <w:pPr>
        <w:pStyle w:val="p6"/>
        <w:numPr>
          <w:ilvl w:val="0"/>
          <w:numId w:val="4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плюрализм;</w:t>
      </w:r>
    </w:p>
    <w:p w:rsidR="0010007B" w:rsidRPr="00A767D6" w:rsidRDefault="0010007B" w:rsidP="006F3B67">
      <w:pPr>
        <w:pStyle w:val="p6"/>
        <w:numPr>
          <w:ilvl w:val="0"/>
          <w:numId w:val="4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</w:pPr>
      <w:r w:rsidRPr="00292DFF">
        <w:rPr>
          <w:color w:val="000000"/>
        </w:rPr>
        <w:t>суверенитет.</w:t>
      </w:r>
    </w:p>
    <w:p w:rsidR="0010007B" w:rsidRPr="008D196E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>
        <w:t>К принципам</w:t>
      </w:r>
      <w:r w:rsidRPr="00E349BE">
        <w:t xml:space="preserve"> избирательного права</w:t>
      </w:r>
      <w:r>
        <w:t xml:space="preserve"> относятся:</w:t>
      </w:r>
    </w:p>
    <w:p w:rsidR="0010007B" w:rsidRPr="008D196E" w:rsidRDefault="0010007B" w:rsidP="006F3B67">
      <w:pPr>
        <w:pStyle w:val="ListParagraph"/>
        <w:numPr>
          <w:ilvl w:val="0"/>
          <w:numId w:val="4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прямое избирательное право;</w:t>
      </w:r>
    </w:p>
    <w:p w:rsidR="0010007B" w:rsidRDefault="0010007B" w:rsidP="006F3B67">
      <w:pPr>
        <w:pStyle w:val="ListParagraph"/>
        <w:numPr>
          <w:ilvl w:val="0"/>
          <w:numId w:val="4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равное избирательное право;</w:t>
      </w:r>
    </w:p>
    <w:p w:rsidR="0010007B" w:rsidRPr="008D196E" w:rsidRDefault="0010007B" w:rsidP="006F3B67">
      <w:pPr>
        <w:pStyle w:val="ListParagraph"/>
        <w:numPr>
          <w:ilvl w:val="0"/>
          <w:numId w:val="4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 xml:space="preserve"> обязательное избирательное право;</w:t>
      </w:r>
    </w:p>
    <w:p w:rsidR="0010007B" w:rsidRPr="008D196E" w:rsidRDefault="0010007B" w:rsidP="006F3B67">
      <w:pPr>
        <w:pStyle w:val="ListParagraph"/>
        <w:numPr>
          <w:ilvl w:val="0"/>
          <w:numId w:val="4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всеобщее избирательное право.</w:t>
      </w:r>
    </w:p>
    <w:p w:rsidR="0010007B" w:rsidRPr="008D196E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В РФ активное избирательное право не предоставляется</w:t>
      </w:r>
      <w:r>
        <w:t>:</w:t>
      </w:r>
    </w:p>
    <w:p w:rsidR="0010007B" w:rsidRPr="008D196E" w:rsidRDefault="0010007B" w:rsidP="006F3B67">
      <w:pPr>
        <w:pStyle w:val="ListParagraph"/>
        <w:numPr>
          <w:ilvl w:val="0"/>
          <w:numId w:val="4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всем гражданам, не достигшим возраста 18 лет;</w:t>
      </w:r>
    </w:p>
    <w:p w:rsidR="0010007B" w:rsidRDefault="0010007B" w:rsidP="006F3B67">
      <w:pPr>
        <w:pStyle w:val="ListParagraph"/>
        <w:numPr>
          <w:ilvl w:val="0"/>
          <w:numId w:val="4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 xml:space="preserve"> всем гражданам, лишенным дееспособности;</w:t>
      </w:r>
    </w:p>
    <w:p w:rsidR="0010007B" w:rsidRPr="008D196E" w:rsidRDefault="0010007B" w:rsidP="006F3B67">
      <w:pPr>
        <w:pStyle w:val="ListParagraph"/>
        <w:numPr>
          <w:ilvl w:val="0"/>
          <w:numId w:val="4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всем гражданам, отбывающим наказание в местах лишения свободы по приговору суда;</w:t>
      </w:r>
    </w:p>
    <w:p w:rsidR="0010007B" w:rsidRPr="008D196E" w:rsidRDefault="0010007B" w:rsidP="006F3B67">
      <w:pPr>
        <w:pStyle w:val="ListParagraph"/>
        <w:numPr>
          <w:ilvl w:val="0"/>
          <w:numId w:val="4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всем гражданам, постоянно не проживающим на территории России.</w:t>
      </w:r>
    </w:p>
    <w:p w:rsidR="0010007B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Референдум Российской Федерации - это:</w:t>
      </w:r>
    </w:p>
    <w:p w:rsidR="0010007B" w:rsidRPr="008D196E" w:rsidRDefault="0010007B" w:rsidP="006F3B67">
      <w:pPr>
        <w:pStyle w:val="ListParagraph"/>
        <w:numPr>
          <w:ilvl w:val="0"/>
          <w:numId w:val="5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всенародные выборы;</w:t>
      </w:r>
    </w:p>
    <w:p w:rsidR="0010007B" w:rsidRPr="008D196E" w:rsidRDefault="0010007B" w:rsidP="006F3B67">
      <w:pPr>
        <w:pStyle w:val="ListParagraph"/>
        <w:numPr>
          <w:ilvl w:val="0"/>
          <w:numId w:val="5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всенародное голосование</w:t>
      </w:r>
      <w:r w:rsidRPr="00AE2CF2">
        <w:rPr>
          <w:rFonts w:ascii="Times New Roman" w:hAnsi="Times New Roman"/>
          <w:sz w:val="24"/>
          <w:szCs w:val="24"/>
        </w:rPr>
        <w:t xml:space="preserve"> </w:t>
      </w:r>
      <w:r w:rsidRPr="008D196E">
        <w:rPr>
          <w:rFonts w:ascii="Times New Roman" w:hAnsi="Times New Roman"/>
          <w:sz w:val="24"/>
          <w:szCs w:val="24"/>
        </w:rPr>
        <w:t>по вопросам государственного значения;</w:t>
      </w:r>
    </w:p>
    <w:p w:rsidR="0010007B" w:rsidRPr="008D196E" w:rsidRDefault="0010007B" w:rsidP="006F3B67">
      <w:pPr>
        <w:pStyle w:val="ListParagraph"/>
        <w:numPr>
          <w:ilvl w:val="0"/>
          <w:numId w:val="5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голосование по любому вопросу.</w:t>
      </w:r>
    </w:p>
    <w:p w:rsidR="0010007B" w:rsidRPr="00176338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Вопросы, которые можно выносить на Референдуме:</w:t>
      </w:r>
    </w:p>
    <w:p w:rsidR="0010007B" w:rsidRPr="00176338" w:rsidRDefault="0010007B" w:rsidP="006F3B67">
      <w:pPr>
        <w:pStyle w:val="ListParagraph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6338">
        <w:rPr>
          <w:rFonts w:ascii="Times New Roman" w:hAnsi="Times New Roman"/>
          <w:sz w:val="24"/>
          <w:szCs w:val="24"/>
        </w:rPr>
        <w:t>об изменении статуса субъекта РФ;</w:t>
      </w:r>
    </w:p>
    <w:p w:rsidR="0010007B" w:rsidRPr="00176338" w:rsidRDefault="0010007B" w:rsidP="006F3B67">
      <w:pPr>
        <w:pStyle w:val="ListParagraph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6338">
        <w:rPr>
          <w:rFonts w:ascii="Times New Roman" w:hAnsi="Times New Roman"/>
          <w:sz w:val="24"/>
          <w:szCs w:val="24"/>
        </w:rPr>
        <w:t>проект новой конституции;</w:t>
      </w:r>
    </w:p>
    <w:p w:rsidR="0010007B" w:rsidRPr="00176338" w:rsidRDefault="0010007B" w:rsidP="006F3B67">
      <w:pPr>
        <w:pStyle w:val="ListParagraph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6338">
        <w:rPr>
          <w:rFonts w:ascii="Times New Roman" w:hAnsi="Times New Roman"/>
          <w:sz w:val="24"/>
          <w:szCs w:val="24"/>
        </w:rPr>
        <w:t>о проведении досрочных выборов Президента РФ;</w:t>
      </w:r>
    </w:p>
    <w:p w:rsidR="0010007B" w:rsidRDefault="0010007B" w:rsidP="006F3B67">
      <w:pPr>
        <w:pStyle w:val="ListParagraph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6338">
        <w:rPr>
          <w:rFonts w:ascii="Times New Roman" w:hAnsi="Times New Roman"/>
          <w:sz w:val="24"/>
          <w:szCs w:val="24"/>
        </w:rPr>
        <w:t xml:space="preserve">проект нормативного акта и вопрос, обязательное </w:t>
      </w:r>
      <w:r>
        <w:rPr>
          <w:rFonts w:ascii="Times New Roman" w:hAnsi="Times New Roman"/>
          <w:sz w:val="24"/>
          <w:szCs w:val="24"/>
        </w:rPr>
        <w:t xml:space="preserve">вынесение на Референдум которых </w:t>
      </w:r>
      <w:r w:rsidRPr="00176338">
        <w:rPr>
          <w:rFonts w:ascii="Times New Roman" w:hAnsi="Times New Roman"/>
          <w:sz w:val="24"/>
          <w:szCs w:val="24"/>
        </w:rPr>
        <w:t>предусмотрено международным договором РФ;</w:t>
      </w:r>
    </w:p>
    <w:p w:rsidR="0010007B" w:rsidRPr="00176338" w:rsidRDefault="0010007B" w:rsidP="006F3B67">
      <w:pPr>
        <w:pStyle w:val="ListParagraph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57DE">
        <w:rPr>
          <w:rFonts w:ascii="Times New Roman" w:hAnsi="Times New Roman"/>
          <w:sz w:val="24"/>
          <w:szCs w:val="24"/>
        </w:rPr>
        <w:t>о принятии чрезвычайных и срочных мер по обеспечению здоровья и безопасности населения</w:t>
      </w:r>
      <w:r>
        <w:rPr>
          <w:rFonts w:ascii="Times New Roman" w:hAnsi="Times New Roman"/>
          <w:sz w:val="24"/>
          <w:szCs w:val="24"/>
        </w:rPr>
        <w:t>.</w:t>
      </w:r>
    </w:p>
    <w:p w:rsidR="0010007B" w:rsidRPr="00AE57DE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Президент России является</w:t>
      </w:r>
      <w:r>
        <w:t>:</w:t>
      </w:r>
    </w:p>
    <w:p w:rsidR="0010007B" w:rsidRPr="00AE57DE" w:rsidRDefault="0010007B" w:rsidP="006F3B67">
      <w:pPr>
        <w:pStyle w:val="ListParagraph"/>
        <w:numPr>
          <w:ilvl w:val="0"/>
          <w:numId w:val="5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57DE">
        <w:rPr>
          <w:rFonts w:ascii="Times New Roman" w:hAnsi="Times New Roman"/>
          <w:sz w:val="24"/>
          <w:szCs w:val="24"/>
        </w:rPr>
        <w:t>главой Правительства РФ;</w:t>
      </w:r>
    </w:p>
    <w:p w:rsidR="0010007B" w:rsidRPr="00AE57DE" w:rsidRDefault="0010007B" w:rsidP="006F3B67">
      <w:pPr>
        <w:pStyle w:val="ListParagraph"/>
        <w:numPr>
          <w:ilvl w:val="0"/>
          <w:numId w:val="5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57DE">
        <w:rPr>
          <w:rFonts w:ascii="Times New Roman" w:hAnsi="Times New Roman"/>
          <w:sz w:val="24"/>
          <w:szCs w:val="24"/>
        </w:rPr>
        <w:t>главой государства;</w:t>
      </w:r>
    </w:p>
    <w:p w:rsidR="0010007B" w:rsidRPr="006F3B67" w:rsidRDefault="0010007B" w:rsidP="006F3B67">
      <w:pPr>
        <w:pStyle w:val="ListParagraph"/>
        <w:numPr>
          <w:ilvl w:val="0"/>
          <w:numId w:val="5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57DE">
        <w:rPr>
          <w:rFonts w:ascii="Times New Roman" w:hAnsi="Times New Roman"/>
          <w:sz w:val="24"/>
          <w:szCs w:val="24"/>
        </w:rPr>
        <w:t>главой Парламента</w:t>
      </w:r>
      <w:r w:rsidRPr="006F3B67">
        <w:rPr>
          <w:rFonts w:ascii="Times New Roman" w:hAnsi="Times New Roman"/>
          <w:sz w:val="24"/>
          <w:szCs w:val="24"/>
        </w:rPr>
        <w:t>.</w:t>
      </w:r>
    </w:p>
    <w:p w:rsidR="0010007B" w:rsidRPr="007A3CEC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Одно и то же лицо не может занимать должность Президента РФ:</w:t>
      </w:r>
    </w:p>
    <w:p w:rsidR="0010007B" w:rsidRPr="007A3CEC" w:rsidRDefault="0010007B" w:rsidP="006F3B67">
      <w:pPr>
        <w:pStyle w:val="ListParagraph"/>
        <w:numPr>
          <w:ilvl w:val="0"/>
          <w:numId w:val="5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более двух сроков;</w:t>
      </w:r>
    </w:p>
    <w:p w:rsidR="0010007B" w:rsidRPr="007A3CEC" w:rsidRDefault="0010007B" w:rsidP="006F3B67">
      <w:pPr>
        <w:pStyle w:val="ListParagraph"/>
        <w:numPr>
          <w:ilvl w:val="0"/>
          <w:numId w:val="5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более двух сроков подряд;</w:t>
      </w:r>
    </w:p>
    <w:p w:rsidR="0010007B" w:rsidRPr="007A3CEC" w:rsidRDefault="0010007B" w:rsidP="006F3B67">
      <w:pPr>
        <w:pStyle w:val="ListParagraph"/>
        <w:numPr>
          <w:ilvl w:val="0"/>
          <w:numId w:val="5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будучи старше 70 лет;</w:t>
      </w:r>
    </w:p>
    <w:p w:rsidR="0010007B" w:rsidRPr="007A3CEC" w:rsidRDefault="0010007B" w:rsidP="006F3B67">
      <w:pPr>
        <w:pStyle w:val="ListParagraph"/>
        <w:numPr>
          <w:ilvl w:val="0"/>
          <w:numId w:val="5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будучи старше 60 лет.</w:t>
      </w:r>
    </w:p>
    <w:p w:rsidR="0010007B" w:rsidRPr="007A3CEC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Президент Российской Федерации</w:t>
      </w:r>
      <w:r>
        <w:t xml:space="preserve"> может быть отрешен от должности</w:t>
      </w:r>
      <w:r w:rsidRPr="00E349BE">
        <w:t>:</w:t>
      </w:r>
    </w:p>
    <w:p w:rsidR="0010007B" w:rsidRPr="007A3CEC" w:rsidRDefault="0010007B" w:rsidP="006F3B67">
      <w:pPr>
        <w:pStyle w:val="ListParagraph"/>
        <w:numPr>
          <w:ilvl w:val="0"/>
          <w:numId w:val="5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7A3CEC" w:rsidRDefault="0010007B" w:rsidP="006F3B67">
      <w:pPr>
        <w:pStyle w:val="ListParagraph"/>
        <w:numPr>
          <w:ilvl w:val="0"/>
          <w:numId w:val="5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7A3CEC" w:rsidRDefault="0010007B" w:rsidP="006F3B67">
      <w:pPr>
        <w:pStyle w:val="ListParagraph"/>
        <w:numPr>
          <w:ilvl w:val="0"/>
          <w:numId w:val="5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Верховным Судом РФ;</w:t>
      </w:r>
    </w:p>
    <w:p w:rsidR="0010007B" w:rsidRPr="007A3CEC" w:rsidRDefault="0010007B" w:rsidP="006F3B67">
      <w:pPr>
        <w:pStyle w:val="ListParagraph"/>
        <w:numPr>
          <w:ilvl w:val="0"/>
          <w:numId w:val="5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Конституционным Судом РФ.</w:t>
      </w:r>
    </w:p>
    <w:p w:rsidR="0010007B" w:rsidRPr="008A483E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Парламент РФ является</w:t>
      </w:r>
      <w:r>
        <w:t>:</w:t>
      </w:r>
    </w:p>
    <w:p w:rsidR="0010007B" w:rsidRPr="008A483E" w:rsidRDefault="0010007B" w:rsidP="006F3B67">
      <w:pPr>
        <w:pStyle w:val="ListParagraph"/>
        <w:numPr>
          <w:ilvl w:val="0"/>
          <w:numId w:val="5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483E">
        <w:rPr>
          <w:rFonts w:ascii="Times New Roman" w:hAnsi="Times New Roman"/>
          <w:sz w:val="24"/>
          <w:szCs w:val="24"/>
        </w:rPr>
        <w:t>исполнительным органом РФ;</w:t>
      </w:r>
    </w:p>
    <w:p w:rsidR="0010007B" w:rsidRPr="008A483E" w:rsidRDefault="0010007B" w:rsidP="006F3B67">
      <w:pPr>
        <w:pStyle w:val="ListParagraph"/>
        <w:numPr>
          <w:ilvl w:val="0"/>
          <w:numId w:val="5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483E">
        <w:rPr>
          <w:rFonts w:ascii="Times New Roman" w:hAnsi="Times New Roman"/>
          <w:sz w:val="24"/>
          <w:szCs w:val="24"/>
        </w:rPr>
        <w:t>представительным органом РФ;</w:t>
      </w:r>
    </w:p>
    <w:p w:rsidR="0010007B" w:rsidRPr="008A483E" w:rsidRDefault="0010007B" w:rsidP="006F3B67">
      <w:pPr>
        <w:pStyle w:val="ListParagraph"/>
        <w:numPr>
          <w:ilvl w:val="0"/>
          <w:numId w:val="5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483E">
        <w:rPr>
          <w:rFonts w:ascii="Times New Roman" w:hAnsi="Times New Roman"/>
          <w:sz w:val="24"/>
          <w:szCs w:val="24"/>
        </w:rPr>
        <w:t>законодательным органом РФ;</w:t>
      </w:r>
    </w:p>
    <w:p w:rsidR="0010007B" w:rsidRPr="008A483E" w:rsidRDefault="0010007B" w:rsidP="006F3B67">
      <w:pPr>
        <w:pStyle w:val="ListParagraph"/>
        <w:numPr>
          <w:ilvl w:val="0"/>
          <w:numId w:val="5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483E">
        <w:rPr>
          <w:rFonts w:ascii="Times New Roman" w:hAnsi="Times New Roman"/>
          <w:sz w:val="24"/>
          <w:szCs w:val="24"/>
        </w:rPr>
        <w:t>судебным органом РФ.</w:t>
      </w:r>
    </w:p>
    <w:p w:rsidR="0010007B" w:rsidRPr="00FB73B1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В Парламент РФ входит:</w:t>
      </w:r>
    </w:p>
    <w:p w:rsidR="0010007B" w:rsidRPr="00FB73B1" w:rsidRDefault="0010007B" w:rsidP="006F3B67">
      <w:pPr>
        <w:pStyle w:val="ListParagraph"/>
        <w:numPr>
          <w:ilvl w:val="0"/>
          <w:numId w:val="5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3B1">
        <w:rPr>
          <w:rFonts w:ascii="Times New Roman" w:hAnsi="Times New Roman"/>
          <w:sz w:val="24"/>
          <w:szCs w:val="24"/>
        </w:rPr>
        <w:t>Совет Федерации;</w:t>
      </w:r>
    </w:p>
    <w:p w:rsidR="0010007B" w:rsidRPr="00FB73B1" w:rsidRDefault="0010007B" w:rsidP="006F3B67">
      <w:pPr>
        <w:pStyle w:val="ListParagraph"/>
        <w:numPr>
          <w:ilvl w:val="0"/>
          <w:numId w:val="5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3B1">
        <w:rPr>
          <w:rFonts w:ascii="Times New Roman" w:hAnsi="Times New Roman"/>
          <w:sz w:val="24"/>
          <w:szCs w:val="24"/>
        </w:rPr>
        <w:t>Федеральное Собрание;</w:t>
      </w:r>
    </w:p>
    <w:p w:rsidR="0010007B" w:rsidRPr="00FB73B1" w:rsidRDefault="0010007B" w:rsidP="006F3B67">
      <w:pPr>
        <w:pStyle w:val="ListParagraph"/>
        <w:numPr>
          <w:ilvl w:val="0"/>
          <w:numId w:val="5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3B1">
        <w:rPr>
          <w:rFonts w:ascii="Times New Roman" w:hAnsi="Times New Roman"/>
          <w:sz w:val="24"/>
          <w:szCs w:val="24"/>
        </w:rPr>
        <w:t>Государственная Дума;</w:t>
      </w:r>
    </w:p>
    <w:p w:rsidR="0010007B" w:rsidRPr="00FB73B1" w:rsidRDefault="0010007B" w:rsidP="006F3B67">
      <w:pPr>
        <w:pStyle w:val="ListParagraph"/>
        <w:numPr>
          <w:ilvl w:val="0"/>
          <w:numId w:val="5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Безопасности</w:t>
      </w:r>
      <w:r w:rsidRPr="00FB73B1">
        <w:rPr>
          <w:rFonts w:ascii="Times New Roman" w:hAnsi="Times New Roman"/>
          <w:sz w:val="24"/>
          <w:szCs w:val="24"/>
        </w:rPr>
        <w:t>.</w:t>
      </w:r>
    </w:p>
    <w:p w:rsidR="0010007B" w:rsidRPr="001752B8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Депутатом Государственной Думы может быть избран гражданин РФ, достигший</w:t>
      </w:r>
      <w:r>
        <w:t xml:space="preserve"> возраста:</w:t>
      </w:r>
    </w:p>
    <w:p w:rsidR="0010007B" w:rsidRPr="001752B8" w:rsidRDefault="0010007B" w:rsidP="006F3B67">
      <w:pPr>
        <w:pStyle w:val="ListParagraph"/>
        <w:numPr>
          <w:ilvl w:val="0"/>
          <w:numId w:val="5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18 лет;</w:t>
      </w:r>
    </w:p>
    <w:p w:rsidR="0010007B" w:rsidRPr="001752B8" w:rsidRDefault="0010007B" w:rsidP="006F3B67">
      <w:pPr>
        <w:pStyle w:val="ListParagraph"/>
        <w:numPr>
          <w:ilvl w:val="0"/>
          <w:numId w:val="5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21 год;</w:t>
      </w:r>
    </w:p>
    <w:p w:rsidR="0010007B" w:rsidRPr="001752B8" w:rsidRDefault="0010007B" w:rsidP="006F3B67">
      <w:pPr>
        <w:pStyle w:val="ListParagraph"/>
        <w:numPr>
          <w:ilvl w:val="0"/>
          <w:numId w:val="5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25 лет;</w:t>
      </w:r>
    </w:p>
    <w:p w:rsidR="0010007B" w:rsidRPr="001752B8" w:rsidRDefault="0010007B" w:rsidP="006F3B67">
      <w:pPr>
        <w:pStyle w:val="ListParagraph"/>
        <w:numPr>
          <w:ilvl w:val="0"/>
          <w:numId w:val="5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35 лет.</w:t>
      </w:r>
    </w:p>
    <w:p w:rsidR="0010007B" w:rsidRPr="001752B8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Федеральные законы принимаются</w:t>
      </w:r>
      <w:r>
        <w:t>:</w:t>
      </w:r>
    </w:p>
    <w:p w:rsidR="0010007B" w:rsidRPr="001752B8" w:rsidRDefault="0010007B" w:rsidP="006F3B67">
      <w:pPr>
        <w:pStyle w:val="ListParagraph"/>
        <w:numPr>
          <w:ilvl w:val="0"/>
          <w:numId w:val="5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1752B8" w:rsidRDefault="0010007B" w:rsidP="006F3B67">
      <w:pPr>
        <w:pStyle w:val="ListParagraph"/>
        <w:numPr>
          <w:ilvl w:val="0"/>
          <w:numId w:val="5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1752B8" w:rsidRDefault="0010007B" w:rsidP="006F3B67">
      <w:pPr>
        <w:pStyle w:val="ListParagraph"/>
        <w:numPr>
          <w:ilvl w:val="0"/>
          <w:numId w:val="5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1752B8" w:rsidRDefault="0010007B" w:rsidP="006F3B67">
      <w:pPr>
        <w:pStyle w:val="p3"/>
        <w:numPr>
          <w:ilvl w:val="0"/>
          <w:numId w:val="5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1752B8">
        <w:t>Федеральным Собранием</w:t>
      </w:r>
      <w:r>
        <w:t>.</w:t>
      </w:r>
    </w:p>
    <w:p w:rsidR="0010007B" w:rsidRPr="001752B8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Федеральные законы одобряются</w:t>
      </w:r>
      <w:r>
        <w:t>:</w:t>
      </w:r>
    </w:p>
    <w:p w:rsidR="0010007B" w:rsidRPr="001752B8" w:rsidRDefault="0010007B" w:rsidP="006F3B67">
      <w:pPr>
        <w:pStyle w:val="ListParagraph"/>
        <w:numPr>
          <w:ilvl w:val="0"/>
          <w:numId w:val="5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Федеральным Собранием;</w:t>
      </w:r>
    </w:p>
    <w:p w:rsidR="0010007B" w:rsidRPr="001752B8" w:rsidRDefault="0010007B" w:rsidP="006F3B67">
      <w:pPr>
        <w:pStyle w:val="ListParagraph"/>
        <w:numPr>
          <w:ilvl w:val="0"/>
          <w:numId w:val="5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1752B8" w:rsidRDefault="0010007B" w:rsidP="006F3B67">
      <w:pPr>
        <w:pStyle w:val="ListParagraph"/>
        <w:numPr>
          <w:ilvl w:val="0"/>
          <w:numId w:val="5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1752B8" w:rsidRDefault="0010007B" w:rsidP="006F3B67">
      <w:pPr>
        <w:pStyle w:val="ListParagraph"/>
        <w:numPr>
          <w:ilvl w:val="0"/>
          <w:numId w:val="5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Президентом РФ.</w:t>
      </w:r>
    </w:p>
    <w:p w:rsidR="0010007B" w:rsidRPr="001752B8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Государственная Дума может быть распущена</w:t>
      </w:r>
      <w:r>
        <w:t xml:space="preserve">: </w:t>
      </w:r>
    </w:p>
    <w:p w:rsidR="0010007B" w:rsidRPr="001752B8" w:rsidRDefault="0010007B" w:rsidP="006F3B67">
      <w:pPr>
        <w:pStyle w:val="ListParagraph"/>
        <w:numPr>
          <w:ilvl w:val="0"/>
          <w:numId w:val="6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после трехкратного отклонения кандидатур председателя Правительства РФ;</w:t>
      </w:r>
    </w:p>
    <w:p w:rsidR="0010007B" w:rsidRPr="001752B8" w:rsidRDefault="0010007B" w:rsidP="006F3B67">
      <w:pPr>
        <w:pStyle w:val="ListParagraph"/>
        <w:numPr>
          <w:ilvl w:val="0"/>
          <w:numId w:val="6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в случае повторного выражения недоверия Правительству РФ;</w:t>
      </w:r>
    </w:p>
    <w:p w:rsidR="0010007B" w:rsidRPr="001752B8" w:rsidRDefault="0010007B" w:rsidP="006F3B67">
      <w:pPr>
        <w:pStyle w:val="ListParagraph"/>
        <w:numPr>
          <w:ilvl w:val="0"/>
          <w:numId w:val="6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в случае объявления недоверия Президенту РФ;</w:t>
      </w:r>
    </w:p>
    <w:p w:rsidR="0010007B" w:rsidRPr="001752B8" w:rsidRDefault="0010007B" w:rsidP="006F3B67">
      <w:pPr>
        <w:pStyle w:val="p3"/>
        <w:numPr>
          <w:ilvl w:val="0"/>
          <w:numId w:val="6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1752B8">
        <w:t>на основании чрезвычайного или военного положения.</w:t>
      </w:r>
    </w:p>
    <w:p w:rsidR="0010007B" w:rsidRPr="00FA3E32" w:rsidRDefault="0010007B" w:rsidP="00F635DD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Исполнительную власть РФ осуществляет</w:t>
      </w:r>
      <w:r>
        <w:t>:</w:t>
      </w:r>
    </w:p>
    <w:p w:rsidR="0010007B" w:rsidRPr="00FA3E32" w:rsidRDefault="0010007B" w:rsidP="006F3B67">
      <w:pPr>
        <w:pStyle w:val="ListParagraph"/>
        <w:numPr>
          <w:ilvl w:val="0"/>
          <w:numId w:val="6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 РФ;</w:t>
      </w:r>
    </w:p>
    <w:p w:rsidR="0010007B" w:rsidRPr="00FA3E32" w:rsidRDefault="0010007B" w:rsidP="006F3B67">
      <w:pPr>
        <w:pStyle w:val="ListParagraph"/>
        <w:numPr>
          <w:ilvl w:val="0"/>
          <w:numId w:val="6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Государственная Дума;</w:t>
      </w:r>
    </w:p>
    <w:p w:rsidR="0010007B" w:rsidRPr="00FA3E32" w:rsidRDefault="0010007B" w:rsidP="006F3B67">
      <w:pPr>
        <w:pStyle w:val="ListParagraph"/>
        <w:numPr>
          <w:ilvl w:val="0"/>
          <w:numId w:val="6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Правительство РФ;</w:t>
      </w:r>
    </w:p>
    <w:p w:rsidR="0010007B" w:rsidRPr="00FA3E32" w:rsidRDefault="0010007B" w:rsidP="006F3B67">
      <w:pPr>
        <w:pStyle w:val="ListParagraph"/>
        <w:numPr>
          <w:ilvl w:val="0"/>
          <w:numId w:val="6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Кабинет министров.</w:t>
      </w:r>
    </w:p>
    <w:p w:rsidR="0010007B" w:rsidRPr="00FA3E32" w:rsidRDefault="0010007B" w:rsidP="00F635DD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Председатель Правительства РФ назначается</w:t>
      </w:r>
      <w:r>
        <w:t>:</w:t>
      </w:r>
    </w:p>
    <w:p w:rsidR="0010007B" w:rsidRPr="00FA3E32" w:rsidRDefault="0010007B" w:rsidP="006F3B67">
      <w:pPr>
        <w:pStyle w:val="ListParagraph"/>
        <w:numPr>
          <w:ilvl w:val="0"/>
          <w:numId w:val="6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FA3E32" w:rsidRDefault="0010007B" w:rsidP="006F3B67">
      <w:pPr>
        <w:pStyle w:val="ListParagraph"/>
        <w:numPr>
          <w:ilvl w:val="0"/>
          <w:numId w:val="6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FA3E32" w:rsidRDefault="0010007B" w:rsidP="006F3B67">
      <w:pPr>
        <w:pStyle w:val="ListParagraph"/>
        <w:numPr>
          <w:ilvl w:val="0"/>
          <w:numId w:val="6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FA3E32" w:rsidRDefault="0010007B" w:rsidP="006F3B67">
      <w:pPr>
        <w:pStyle w:val="ListParagraph"/>
        <w:numPr>
          <w:ilvl w:val="0"/>
          <w:numId w:val="6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Конституционным Судом.</w:t>
      </w:r>
    </w:p>
    <w:p w:rsidR="0010007B" w:rsidRPr="00FA3E32" w:rsidRDefault="0010007B" w:rsidP="00F635DD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FA3E32">
        <w:t>Вопрос об отставке Правительства РФ решается:</w:t>
      </w:r>
    </w:p>
    <w:p w:rsidR="0010007B" w:rsidRPr="00FA3E32" w:rsidRDefault="0010007B" w:rsidP="006F3B67">
      <w:pPr>
        <w:pStyle w:val="ListParagraph"/>
        <w:numPr>
          <w:ilvl w:val="0"/>
          <w:numId w:val="6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Федеральным Собранием;</w:t>
      </w:r>
    </w:p>
    <w:p w:rsidR="0010007B" w:rsidRPr="00FA3E32" w:rsidRDefault="0010007B" w:rsidP="006F3B67">
      <w:pPr>
        <w:pStyle w:val="ListParagraph"/>
        <w:numPr>
          <w:ilvl w:val="0"/>
          <w:numId w:val="6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FA3E32" w:rsidRDefault="0010007B" w:rsidP="006F3B67">
      <w:pPr>
        <w:pStyle w:val="ListParagraph"/>
        <w:numPr>
          <w:ilvl w:val="0"/>
          <w:numId w:val="6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FA3E32" w:rsidRDefault="0010007B" w:rsidP="006F3B67">
      <w:pPr>
        <w:pStyle w:val="ListParagraph"/>
        <w:numPr>
          <w:ilvl w:val="0"/>
          <w:numId w:val="6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Советом Федерации.</w:t>
      </w:r>
    </w:p>
    <w:p w:rsidR="0010007B" w:rsidRPr="00FA3E32" w:rsidRDefault="0010007B" w:rsidP="00F635DD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Правосудие в России может осуществлять:</w:t>
      </w:r>
    </w:p>
    <w:p w:rsidR="0010007B" w:rsidRPr="00FA3E32" w:rsidRDefault="0010007B" w:rsidP="006F3B67">
      <w:pPr>
        <w:pStyle w:val="ListParagraph"/>
        <w:numPr>
          <w:ilvl w:val="0"/>
          <w:numId w:val="6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Комиссия по помилованию;</w:t>
      </w:r>
    </w:p>
    <w:p w:rsidR="0010007B" w:rsidRPr="00FA3E32" w:rsidRDefault="0010007B" w:rsidP="006F3B67">
      <w:pPr>
        <w:pStyle w:val="ListParagraph"/>
        <w:numPr>
          <w:ilvl w:val="0"/>
          <w:numId w:val="6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 РФ;</w:t>
      </w:r>
    </w:p>
    <w:p w:rsidR="0010007B" w:rsidRPr="00FA3E32" w:rsidRDefault="0010007B" w:rsidP="006F3B67">
      <w:pPr>
        <w:pStyle w:val="ListParagraph"/>
        <w:numPr>
          <w:ilvl w:val="0"/>
          <w:numId w:val="6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суды;</w:t>
      </w:r>
    </w:p>
    <w:p w:rsidR="0010007B" w:rsidRPr="00FA3E32" w:rsidRDefault="0010007B" w:rsidP="006F3B67">
      <w:pPr>
        <w:pStyle w:val="ListParagraph"/>
        <w:numPr>
          <w:ilvl w:val="0"/>
          <w:numId w:val="6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главы субъектов Федерации.</w:t>
      </w:r>
    </w:p>
    <w:p w:rsidR="0010007B" w:rsidRPr="00FA3E32" w:rsidRDefault="0010007B" w:rsidP="00F635DD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Судебная система РФ устанавливается:</w:t>
      </w:r>
    </w:p>
    <w:p w:rsidR="0010007B" w:rsidRPr="00FA3E32" w:rsidRDefault="0010007B" w:rsidP="006F3B67">
      <w:pPr>
        <w:pStyle w:val="ListParagraph"/>
        <w:numPr>
          <w:ilvl w:val="0"/>
          <w:numId w:val="6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Конституцией РФ;</w:t>
      </w:r>
    </w:p>
    <w:p w:rsidR="0010007B" w:rsidRPr="00FA3E32" w:rsidRDefault="0010007B" w:rsidP="006F3B67">
      <w:pPr>
        <w:pStyle w:val="ListParagraph"/>
        <w:numPr>
          <w:ilvl w:val="0"/>
          <w:numId w:val="6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Федеральным Конституционным законом;</w:t>
      </w:r>
    </w:p>
    <w:p w:rsidR="0010007B" w:rsidRPr="00FA3E32" w:rsidRDefault="0010007B" w:rsidP="006F3B67">
      <w:pPr>
        <w:pStyle w:val="ListParagraph"/>
        <w:numPr>
          <w:ilvl w:val="0"/>
          <w:numId w:val="6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Федеральным законом;</w:t>
      </w:r>
    </w:p>
    <w:p w:rsidR="0010007B" w:rsidRPr="00FA3E32" w:rsidRDefault="0010007B" w:rsidP="006F3B67">
      <w:pPr>
        <w:pStyle w:val="ListParagraph"/>
        <w:numPr>
          <w:ilvl w:val="0"/>
          <w:numId w:val="6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конституциями и уставами субъектов Федерации.</w:t>
      </w:r>
    </w:p>
    <w:p w:rsidR="0010007B" w:rsidRPr="00FA3E32" w:rsidRDefault="0010007B" w:rsidP="00F635DD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Судьями могут быть граждане РФ, достигшие:</w:t>
      </w:r>
    </w:p>
    <w:p w:rsidR="0010007B" w:rsidRPr="00FA3E32" w:rsidRDefault="0010007B" w:rsidP="006F3B67">
      <w:pPr>
        <w:pStyle w:val="ListParagraph"/>
        <w:numPr>
          <w:ilvl w:val="0"/>
          <w:numId w:val="6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18 лет;</w:t>
      </w:r>
    </w:p>
    <w:p w:rsidR="0010007B" w:rsidRPr="00FA3E32" w:rsidRDefault="0010007B" w:rsidP="006F3B67">
      <w:pPr>
        <w:pStyle w:val="ListParagraph"/>
        <w:numPr>
          <w:ilvl w:val="0"/>
          <w:numId w:val="6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21 года;</w:t>
      </w:r>
    </w:p>
    <w:p w:rsidR="0010007B" w:rsidRPr="00FA3E32" w:rsidRDefault="0010007B" w:rsidP="006F3B67">
      <w:pPr>
        <w:pStyle w:val="ListParagraph"/>
        <w:numPr>
          <w:ilvl w:val="0"/>
          <w:numId w:val="6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25 лет;</w:t>
      </w:r>
    </w:p>
    <w:p w:rsidR="0010007B" w:rsidRPr="00FA3E32" w:rsidRDefault="0010007B" w:rsidP="006F3B67">
      <w:pPr>
        <w:pStyle w:val="ListParagraph"/>
        <w:numPr>
          <w:ilvl w:val="0"/>
          <w:numId w:val="6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35 лет.</w:t>
      </w:r>
    </w:p>
    <w:p w:rsidR="0010007B" w:rsidRPr="00FA3E32" w:rsidRDefault="0010007B" w:rsidP="00F635DD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 xml:space="preserve">Судьи Конституционного Суда РФ, Верховного Суда РФ, Высшего Арбитражного Суда РФ назначаются: </w:t>
      </w:r>
    </w:p>
    <w:p w:rsidR="0010007B" w:rsidRPr="00FA3E32" w:rsidRDefault="0010007B" w:rsidP="006F3B67">
      <w:pPr>
        <w:pStyle w:val="ListParagraph"/>
        <w:numPr>
          <w:ilvl w:val="0"/>
          <w:numId w:val="6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FA3E32" w:rsidRDefault="0010007B" w:rsidP="006F3B67">
      <w:pPr>
        <w:pStyle w:val="ListParagraph"/>
        <w:numPr>
          <w:ilvl w:val="0"/>
          <w:numId w:val="6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FA3E32" w:rsidRDefault="0010007B" w:rsidP="006F3B67">
      <w:pPr>
        <w:pStyle w:val="ListParagraph"/>
        <w:numPr>
          <w:ilvl w:val="0"/>
          <w:numId w:val="6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FA3E32" w:rsidRDefault="0010007B" w:rsidP="006F3B67">
      <w:pPr>
        <w:pStyle w:val="ListParagraph"/>
        <w:numPr>
          <w:ilvl w:val="0"/>
          <w:numId w:val="6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Федеральным Собранием.</w:t>
      </w:r>
    </w:p>
    <w:p w:rsidR="0010007B" w:rsidRDefault="0010007B" w:rsidP="00F635DD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Конституционный Суд РФ состоит из:</w:t>
      </w:r>
    </w:p>
    <w:p w:rsidR="0010007B" w:rsidRDefault="0010007B" w:rsidP="006F3B67">
      <w:pPr>
        <w:pStyle w:val="ListParagraph"/>
        <w:numPr>
          <w:ilvl w:val="0"/>
          <w:numId w:val="7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судей;</w:t>
      </w:r>
    </w:p>
    <w:p w:rsidR="0010007B" w:rsidRDefault="0010007B" w:rsidP="006F3B67">
      <w:pPr>
        <w:pStyle w:val="ListParagraph"/>
        <w:numPr>
          <w:ilvl w:val="0"/>
          <w:numId w:val="7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судей:</w:t>
      </w:r>
    </w:p>
    <w:p w:rsidR="0010007B" w:rsidRDefault="0010007B" w:rsidP="006F3B67">
      <w:pPr>
        <w:pStyle w:val="ListParagraph"/>
        <w:numPr>
          <w:ilvl w:val="0"/>
          <w:numId w:val="7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судей;</w:t>
      </w:r>
    </w:p>
    <w:p w:rsidR="0010007B" w:rsidRDefault="0010007B" w:rsidP="006F3B67">
      <w:pPr>
        <w:pStyle w:val="ListParagraph"/>
        <w:numPr>
          <w:ilvl w:val="0"/>
          <w:numId w:val="7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 судей. </w:t>
      </w:r>
    </w:p>
    <w:p w:rsidR="0010007B" w:rsidRPr="00FA3E32" w:rsidRDefault="0010007B" w:rsidP="00F635DD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Генеральный прокурор РФ назначается:</w:t>
      </w:r>
    </w:p>
    <w:p w:rsidR="0010007B" w:rsidRPr="00FA3E32" w:rsidRDefault="0010007B" w:rsidP="006F3B67">
      <w:pPr>
        <w:pStyle w:val="ListParagraph"/>
        <w:numPr>
          <w:ilvl w:val="0"/>
          <w:numId w:val="6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FA3E32" w:rsidRDefault="0010007B" w:rsidP="006F3B67">
      <w:pPr>
        <w:pStyle w:val="ListParagraph"/>
        <w:numPr>
          <w:ilvl w:val="0"/>
          <w:numId w:val="6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FA3E32" w:rsidRDefault="0010007B" w:rsidP="006F3B67">
      <w:pPr>
        <w:pStyle w:val="ListParagraph"/>
        <w:numPr>
          <w:ilvl w:val="0"/>
          <w:numId w:val="6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FA3E32" w:rsidRDefault="0010007B" w:rsidP="006F3B67">
      <w:pPr>
        <w:pStyle w:val="ListParagraph"/>
        <w:numPr>
          <w:ilvl w:val="0"/>
          <w:numId w:val="6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Конституционным Судом.</w:t>
      </w:r>
    </w:p>
    <w:p w:rsidR="0010007B" w:rsidRPr="00FA3E32" w:rsidRDefault="0010007B" w:rsidP="00F635DD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Органы местного самоуправления в РФ:</w:t>
      </w:r>
    </w:p>
    <w:p w:rsidR="0010007B" w:rsidRPr="00FA3E32" w:rsidRDefault="0010007B" w:rsidP="006F3B67">
      <w:pPr>
        <w:pStyle w:val="ListParagraph"/>
        <w:numPr>
          <w:ilvl w:val="0"/>
          <w:numId w:val="6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решают вопросы местного значения;</w:t>
      </w:r>
    </w:p>
    <w:p w:rsidR="0010007B" w:rsidRPr="00FA3E32" w:rsidRDefault="0010007B" w:rsidP="006F3B67">
      <w:pPr>
        <w:pStyle w:val="ListParagraph"/>
        <w:numPr>
          <w:ilvl w:val="0"/>
          <w:numId w:val="6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управляют муниципальной собственностью;</w:t>
      </w:r>
    </w:p>
    <w:p w:rsidR="0010007B" w:rsidRPr="00FA3E32" w:rsidRDefault="0010007B" w:rsidP="006F3B67">
      <w:pPr>
        <w:pStyle w:val="ListParagraph"/>
        <w:numPr>
          <w:ilvl w:val="0"/>
          <w:numId w:val="6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распоряжаются землей и природными ресурсами.</w:t>
      </w:r>
    </w:p>
    <w:p w:rsidR="0010007B" w:rsidRPr="00FA3E32" w:rsidRDefault="0010007B" w:rsidP="00AF5365">
      <w:pPr>
        <w:pStyle w:val="p3"/>
        <w:shd w:val="clear" w:color="auto" w:fill="FFFFFF"/>
        <w:tabs>
          <w:tab w:val="left" w:pos="426"/>
        </w:tabs>
        <w:spacing w:before="120" w:beforeAutospacing="0" w:after="0" w:afterAutospacing="0"/>
        <w:ind w:firstLine="425"/>
        <w:jc w:val="both"/>
        <w:rPr>
          <w:color w:val="000000"/>
        </w:rPr>
      </w:pPr>
    </w:p>
    <w:p w:rsidR="0010007B" w:rsidRPr="00292DFF" w:rsidRDefault="0010007B" w:rsidP="001F0F04">
      <w:pPr>
        <w:pStyle w:val="p3"/>
        <w:shd w:val="clear" w:color="auto" w:fill="FFFFFF"/>
        <w:tabs>
          <w:tab w:val="left" w:pos="426"/>
        </w:tabs>
        <w:spacing w:before="120" w:beforeAutospacing="0" w:after="0" w:afterAutospacing="0"/>
        <w:ind w:firstLine="425"/>
        <w:jc w:val="both"/>
        <w:rPr>
          <w:color w:val="000000"/>
        </w:rPr>
      </w:pPr>
    </w:p>
    <w:p w:rsidR="0010007B" w:rsidRPr="00292DFF" w:rsidRDefault="0010007B" w:rsidP="001F0F04">
      <w:pPr>
        <w:pStyle w:val="p6"/>
        <w:shd w:val="clear" w:color="auto" w:fill="FFFFFF"/>
        <w:tabs>
          <w:tab w:val="left" w:pos="426"/>
        </w:tabs>
        <w:spacing w:before="0" w:beforeAutospacing="0" w:after="0" w:afterAutospacing="0"/>
        <w:ind w:firstLine="425"/>
        <w:jc w:val="both"/>
      </w:pPr>
    </w:p>
    <w:sectPr w:rsidR="0010007B" w:rsidRPr="00292DFF" w:rsidSect="001F0F04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BF8"/>
    <w:multiLevelType w:val="hybridMultilevel"/>
    <w:tmpl w:val="1F1492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3D1294E"/>
    <w:multiLevelType w:val="hybridMultilevel"/>
    <w:tmpl w:val="A80A02A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69A5F31"/>
    <w:multiLevelType w:val="hybridMultilevel"/>
    <w:tmpl w:val="6E94BC6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89F771B"/>
    <w:multiLevelType w:val="hybridMultilevel"/>
    <w:tmpl w:val="1454238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8A6742F"/>
    <w:multiLevelType w:val="hybridMultilevel"/>
    <w:tmpl w:val="EB0CAA2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9244867"/>
    <w:multiLevelType w:val="hybridMultilevel"/>
    <w:tmpl w:val="984C4A6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B0B5B82"/>
    <w:multiLevelType w:val="hybridMultilevel"/>
    <w:tmpl w:val="993879F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C3E4F71"/>
    <w:multiLevelType w:val="hybridMultilevel"/>
    <w:tmpl w:val="C9D6A61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D441B43"/>
    <w:multiLevelType w:val="hybridMultilevel"/>
    <w:tmpl w:val="2AB849D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0D651B12"/>
    <w:multiLevelType w:val="hybridMultilevel"/>
    <w:tmpl w:val="5352FE98"/>
    <w:lvl w:ilvl="0" w:tplc="225A55A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070EA0"/>
    <w:multiLevelType w:val="hybridMultilevel"/>
    <w:tmpl w:val="734A7360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1">
    <w:nsid w:val="10437D5B"/>
    <w:multiLevelType w:val="hybridMultilevel"/>
    <w:tmpl w:val="B8C279B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1B5066F"/>
    <w:multiLevelType w:val="hybridMultilevel"/>
    <w:tmpl w:val="E990F85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244710F"/>
    <w:multiLevelType w:val="hybridMultilevel"/>
    <w:tmpl w:val="156C588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3276EFB"/>
    <w:multiLevelType w:val="hybridMultilevel"/>
    <w:tmpl w:val="CC78BB4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3DF0498"/>
    <w:multiLevelType w:val="hybridMultilevel"/>
    <w:tmpl w:val="BAE8E42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18843A92"/>
    <w:multiLevelType w:val="hybridMultilevel"/>
    <w:tmpl w:val="5FAA5F1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90467C3"/>
    <w:multiLevelType w:val="hybridMultilevel"/>
    <w:tmpl w:val="EDE87F3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1A4C1E23"/>
    <w:multiLevelType w:val="hybridMultilevel"/>
    <w:tmpl w:val="DABABC92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9">
    <w:nsid w:val="1A6E1D99"/>
    <w:multiLevelType w:val="hybridMultilevel"/>
    <w:tmpl w:val="3DD80234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1C5763EE"/>
    <w:multiLevelType w:val="hybridMultilevel"/>
    <w:tmpl w:val="CB8EA1F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1C896880"/>
    <w:multiLevelType w:val="hybridMultilevel"/>
    <w:tmpl w:val="6C2C326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1E123CBB"/>
    <w:multiLevelType w:val="hybridMultilevel"/>
    <w:tmpl w:val="06A6802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1E6D6B31"/>
    <w:multiLevelType w:val="hybridMultilevel"/>
    <w:tmpl w:val="E4E0E92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1E7B0FF5"/>
    <w:multiLevelType w:val="hybridMultilevel"/>
    <w:tmpl w:val="C77C6C3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2474314C"/>
    <w:multiLevelType w:val="hybridMultilevel"/>
    <w:tmpl w:val="BEA43AE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24A74535"/>
    <w:multiLevelType w:val="hybridMultilevel"/>
    <w:tmpl w:val="9F924EC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25E615AE"/>
    <w:multiLevelType w:val="hybridMultilevel"/>
    <w:tmpl w:val="AC08320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2A540EE6"/>
    <w:multiLevelType w:val="hybridMultilevel"/>
    <w:tmpl w:val="95E6272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2A7D42DD"/>
    <w:multiLevelType w:val="hybridMultilevel"/>
    <w:tmpl w:val="BF68B05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2A843260"/>
    <w:multiLevelType w:val="hybridMultilevel"/>
    <w:tmpl w:val="7E3C327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2BE81FAC"/>
    <w:multiLevelType w:val="hybridMultilevel"/>
    <w:tmpl w:val="A6BE7102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2C6F5C5C"/>
    <w:multiLevelType w:val="hybridMultilevel"/>
    <w:tmpl w:val="0E669FA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2E287F63"/>
    <w:multiLevelType w:val="hybridMultilevel"/>
    <w:tmpl w:val="7CF2E3C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31C74A56"/>
    <w:multiLevelType w:val="hybridMultilevel"/>
    <w:tmpl w:val="F2CE85D2"/>
    <w:lvl w:ilvl="0" w:tplc="225A55A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1F5302D"/>
    <w:multiLevelType w:val="hybridMultilevel"/>
    <w:tmpl w:val="B008CF5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3803104A"/>
    <w:multiLevelType w:val="hybridMultilevel"/>
    <w:tmpl w:val="3424C52C"/>
    <w:lvl w:ilvl="0" w:tplc="225A55AE">
      <w:start w:val="1"/>
      <w:numFmt w:val="russianLower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7">
    <w:nsid w:val="38CF0D34"/>
    <w:multiLevelType w:val="hybridMultilevel"/>
    <w:tmpl w:val="7896996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391C18FA"/>
    <w:multiLevelType w:val="hybridMultilevel"/>
    <w:tmpl w:val="A62437E8"/>
    <w:lvl w:ilvl="0" w:tplc="225A55AE">
      <w:start w:val="1"/>
      <w:numFmt w:val="russianLower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39">
    <w:nsid w:val="39DD0700"/>
    <w:multiLevelType w:val="hybridMultilevel"/>
    <w:tmpl w:val="88E8C6EA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3C1361F8"/>
    <w:multiLevelType w:val="hybridMultilevel"/>
    <w:tmpl w:val="81BEF1A6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1">
    <w:nsid w:val="3CAA79AA"/>
    <w:multiLevelType w:val="hybridMultilevel"/>
    <w:tmpl w:val="8AC897A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3F055108"/>
    <w:multiLevelType w:val="hybridMultilevel"/>
    <w:tmpl w:val="E1422AB4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3">
    <w:nsid w:val="3F34601E"/>
    <w:multiLevelType w:val="hybridMultilevel"/>
    <w:tmpl w:val="7092F56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4134286F"/>
    <w:multiLevelType w:val="hybridMultilevel"/>
    <w:tmpl w:val="A8C86D2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430E23DF"/>
    <w:multiLevelType w:val="hybridMultilevel"/>
    <w:tmpl w:val="A6128CB4"/>
    <w:lvl w:ilvl="0" w:tplc="225A55AE">
      <w:start w:val="1"/>
      <w:numFmt w:val="russianLower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46">
    <w:nsid w:val="44D02E5A"/>
    <w:multiLevelType w:val="hybridMultilevel"/>
    <w:tmpl w:val="F14A56A0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4672375A"/>
    <w:multiLevelType w:val="hybridMultilevel"/>
    <w:tmpl w:val="4CEA3C1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46836426"/>
    <w:multiLevelType w:val="hybridMultilevel"/>
    <w:tmpl w:val="8DDCD416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46BF55F1"/>
    <w:multiLevelType w:val="hybridMultilevel"/>
    <w:tmpl w:val="7E6ED24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478917B5"/>
    <w:multiLevelType w:val="hybridMultilevel"/>
    <w:tmpl w:val="42C86B6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>
    <w:nsid w:val="49B74215"/>
    <w:multiLevelType w:val="hybridMultilevel"/>
    <w:tmpl w:val="A50AF31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2">
    <w:nsid w:val="4CE128FC"/>
    <w:multiLevelType w:val="hybridMultilevel"/>
    <w:tmpl w:val="0EA063F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4D8A6E48"/>
    <w:multiLevelType w:val="hybridMultilevel"/>
    <w:tmpl w:val="0D4204CC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>
    <w:nsid w:val="52362E40"/>
    <w:multiLevelType w:val="hybridMultilevel"/>
    <w:tmpl w:val="08CCC67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>
    <w:nsid w:val="547968F6"/>
    <w:multiLevelType w:val="hybridMultilevel"/>
    <w:tmpl w:val="C576DCA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6">
    <w:nsid w:val="54AC09D8"/>
    <w:multiLevelType w:val="hybridMultilevel"/>
    <w:tmpl w:val="84CAB75C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7">
    <w:nsid w:val="5A64079C"/>
    <w:multiLevelType w:val="hybridMultilevel"/>
    <w:tmpl w:val="440CD74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8">
    <w:nsid w:val="5C014DAF"/>
    <w:multiLevelType w:val="hybridMultilevel"/>
    <w:tmpl w:val="CEF08028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9">
    <w:nsid w:val="5D164E89"/>
    <w:multiLevelType w:val="hybridMultilevel"/>
    <w:tmpl w:val="6854CA3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0">
    <w:nsid w:val="61634B38"/>
    <w:multiLevelType w:val="hybridMultilevel"/>
    <w:tmpl w:val="B268D04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1">
    <w:nsid w:val="69F7764C"/>
    <w:multiLevelType w:val="hybridMultilevel"/>
    <w:tmpl w:val="008C6F6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2">
    <w:nsid w:val="6B5E4DA9"/>
    <w:multiLevelType w:val="hybridMultilevel"/>
    <w:tmpl w:val="3640A32C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3">
    <w:nsid w:val="6DA06404"/>
    <w:multiLevelType w:val="hybridMultilevel"/>
    <w:tmpl w:val="5B9ABC2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4">
    <w:nsid w:val="706A5B38"/>
    <w:multiLevelType w:val="hybridMultilevel"/>
    <w:tmpl w:val="58C018A8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>
    <w:nsid w:val="737F1426"/>
    <w:multiLevelType w:val="hybridMultilevel"/>
    <w:tmpl w:val="2F8ECCEC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>
    <w:nsid w:val="75354AA0"/>
    <w:multiLevelType w:val="hybridMultilevel"/>
    <w:tmpl w:val="64A2295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7">
    <w:nsid w:val="7AA02E33"/>
    <w:multiLevelType w:val="hybridMultilevel"/>
    <w:tmpl w:val="22CE90AC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8">
    <w:nsid w:val="7B722382"/>
    <w:multiLevelType w:val="hybridMultilevel"/>
    <w:tmpl w:val="CD9EBA9A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9">
    <w:nsid w:val="7C9A6FC7"/>
    <w:multiLevelType w:val="hybridMultilevel"/>
    <w:tmpl w:val="E0DACB7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0">
    <w:nsid w:val="7FC161AA"/>
    <w:multiLevelType w:val="hybridMultilevel"/>
    <w:tmpl w:val="FA8EDCE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67"/>
  </w:num>
  <w:num w:numId="3">
    <w:abstractNumId w:val="40"/>
  </w:num>
  <w:num w:numId="4">
    <w:abstractNumId w:val="41"/>
  </w:num>
  <w:num w:numId="5">
    <w:abstractNumId w:val="28"/>
  </w:num>
  <w:num w:numId="6">
    <w:abstractNumId w:val="3"/>
  </w:num>
  <w:num w:numId="7">
    <w:abstractNumId w:val="52"/>
  </w:num>
  <w:num w:numId="8">
    <w:abstractNumId w:val="24"/>
  </w:num>
  <w:num w:numId="9">
    <w:abstractNumId w:val="45"/>
  </w:num>
  <w:num w:numId="10">
    <w:abstractNumId w:val="16"/>
  </w:num>
  <w:num w:numId="11">
    <w:abstractNumId w:val="50"/>
  </w:num>
  <w:num w:numId="12">
    <w:abstractNumId w:val="38"/>
  </w:num>
  <w:num w:numId="13">
    <w:abstractNumId w:val="33"/>
  </w:num>
  <w:num w:numId="14">
    <w:abstractNumId w:val="37"/>
  </w:num>
  <w:num w:numId="15">
    <w:abstractNumId w:val="43"/>
  </w:num>
  <w:num w:numId="16">
    <w:abstractNumId w:val="11"/>
  </w:num>
  <w:num w:numId="17">
    <w:abstractNumId w:val="13"/>
  </w:num>
  <w:num w:numId="18">
    <w:abstractNumId w:val="12"/>
  </w:num>
  <w:num w:numId="19">
    <w:abstractNumId w:val="17"/>
  </w:num>
  <w:num w:numId="20">
    <w:abstractNumId w:val="51"/>
  </w:num>
  <w:num w:numId="21">
    <w:abstractNumId w:val="66"/>
  </w:num>
  <w:num w:numId="22">
    <w:abstractNumId w:val="15"/>
  </w:num>
  <w:num w:numId="23">
    <w:abstractNumId w:val="47"/>
  </w:num>
  <w:num w:numId="24">
    <w:abstractNumId w:val="55"/>
  </w:num>
  <w:num w:numId="25">
    <w:abstractNumId w:val="22"/>
  </w:num>
  <w:num w:numId="26">
    <w:abstractNumId w:val="2"/>
  </w:num>
  <w:num w:numId="27">
    <w:abstractNumId w:val="14"/>
  </w:num>
  <w:num w:numId="28">
    <w:abstractNumId w:val="57"/>
  </w:num>
  <w:num w:numId="29">
    <w:abstractNumId w:val="62"/>
  </w:num>
  <w:num w:numId="30">
    <w:abstractNumId w:val="61"/>
  </w:num>
  <w:num w:numId="31">
    <w:abstractNumId w:val="59"/>
  </w:num>
  <w:num w:numId="32">
    <w:abstractNumId w:val="6"/>
  </w:num>
  <w:num w:numId="33">
    <w:abstractNumId w:val="8"/>
  </w:num>
  <w:num w:numId="34">
    <w:abstractNumId w:val="1"/>
  </w:num>
  <w:num w:numId="35">
    <w:abstractNumId w:val="21"/>
  </w:num>
  <w:num w:numId="36">
    <w:abstractNumId w:val="58"/>
  </w:num>
  <w:num w:numId="37">
    <w:abstractNumId w:val="18"/>
  </w:num>
  <w:num w:numId="38">
    <w:abstractNumId w:val="68"/>
  </w:num>
  <w:num w:numId="39">
    <w:abstractNumId w:val="42"/>
  </w:num>
  <w:num w:numId="40">
    <w:abstractNumId w:val="10"/>
  </w:num>
  <w:num w:numId="41">
    <w:abstractNumId w:val="34"/>
  </w:num>
  <w:num w:numId="42">
    <w:abstractNumId w:val="30"/>
  </w:num>
  <w:num w:numId="43">
    <w:abstractNumId w:val="63"/>
  </w:num>
  <w:num w:numId="44">
    <w:abstractNumId w:val="70"/>
  </w:num>
  <w:num w:numId="45">
    <w:abstractNumId w:val="9"/>
  </w:num>
  <w:num w:numId="46">
    <w:abstractNumId w:val="20"/>
  </w:num>
  <w:num w:numId="47">
    <w:abstractNumId w:val="26"/>
  </w:num>
  <w:num w:numId="48">
    <w:abstractNumId w:val="35"/>
  </w:num>
  <w:num w:numId="49">
    <w:abstractNumId w:val="23"/>
  </w:num>
  <w:num w:numId="50">
    <w:abstractNumId w:val="49"/>
  </w:num>
  <w:num w:numId="51">
    <w:abstractNumId w:val="54"/>
  </w:num>
  <w:num w:numId="52">
    <w:abstractNumId w:val="65"/>
  </w:num>
  <w:num w:numId="53">
    <w:abstractNumId w:val="32"/>
  </w:num>
  <w:num w:numId="54">
    <w:abstractNumId w:val="27"/>
  </w:num>
  <w:num w:numId="55">
    <w:abstractNumId w:val="7"/>
  </w:num>
  <w:num w:numId="56">
    <w:abstractNumId w:val="44"/>
  </w:num>
  <w:num w:numId="57">
    <w:abstractNumId w:val="5"/>
  </w:num>
  <w:num w:numId="58">
    <w:abstractNumId w:val="69"/>
  </w:num>
  <w:num w:numId="59">
    <w:abstractNumId w:val="4"/>
  </w:num>
  <w:num w:numId="60">
    <w:abstractNumId w:val="25"/>
  </w:num>
  <w:num w:numId="61">
    <w:abstractNumId w:val="60"/>
  </w:num>
  <w:num w:numId="62">
    <w:abstractNumId w:val="29"/>
  </w:num>
  <w:num w:numId="63">
    <w:abstractNumId w:val="56"/>
  </w:num>
  <w:num w:numId="64">
    <w:abstractNumId w:val="64"/>
  </w:num>
  <w:num w:numId="65">
    <w:abstractNumId w:val="19"/>
  </w:num>
  <w:num w:numId="66">
    <w:abstractNumId w:val="31"/>
  </w:num>
  <w:num w:numId="67">
    <w:abstractNumId w:val="46"/>
  </w:num>
  <w:num w:numId="68">
    <w:abstractNumId w:val="53"/>
  </w:num>
  <w:num w:numId="69">
    <w:abstractNumId w:val="48"/>
  </w:num>
  <w:num w:numId="70">
    <w:abstractNumId w:val="39"/>
  </w:num>
  <w:num w:numId="71">
    <w:abstractNumId w:val="36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883"/>
    <w:rsid w:val="00002248"/>
    <w:rsid w:val="00017AD7"/>
    <w:rsid w:val="000455C2"/>
    <w:rsid w:val="00074EA8"/>
    <w:rsid w:val="000B599B"/>
    <w:rsid w:val="000B7869"/>
    <w:rsid w:val="0010007B"/>
    <w:rsid w:val="00145883"/>
    <w:rsid w:val="00163EDA"/>
    <w:rsid w:val="001752B8"/>
    <w:rsid w:val="00176338"/>
    <w:rsid w:val="001F0F04"/>
    <w:rsid w:val="00292DFF"/>
    <w:rsid w:val="002D46EF"/>
    <w:rsid w:val="00363370"/>
    <w:rsid w:val="003E2221"/>
    <w:rsid w:val="003F0291"/>
    <w:rsid w:val="004407C1"/>
    <w:rsid w:val="00481C3B"/>
    <w:rsid w:val="005377F6"/>
    <w:rsid w:val="005C1760"/>
    <w:rsid w:val="006135AB"/>
    <w:rsid w:val="00613BF3"/>
    <w:rsid w:val="006364C4"/>
    <w:rsid w:val="00692281"/>
    <w:rsid w:val="006F3B67"/>
    <w:rsid w:val="00725A03"/>
    <w:rsid w:val="007A3CEC"/>
    <w:rsid w:val="008A483E"/>
    <w:rsid w:val="008D196E"/>
    <w:rsid w:val="009513DF"/>
    <w:rsid w:val="00953209"/>
    <w:rsid w:val="0095474A"/>
    <w:rsid w:val="00976ECD"/>
    <w:rsid w:val="009877BA"/>
    <w:rsid w:val="00A2635A"/>
    <w:rsid w:val="00A3726F"/>
    <w:rsid w:val="00A4699F"/>
    <w:rsid w:val="00A767D6"/>
    <w:rsid w:val="00A95EE1"/>
    <w:rsid w:val="00AA1306"/>
    <w:rsid w:val="00AE2CF2"/>
    <w:rsid w:val="00AE57DE"/>
    <w:rsid w:val="00AF5365"/>
    <w:rsid w:val="00C05CC2"/>
    <w:rsid w:val="00CB74C1"/>
    <w:rsid w:val="00CD52F3"/>
    <w:rsid w:val="00D563FB"/>
    <w:rsid w:val="00DA227D"/>
    <w:rsid w:val="00DE4E98"/>
    <w:rsid w:val="00E349BE"/>
    <w:rsid w:val="00E4020F"/>
    <w:rsid w:val="00EA4CC9"/>
    <w:rsid w:val="00EB456A"/>
    <w:rsid w:val="00F03EC1"/>
    <w:rsid w:val="00F635DD"/>
    <w:rsid w:val="00F801B5"/>
    <w:rsid w:val="00FA3E32"/>
    <w:rsid w:val="00FB73B1"/>
    <w:rsid w:val="00FC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EC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5883"/>
    <w:pPr>
      <w:ind w:left="720"/>
      <w:contextualSpacing/>
    </w:pPr>
  </w:style>
  <w:style w:type="character" w:customStyle="1" w:styleId="7">
    <w:name w:val="Основной текст (7)"/>
    <w:basedOn w:val="DefaultParagraphFont"/>
    <w:uiPriority w:val="99"/>
    <w:rsid w:val="00017AD7"/>
    <w:rPr>
      <w:rFonts w:ascii="Arial" w:eastAsia="Times New Roman" w:hAnsi="Arial" w:cs="Arial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paragraph" w:styleId="NormalWeb">
    <w:name w:val="Normal (Web)"/>
    <w:basedOn w:val="Normal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3726F"/>
    <w:rPr>
      <w:rFonts w:cs="Times New Roman"/>
      <w:b/>
      <w:bCs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A3726F"/>
    <w:rPr>
      <w:rFonts w:ascii="Lucida Sans Unicode" w:eastAsia="Times New Roman" w:hAnsi="Lucida Sans Unicode" w:cs="Lucida Sans Unicode"/>
      <w:spacing w:val="-10"/>
      <w:sz w:val="18"/>
      <w:szCs w:val="18"/>
      <w:shd w:val="clear" w:color="auto" w:fill="FFFFFF"/>
    </w:rPr>
  </w:style>
  <w:style w:type="paragraph" w:customStyle="1" w:styleId="10">
    <w:name w:val="Основной текст10"/>
    <w:basedOn w:val="Normal"/>
    <w:link w:val="a"/>
    <w:uiPriority w:val="99"/>
    <w:rsid w:val="00A3726F"/>
    <w:pPr>
      <w:widowControl w:val="0"/>
      <w:shd w:val="clear" w:color="auto" w:fill="FFFFFF"/>
      <w:spacing w:before="660" w:after="420" w:line="245" w:lineRule="exact"/>
      <w:ind w:hanging="560"/>
      <w:jc w:val="center"/>
    </w:pPr>
    <w:rPr>
      <w:rFonts w:ascii="Lucida Sans Unicode" w:hAnsi="Lucida Sans Unicode" w:cs="Lucida Sans Unicode"/>
      <w:spacing w:val="-10"/>
      <w:sz w:val="18"/>
      <w:szCs w:val="18"/>
    </w:rPr>
  </w:style>
  <w:style w:type="character" w:customStyle="1" w:styleId="a0">
    <w:name w:val="Основной текст + Курсив"/>
    <w:aliases w:val="Интервал -1 pt"/>
    <w:basedOn w:val="a"/>
    <w:uiPriority w:val="99"/>
    <w:rsid w:val="00A3726F"/>
    <w:rPr>
      <w:i/>
      <w:iCs/>
      <w:color w:val="000000"/>
      <w:spacing w:val="-20"/>
      <w:w w:val="100"/>
      <w:position w:val="0"/>
      <w:u w:val="none"/>
      <w:lang w:val="ru-RU" w:eastAsia="ru-RU"/>
    </w:rPr>
  </w:style>
  <w:style w:type="paragraph" w:customStyle="1" w:styleId="p1">
    <w:name w:val="p1"/>
    <w:basedOn w:val="Normal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A3726F"/>
    <w:rPr>
      <w:rFonts w:cs="Times New Roman"/>
    </w:rPr>
  </w:style>
  <w:style w:type="paragraph" w:customStyle="1" w:styleId="p2">
    <w:name w:val="p2"/>
    <w:basedOn w:val="Normal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DefaultParagraphFont"/>
    <w:uiPriority w:val="99"/>
    <w:rsid w:val="00A3726F"/>
    <w:rPr>
      <w:rFonts w:cs="Times New Roman"/>
    </w:rPr>
  </w:style>
  <w:style w:type="paragraph" w:customStyle="1" w:styleId="p5">
    <w:name w:val="p5"/>
    <w:basedOn w:val="Normal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Normal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DefaultParagraphFont"/>
    <w:uiPriority w:val="99"/>
    <w:rsid w:val="00A3726F"/>
    <w:rPr>
      <w:rFonts w:cs="Times New Roman"/>
    </w:rPr>
  </w:style>
  <w:style w:type="paragraph" w:customStyle="1" w:styleId="Style5">
    <w:name w:val="Style5"/>
    <w:basedOn w:val="Normal"/>
    <w:uiPriority w:val="99"/>
    <w:rsid w:val="001752B8"/>
    <w:pPr>
      <w:widowControl w:val="0"/>
      <w:autoSpaceDE w:val="0"/>
      <w:autoSpaceDN w:val="0"/>
      <w:adjustRightInd w:val="0"/>
      <w:spacing w:after="0" w:line="298" w:lineRule="exact"/>
      <w:ind w:hanging="1080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E4E98"/>
    <w:pPr>
      <w:widowControl w:val="0"/>
      <w:snapToGrid w:val="0"/>
      <w:spacing w:before="280" w:after="0" w:line="240" w:lineRule="auto"/>
      <w:ind w:firstLine="40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E4E98"/>
    <w:rPr>
      <w:rFonts w:ascii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DE4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E4E98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883</TotalTime>
  <Pages>10</Pages>
  <Words>1922</Words>
  <Characters>10956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dudko</cp:lastModifiedBy>
  <cp:revision>13</cp:revision>
  <dcterms:created xsi:type="dcterms:W3CDTF">2016-10-29T19:29:00Z</dcterms:created>
  <dcterms:modified xsi:type="dcterms:W3CDTF">2017-02-21T02:22:00Z</dcterms:modified>
</cp:coreProperties>
</file>