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2E" w:rsidRDefault="00CD3D2E" w:rsidP="00471B0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ИНДИВИДУАЛЬНОЕ ЗАДАНИЕ ПО ПРОИЗВОДСТВЕННОЙ ПРАКТИКЕ</w:t>
      </w:r>
    </w:p>
    <w:p w:rsidR="00CD3D2E" w:rsidRDefault="00CD3D2E" w:rsidP="00471B0F">
      <w:pPr>
        <w:rPr>
          <w:rFonts w:ascii="Times New Roman" w:hAnsi="Times New Roman" w:cs="Times New Roman"/>
        </w:rPr>
      </w:pPr>
    </w:p>
    <w:p w:rsidR="00CD3D2E" w:rsidRDefault="00CD3D2E" w:rsidP="00471B0F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  <w:t>____________________________________________________________________________________,</w:t>
      </w:r>
    </w:p>
    <w:p w:rsidR="00CD3D2E" w:rsidRDefault="00CD3D2E" w:rsidP="00471B0F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ФИО</w:t>
      </w:r>
    </w:p>
    <w:p w:rsidR="00CD3D2E" w:rsidRPr="00892DE6" w:rsidRDefault="00CD3D2E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 w:rsidRPr="00892DE6">
        <w:rPr>
          <w:rFonts w:ascii="Times New Roman" w:hAnsi="Times New Roman" w:cs="Times New Roman"/>
        </w:rPr>
        <w:t xml:space="preserve">обучающийся(аяся) на ___ курсе по специальности СПО </w:t>
      </w:r>
      <w:r>
        <w:rPr>
          <w:rFonts w:ascii="Times New Roman" w:hAnsi="Times New Roman" w:cs="Times New Roman"/>
        </w:rPr>
        <w:t>38.02.01</w:t>
      </w:r>
      <w:r w:rsidRPr="00892DE6">
        <w:rPr>
          <w:rFonts w:ascii="Times New Roman" w:hAnsi="Times New Roman" w:cs="Times New Roman"/>
        </w:rPr>
        <w:t xml:space="preserve"> Экономика и бухгалтерский учет </w:t>
      </w:r>
      <w:r>
        <w:rPr>
          <w:rFonts w:ascii="Times New Roman" w:hAnsi="Times New Roman" w:cs="Times New Roman"/>
        </w:rPr>
        <w:t>(по отраслям) в филиале ФБГОУ В</w:t>
      </w:r>
      <w:r w:rsidRPr="00892DE6">
        <w:rPr>
          <w:rFonts w:ascii="Times New Roman" w:hAnsi="Times New Roman" w:cs="Times New Roman"/>
        </w:rPr>
        <w:t xml:space="preserve">О </w:t>
      </w:r>
      <w:r w:rsidRPr="00892DE6">
        <w:rPr>
          <w:rFonts w:ascii="Times New Roman" w:hAnsi="Times New Roman" w:cs="Times New Roman"/>
          <w:spacing w:val="-2"/>
        </w:rPr>
        <w:t xml:space="preserve">«Байкальский государственный университет» в г. </w:t>
      </w:r>
      <w:r w:rsidRPr="00892DE6">
        <w:rPr>
          <w:rFonts w:ascii="Times New Roman" w:hAnsi="Times New Roman" w:cs="Times New Roman"/>
        </w:rPr>
        <w:t xml:space="preserve">Усть-Илимске </w:t>
      </w:r>
    </w:p>
    <w:p w:rsidR="00CD3D2E" w:rsidRPr="00892DE6" w:rsidRDefault="00CD3D2E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 w:rsidRPr="00892DE6">
        <w:rPr>
          <w:rFonts w:ascii="Times New Roman" w:hAnsi="Times New Roman" w:cs="Times New Roman"/>
        </w:rPr>
        <w:t>по профессиональному модулю по профессиональному модулю ПМ.04 «Составление и использование бухгалтерской отчетности»</w:t>
      </w:r>
    </w:p>
    <w:p w:rsidR="00CD3D2E" w:rsidRPr="00892DE6" w:rsidRDefault="00CD3D2E" w:rsidP="00471B0F">
      <w:pPr>
        <w:shd w:val="clear" w:color="auto" w:fill="FFFFFF"/>
        <w:ind w:right="-5"/>
        <w:jc w:val="center"/>
        <w:rPr>
          <w:rFonts w:ascii="Times New Roman" w:hAnsi="Times New Roman" w:cs="Times New Roman"/>
          <w:u w:val="single"/>
        </w:rPr>
      </w:pPr>
      <w:r w:rsidRPr="00892DE6">
        <w:rPr>
          <w:rFonts w:ascii="Times New Roman" w:hAnsi="Times New Roman" w:cs="Times New Roman"/>
        </w:rPr>
        <w:t>в</w:t>
      </w:r>
      <w:r w:rsidRPr="00892DE6">
        <w:rPr>
          <w:rFonts w:ascii="Times New Roman" w:hAnsi="Times New Roman" w:cs="Times New Roman"/>
          <w:u w:val="single"/>
        </w:rPr>
        <w:t>____________________________________________________________________________________</w:t>
      </w:r>
    </w:p>
    <w:p w:rsidR="00CD3D2E" w:rsidRPr="00892DE6" w:rsidRDefault="00CD3D2E" w:rsidP="00471B0F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892DE6">
        <w:rPr>
          <w:rFonts w:ascii="Times New Roman" w:hAnsi="Times New Roman" w:cs="Times New Roman"/>
          <w:i/>
          <w:iCs/>
          <w:vertAlign w:val="superscript"/>
        </w:rPr>
        <w:t>наименование организации, юридический адрес</w:t>
      </w:r>
    </w:p>
    <w:p w:rsidR="00CD3D2E" w:rsidRDefault="00CD3D2E" w:rsidP="00471B0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ЗАДАНИЯ</w:t>
      </w:r>
    </w:p>
    <w:p w:rsidR="00CD3D2E" w:rsidRDefault="00CD3D2E" w:rsidP="00471B0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CD3D2E">
        <w:tc>
          <w:tcPr>
            <w:tcW w:w="3369" w:type="dxa"/>
          </w:tcPr>
          <w:p w:rsidR="00CD3D2E" w:rsidRDefault="00CD3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работ, выполненных обучающимся во время практики</w:t>
            </w:r>
          </w:p>
        </w:tc>
        <w:tc>
          <w:tcPr>
            <w:tcW w:w="6201" w:type="dxa"/>
          </w:tcPr>
          <w:p w:rsidR="00CD3D2E" w:rsidRDefault="00CD3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Выполняемые задания</w:t>
            </w:r>
          </w:p>
        </w:tc>
      </w:tr>
      <w:tr w:rsidR="00CD3D2E">
        <w:tc>
          <w:tcPr>
            <w:tcW w:w="3369" w:type="dxa"/>
          </w:tcPr>
          <w:p w:rsidR="00CD3D2E" w:rsidRDefault="00CD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составлению бухгалтерской отчетности</w:t>
            </w:r>
          </w:p>
        </w:tc>
        <w:tc>
          <w:tcPr>
            <w:tcW w:w="6201" w:type="dxa"/>
          </w:tcPr>
          <w:p w:rsidR="00CD3D2E" w:rsidRDefault="00CD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бухгалтерский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баланс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D2E" w:rsidRDefault="00CD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отчет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результатах.</w:t>
            </w:r>
          </w:p>
          <w:p w:rsidR="00CD3D2E" w:rsidRDefault="00CD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отчет о движении денежных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D2E" w:rsidRDefault="00CD3D2E" w:rsidP="0085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изменении капитала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D2E">
        <w:tc>
          <w:tcPr>
            <w:tcW w:w="3369" w:type="dxa"/>
          </w:tcPr>
          <w:p w:rsidR="00CD3D2E" w:rsidRDefault="00CD3D2E">
            <w:pPr>
              <w:rPr>
                <w:rFonts w:ascii="Times New Roman" w:hAnsi="Times New Roman" w:cs="Times New Roman"/>
              </w:rPr>
            </w:pP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>Оформление налоговой и статистической отчетности</w:t>
            </w:r>
          </w:p>
        </w:tc>
        <w:tc>
          <w:tcPr>
            <w:tcW w:w="6201" w:type="dxa"/>
          </w:tcPr>
          <w:p w:rsidR="00CD3D2E" w:rsidRDefault="00CD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налоговые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по налогам и сборам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D2E" w:rsidRDefault="00CD3D2E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2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ые</w:t>
            </w:r>
            <w:r w:rsidRPr="00FE42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декларации по </w:t>
            </w:r>
            <w:r w:rsidRPr="00FE42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начислению страховых взносов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D3D2E" w:rsidRDefault="00CD3D2E" w:rsidP="0085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D2E">
        <w:tc>
          <w:tcPr>
            <w:tcW w:w="3369" w:type="dxa"/>
          </w:tcPr>
          <w:p w:rsidR="00CD3D2E" w:rsidRDefault="00CD3D2E" w:rsidP="0085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>нализ бухгалтерского баланса</w:t>
            </w:r>
          </w:p>
        </w:tc>
        <w:tc>
          <w:tcPr>
            <w:tcW w:w="6201" w:type="dxa"/>
          </w:tcPr>
          <w:p w:rsidR="00CD3D2E" w:rsidRDefault="00CD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их источников по показателям баланса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D2E" w:rsidRDefault="00CD3D2E" w:rsidP="0085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г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>оризонтальный и вертик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альный анализ изменений статей 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D2E">
        <w:tc>
          <w:tcPr>
            <w:tcW w:w="3369" w:type="dxa"/>
          </w:tcPr>
          <w:p w:rsidR="00CD3D2E" w:rsidRDefault="00CD3D2E" w:rsidP="0085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отчета о финансовых результатах</w:t>
            </w:r>
          </w:p>
        </w:tc>
        <w:tc>
          <w:tcPr>
            <w:tcW w:w="6201" w:type="dxa"/>
          </w:tcPr>
          <w:p w:rsidR="00CD3D2E" w:rsidRDefault="00CD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 xml:space="preserve"> влияни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на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D2E" w:rsidRDefault="00CD3D2E" w:rsidP="00FA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Рассчитать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 xml:space="preserve"> цикл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D2E">
        <w:tc>
          <w:tcPr>
            <w:tcW w:w="3369" w:type="dxa"/>
          </w:tcPr>
          <w:p w:rsidR="00CD3D2E" w:rsidRDefault="00CD3D2E" w:rsidP="0085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>нализ информации об имуществе и финансовом положении организации, ее платежеспособности и доходности</w:t>
            </w:r>
          </w:p>
        </w:tc>
        <w:tc>
          <w:tcPr>
            <w:tcW w:w="6201" w:type="dxa"/>
          </w:tcPr>
          <w:p w:rsidR="00CD3D2E" w:rsidRDefault="00CD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>Расчет коэффициентов финансовой устойчивости по финансовым показателям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D2E" w:rsidRDefault="00CD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информацию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о финансовом положении организации, ее платежеспособности и доходности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3D2E" w:rsidRDefault="00CD3D2E" w:rsidP="00781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CD3D2E" w:rsidRDefault="00CD3D2E" w:rsidP="00781F30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кодекс РФ: части первая и вторая: офиц. текст по состоянию на 6 апреля 2015 г. – М.: НОРМА-ИНФРА-М, 2015. – 427 с.</w:t>
      </w:r>
    </w:p>
    <w:p w:rsidR="00CD3D2E" w:rsidRDefault="00CD3D2E" w:rsidP="00781F30">
      <w:pPr>
        <w:numPr>
          <w:ilvl w:val="0"/>
          <w:numId w:val="1"/>
        </w:numPr>
        <w:tabs>
          <w:tab w:val="num" w:pos="1080"/>
          <w:tab w:val="left" w:pos="1260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Конституция РФ, принята всенародным голосованием 12.12.1993 г., РГ 25.12.1993 г.</w:t>
      </w:r>
    </w:p>
    <w:p w:rsidR="00CD3D2E" w:rsidRDefault="00CD3D2E" w:rsidP="00781F30">
      <w:pPr>
        <w:widowControl w:val="0"/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Налоговый кодекс РФ: часть вторая: офиц. текст по состоянию на 8 марта 2015 г. – М.: НОРМА-ИНФРА-М, 2015. – 468 с.</w:t>
      </w:r>
    </w:p>
    <w:p w:rsidR="00CD3D2E" w:rsidRDefault="00CD3D2E" w:rsidP="00781F30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кодекс Российской Федерации от 30.12.2001 N 197-ФЗ (ред. от 16.12.2019).</w:t>
      </w:r>
    </w:p>
    <w:p w:rsidR="00CD3D2E" w:rsidRDefault="00CD3D2E" w:rsidP="00781F30">
      <w:pPr>
        <w:numPr>
          <w:ilvl w:val="0"/>
          <w:numId w:val="1"/>
        </w:numPr>
        <w:tabs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Бухгалтерский учет: учебник для бакалавров / Ю. А. Бабаев, А. М. Петров, Л. А. Мельникова; под ред. Ю. А. Бабаева. - Изд. 5-е, перераб. и доп. - М.: Проспект, 2015. - 424 с.</w:t>
      </w:r>
    </w:p>
    <w:p w:rsidR="00CD3D2E" w:rsidRDefault="00CD3D2E" w:rsidP="00781F30">
      <w:pPr>
        <w:numPr>
          <w:ilvl w:val="0"/>
          <w:numId w:val="1"/>
        </w:numPr>
        <w:tabs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Бухгалтерский учет: учеб. пособие для сред. проф. образования : рек. Федеральным институтом развития образования / Е. М. Лебедева. - 2-е изд., перераб. и доп. - М.: Академия, 2012. - 297 с. </w:t>
      </w:r>
    </w:p>
    <w:p w:rsidR="00CD3D2E" w:rsidRDefault="00CD3D2E" w:rsidP="00781F30">
      <w:pPr>
        <w:numPr>
          <w:ilvl w:val="0"/>
          <w:numId w:val="1"/>
        </w:numPr>
        <w:tabs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Бухгалтерский учет в схемах и таблицах / Н. П. Кондраков, И. Н. Кондраков. - М.: Проспект, 2015. - 276 с. </w:t>
      </w:r>
    </w:p>
    <w:p w:rsidR="00CD3D2E" w:rsidRDefault="00CD3D2E" w:rsidP="00781F30">
      <w:pPr>
        <w:numPr>
          <w:ilvl w:val="0"/>
          <w:numId w:val="1"/>
        </w:numPr>
        <w:tabs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Бухгалтерский учет: учеб. пособие для сред. проф. образования : допущено М-вом образования и науки РФ / Л. М. Бурмистрова. - 2-е изд., перераб. и доп. - М.: ФОРУМ, 2012. - 299 с. </w:t>
      </w:r>
    </w:p>
    <w:p w:rsidR="00CD3D2E" w:rsidRDefault="00CD3D2E" w:rsidP="00781F30">
      <w:pPr>
        <w:numPr>
          <w:ilvl w:val="0"/>
          <w:numId w:val="1"/>
        </w:numPr>
        <w:tabs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Бухгалтерский учет: учебник для сред. проф. образование: допущено Министерством образования РФ / А. И. Гомола, В. Е. Кириллов, С. В. Кириллов. - 8-е изд., стер. - М.: Академия, 2012. - 427 с. </w:t>
      </w:r>
    </w:p>
    <w:p w:rsidR="00CD3D2E" w:rsidRDefault="00CD3D2E" w:rsidP="00781F30">
      <w:pPr>
        <w:numPr>
          <w:ilvl w:val="0"/>
          <w:numId w:val="1"/>
        </w:numPr>
        <w:tabs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Бухгалтерский учет и оформление договоров : учеб.-практ. пособие / М. Л. Пятов. - М.: Проспект, 2012. - 527 с.</w:t>
      </w:r>
    </w:p>
    <w:p w:rsidR="00CD3D2E" w:rsidRDefault="00CD3D2E" w:rsidP="00781F3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CD3D2E" w:rsidRDefault="00CD3D2E" w:rsidP="00781F30">
      <w:pPr>
        <w:numPr>
          <w:ilvl w:val="0"/>
          <w:numId w:val="2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http://www.consultant.ru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справочно-правовая система в России.</w:t>
      </w:r>
    </w:p>
    <w:p w:rsidR="00CD3D2E" w:rsidRDefault="00CD3D2E" w:rsidP="00781F30">
      <w:pPr>
        <w:numPr>
          <w:ilvl w:val="0"/>
          <w:numId w:val="2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https://base.garant.ru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справочно-правовая система в России.</w:t>
      </w:r>
    </w:p>
    <w:p w:rsidR="00CD3D2E" w:rsidRDefault="00CD3D2E" w:rsidP="00781F30">
      <w:pPr>
        <w:numPr>
          <w:ilvl w:val="0"/>
          <w:numId w:val="2"/>
        </w:numPr>
        <w:tabs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buhgalteria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/-</w:t>
        </w:r>
      </w:hyperlink>
      <w:r w:rsidRPr="00781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Информационно-аналитическое электронное издание в области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бухгалтерского учета и налогообложения</w:t>
      </w:r>
    </w:p>
    <w:p w:rsidR="00CD3D2E" w:rsidRDefault="00CD3D2E" w:rsidP="00781F30">
      <w:pPr>
        <w:numPr>
          <w:ilvl w:val="0"/>
          <w:numId w:val="2"/>
        </w:numPr>
        <w:tabs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azbookaeko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narod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Азбука экономиста и бухгалтера </w:t>
      </w:r>
    </w:p>
    <w:p w:rsidR="00CD3D2E" w:rsidRDefault="00CD3D2E" w:rsidP="00781F30">
      <w:pPr>
        <w:numPr>
          <w:ilvl w:val="0"/>
          <w:numId w:val="2"/>
        </w:numPr>
        <w:tabs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audit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/- Бхгалтерский учет, налоги, аудит</w:t>
      </w:r>
    </w:p>
    <w:p w:rsidR="00CD3D2E" w:rsidRDefault="00CD3D2E" w:rsidP="00781F30">
      <w:pPr>
        <w:numPr>
          <w:ilvl w:val="0"/>
          <w:numId w:val="2"/>
        </w:numPr>
        <w:tabs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buhonline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Бухгалтерия Онлайн –информационно-сервисный портал для бухгалтеров</w:t>
      </w:r>
    </w:p>
    <w:p w:rsidR="00CD3D2E" w:rsidRDefault="00CD3D2E" w:rsidP="00781F30">
      <w:pPr>
        <w:numPr>
          <w:ilvl w:val="0"/>
          <w:numId w:val="2"/>
        </w:numPr>
        <w:tabs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 xml:space="preserve">:// </w:t>
      </w:r>
      <w:r>
        <w:rPr>
          <w:rFonts w:ascii="Times New Roman" w:hAnsi="Times New Roman" w:cs="Times New Roman"/>
          <w:sz w:val="24"/>
          <w:szCs w:val="24"/>
          <w:lang w:val="en-US"/>
        </w:rPr>
        <w:t>lib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catalog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isea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- Научная библиотека Байкальского университета</w:t>
      </w:r>
    </w:p>
    <w:p w:rsidR="00CD3D2E" w:rsidRDefault="00CD3D2E" w:rsidP="00471B0F">
      <w:pPr>
        <w:rPr>
          <w:rFonts w:ascii="Times New Roman" w:hAnsi="Times New Roman" w:cs="Times New Roman"/>
          <w:b/>
          <w:bCs/>
        </w:rPr>
      </w:pPr>
    </w:p>
    <w:p w:rsidR="00CD3D2E" w:rsidRDefault="00CD3D2E" w:rsidP="00471B0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проверено руководителем практики от организации:</w:t>
      </w:r>
    </w:p>
    <w:p w:rsidR="00CD3D2E" w:rsidRDefault="00CD3D2E" w:rsidP="00471B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D3D2E" w:rsidRDefault="00CD3D2E" w:rsidP="00471B0F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(оценка за выполнение задания)</w:t>
      </w:r>
    </w:p>
    <w:p w:rsidR="00CD3D2E" w:rsidRDefault="00CD3D2E" w:rsidP="00471B0F">
      <w:pPr>
        <w:shd w:val="clear" w:color="auto" w:fill="FFFFFF"/>
        <w:ind w:right="-5"/>
        <w:rPr>
          <w:rFonts w:ascii="Times New Roman" w:hAnsi="Times New Roman" w:cs="Times New Roman"/>
          <w:b/>
          <w:bCs/>
        </w:rPr>
      </w:pPr>
    </w:p>
    <w:p w:rsidR="00CD3D2E" w:rsidRPr="003B53A9" w:rsidRDefault="00CD3D2E" w:rsidP="00471B0F">
      <w:pPr>
        <w:shd w:val="clear" w:color="auto" w:fill="FFFFFF"/>
        <w:ind w:right="-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Квалификационный экзамен по ПМ.</w:t>
      </w:r>
      <w:r w:rsidRPr="003B53A9">
        <w:rPr>
          <w:rFonts w:ascii="Times New Roman" w:hAnsi="Times New Roman" w:cs="Times New Roman"/>
          <w:b/>
          <w:bCs/>
        </w:rPr>
        <w:t>04 «Составление и использование бухгалтерской отчетности»:</w:t>
      </w:r>
    </w:p>
    <w:p w:rsidR="00CD3D2E" w:rsidRDefault="00CD3D2E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D3D2E" w:rsidRDefault="00CD3D2E" w:rsidP="00471B0F">
      <w:pPr>
        <w:shd w:val="clear" w:color="auto" w:fill="FFFFFF"/>
        <w:ind w:right="-5"/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( оценка за экзамен)</w:t>
      </w:r>
    </w:p>
    <w:p w:rsidR="00CD3D2E" w:rsidRDefault="00CD3D2E" w:rsidP="00471B0F">
      <w:pPr>
        <w:shd w:val="clear" w:color="auto" w:fill="FFFFFF"/>
        <w:ind w:right="-5"/>
        <w:rPr>
          <w:rFonts w:ascii="Times New Roman" w:hAnsi="Times New Roman" w:cs="Times New Roman"/>
        </w:rPr>
      </w:pPr>
    </w:p>
    <w:p w:rsidR="00CD3D2E" w:rsidRDefault="00CD3D2E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«____» ____________ 20__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руководителя практики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___________/ст. преподаватель Аверьянова О.В.</w:t>
      </w:r>
    </w:p>
    <w:p w:rsidR="00CD3D2E" w:rsidRDefault="00CD3D2E" w:rsidP="00471B0F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</w:p>
    <w:p w:rsidR="00CD3D2E" w:rsidRDefault="00CD3D2E" w:rsidP="00471B0F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ответственного лица организации (базы практики)</w:t>
      </w:r>
    </w:p>
    <w:p w:rsidR="00CD3D2E" w:rsidRDefault="00CD3D2E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___________/_________________________</w:t>
      </w:r>
    </w:p>
    <w:p w:rsidR="00CD3D2E" w:rsidRDefault="00CD3D2E" w:rsidP="00471B0F">
      <w:pPr>
        <w:shd w:val="clear" w:color="auto" w:fill="FFFFFF"/>
        <w:ind w:left="6372" w:right="-5" w:firstLine="708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ФИО, должность</w:t>
      </w:r>
    </w:p>
    <w:p w:rsidR="00CD3D2E" w:rsidRDefault="00CD3D2E"/>
    <w:sectPr w:rsidR="00CD3D2E" w:rsidSect="0097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1486"/>
    <w:multiLevelType w:val="hybridMultilevel"/>
    <w:tmpl w:val="1D0CAFE6"/>
    <w:lvl w:ilvl="0" w:tplc="D34A41C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93284"/>
    <w:multiLevelType w:val="hybridMultilevel"/>
    <w:tmpl w:val="C53C4938"/>
    <w:lvl w:ilvl="0" w:tplc="D34A41C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B0F"/>
    <w:rsid w:val="00031175"/>
    <w:rsid w:val="000427E4"/>
    <w:rsid w:val="001E438A"/>
    <w:rsid w:val="003623F7"/>
    <w:rsid w:val="003A56B3"/>
    <w:rsid w:val="003B53A9"/>
    <w:rsid w:val="004003F9"/>
    <w:rsid w:val="00471B0F"/>
    <w:rsid w:val="005D2CF8"/>
    <w:rsid w:val="00637FC3"/>
    <w:rsid w:val="00671E6E"/>
    <w:rsid w:val="006B7FCE"/>
    <w:rsid w:val="00733169"/>
    <w:rsid w:val="00781F30"/>
    <w:rsid w:val="008570A4"/>
    <w:rsid w:val="00892DE6"/>
    <w:rsid w:val="00975DC6"/>
    <w:rsid w:val="009B45CA"/>
    <w:rsid w:val="009B5ADE"/>
    <w:rsid w:val="009F78AB"/>
    <w:rsid w:val="00A5794C"/>
    <w:rsid w:val="00C6028A"/>
    <w:rsid w:val="00C652CC"/>
    <w:rsid w:val="00C7665B"/>
    <w:rsid w:val="00CD3D2E"/>
    <w:rsid w:val="00F367BC"/>
    <w:rsid w:val="00F75075"/>
    <w:rsid w:val="00F94577"/>
    <w:rsid w:val="00FA59C9"/>
    <w:rsid w:val="00FE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0F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1F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81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4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h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hgalteria.ru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" TargetMode="External"/><Relationship Id="rId5" Type="http://schemas.openxmlformats.org/officeDocument/2006/relationships/hyperlink" Target="http://www.consult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658</Words>
  <Characters>3752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12</cp:revision>
  <dcterms:created xsi:type="dcterms:W3CDTF">2013-03-28T10:40:00Z</dcterms:created>
  <dcterms:modified xsi:type="dcterms:W3CDTF">2021-02-26T02:22:00Z</dcterms:modified>
</cp:coreProperties>
</file>