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D6" w:rsidRPr="00583E32" w:rsidRDefault="00EF55D6" w:rsidP="00583E32">
      <w:pPr>
        <w:jc w:val="center"/>
        <w:rPr>
          <w:spacing w:val="20"/>
        </w:rPr>
      </w:pPr>
      <w:r>
        <w:rPr>
          <w:spacing w:val="20"/>
        </w:rPr>
        <w:t xml:space="preserve">Порядок выполнения контрольной работы </w:t>
      </w:r>
    </w:p>
    <w:p w:rsidR="00EF55D6" w:rsidRPr="00583E32" w:rsidRDefault="00EF55D6" w:rsidP="00583E32">
      <w:pPr>
        <w:jc w:val="center"/>
        <w:rPr>
          <w:spacing w:val="20"/>
        </w:rPr>
      </w:pPr>
    </w:p>
    <w:p w:rsidR="00EF55D6" w:rsidRDefault="00EF55D6" w:rsidP="00583E32">
      <w:pPr>
        <w:jc w:val="both"/>
      </w:pPr>
      <w:r>
        <w:tab/>
        <w:t>Контрольная работа должна быть выполнена на листах формата А4 (шрифт кегль №14; межстрочное расстояние 1,5; расположение текста по ширине), оформлена в виде расчетно-пояснительной записки, и должна содержать следующие разделы:</w:t>
      </w:r>
    </w:p>
    <w:p w:rsidR="00EF55D6" w:rsidRDefault="00EF55D6" w:rsidP="000A6FD5">
      <w:pPr>
        <w:pStyle w:val="ListParagraph"/>
        <w:numPr>
          <w:ilvl w:val="0"/>
          <w:numId w:val="11"/>
        </w:numPr>
        <w:jc w:val="both"/>
      </w:pPr>
      <w:r>
        <w:t>Теоретический вопрос 1</w:t>
      </w:r>
    </w:p>
    <w:p w:rsidR="00EF55D6" w:rsidRDefault="00EF55D6" w:rsidP="000A6FD5">
      <w:pPr>
        <w:pStyle w:val="ListParagraph"/>
        <w:numPr>
          <w:ilvl w:val="0"/>
          <w:numId w:val="11"/>
        </w:numPr>
        <w:jc w:val="both"/>
      </w:pPr>
      <w:r>
        <w:t>Теоретический вопрос 2</w:t>
      </w:r>
    </w:p>
    <w:p w:rsidR="00EF55D6" w:rsidRDefault="00EF55D6" w:rsidP="000A6FD5">
      <w:pPr>
        <w:pStyle w:val="ListParagraph"/>
        <w:numPr>
          <w:ilvl w:val="0"/>
          <w:numId w:val="11"/>
        </w:numPr>
        <w:jc w:val="both"/>
      </w:pPr>
      <w:r>
        <w:t>Теоретический вопрос 3</w:t>
      </w:r>
    </w:p>
    <w:p w:rsidR="00EF55D6" w:rsidRDefault="00EF55D6" w:rsidP="000A6FD5">
      <w:pPr>
        <w:pStyle w:val="ListParagraph"/>
        <w:numPr>
          <w:ilvl w:val="0"/>
          <w:numId w:val="11"/>
        </w:numPr>
        <w:jc w:val="both"/>
      </w:pPr>
      <w:r>
        <w:t>Теоретический вопрос 4</w:t>
      </w:r>
    </w:p>
    <w:p w:rsidR="00EF55D6" w:rsidRDefault="00EF55D6" w:rsidP="000A6FD5">
      <w:pPr>
        <w:pStyle w:val="ListParagraph"/>
        <w:numPr>
          <w:ilvl w:val="0"/>
          <w:numId w:val="11"/>
        </w:numPr>
        <w:jc w:val="both"/>
      </w:pPr>
      <w:r>
        <w:t>Практическое задание</w:t>
      </w:r>
    </w:p>
    <w:p w:rsidR="00EF55D6" w:rsidRDefault="00EF55D6" w:rsidP="000A6FD5">
      <w:pPr>
        <w:ind w:left="360" w:firstLine="348"/>
        <w:jc w:val="both"/>
      </w:pPr>
      <w:r>
        <w:t>Список использованных источников</w:t>
      </w:r>
    </w:p>
    <w:p w:rsidR="00EF55D6" w:rsidRDefault="00EF55D6" w:rsidP="00583E32">
      <w:pPr>
        <w:jc w:val="both"/>
      </w:pPr>
      <w:r>
        <w:t>Все записи и таблицы выполняются с помощью ПК. Расчеты должны сопровождаться лаконичным пояснением. Формулы, таблицы и графики помещаются в разделе «Выполнение заданий» и пронумерованы. Каждый студент выполняет свой вариант.</w:t>
      </w:r>
    </w:p>
    <w:p w:rsidR="00EF55D6" w:rsidRDefault="00EF55D6" w:rsidP="00583E32">
      <w:pPr>
        <w:ind w:firstLine="374"/>
      </w:pPr>
      <w:r>
        <w:t>Вариант выбирается по первой букве своей фамилии.</w:t>
      </w:r>
    </w:p>
    <w:tbl>
      <w:tblPr>
        <w:tblW w:w="37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4227"/>
      </w:tblGrid>
      <w:tr w:rsidR="00EF55D6">
        <w:tc>
          <w:tcPr>
            <w:tcW w:w="2026" w:type="pct"/>
          </w:tcPr>
          <w:p w:rsidR="00EF55D6" w:rsidRDefault="00EF55D6" w:rsidP="00A66C6A">
            <w:pPr>
              <w:jc w:val="center"/>
              <w:rPr>
                <w:lang w:val="en-US"/>
              </w:rPr>
            </w:pPr>
            <w:r>
              <w:t xml:space="preserve">Вариант </w:t>
            </w:r>
          </w:p>
        </w:tc>
        <w:tc>
          <w:tcPr>
            <w:tcW w:w="2974" w:type="pct"/>
          </w:tcPr>
          <w:p w:rsidR="00EF55D6" w:rsidRDefault="00EF55D6" w:rsidP="00A66C6A">
            <w:pPr>
              <w:jc w:val="center"/>
              <w:rPr>
                <w:lang w:val="en-US"/>
              </w:rPr>
            </w:pPr>
            <w:r>
              <w:t>Первая буква фамилии</w:t>
            </w:r>
          </w:p>
        </w:tc>
      </w:tr>
      <w:tr w:rsidR="00EF55D6">
        <w:tc>
          <w:tcPr>
            <w:tcW w:w="2026" w:type="pct"/>
          </w:tcPr>
          <w:p w:rsidR="00EF55D6" w:rsidRDefault="00EF55D6" w:rsidP="00A66C6A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974" w:type="pct"/>
          </w:tcPr>
          <w:p w:rsidR="00EF55D6" w:rsidRDefault="00EF55D6" w:rsidP="002C053B">
            <w:pPr>
              <w:rPr>
                <w:lang w:val="en-US"/>
              </w:rPr>
            </w:pPr>
            <w:r>
              <w:t xml:space="preserve">А, Ж, Н </w:t>
            </w:r>
          </w:p>
        </w:tc>
      </w:tr>
      <w:tr w:rsidR="00EF55D6">
        <w:tc>
          <w:tcPr>
            <w:tcW w:w="2026" w:type="pct"/>
          </w:tcPr>
          <w:p w:rsidR="00EF55D6" w:rsidRDefault="00EF55D6" w:rsidP="00A66C6A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974" w:type="pct"/>
          </w:tcPr>
          <w:p w:rsidR="00EF55D6" w:rsidRDefault="00EF55D6" w:rsidP="002C053B">
            <w:r>
              <w:t xml:space="preserve">Б, З, У </w:t>
            </w:r>
          </w:p>
        </w:tc>
      </w:tr>
      <w:tr w:rsidR="00EF55D6">
        <w:tc>
          <w:tcPr>
            <w:tcW w:w="2026" w:type="pct"/>
          </w:tcPr>
          <w:p w:rsidR="00EF55D6" w:rsidRDefault="00EF55D6" w:rsidP="00A66C6A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974" w:type="pct"/>
          </w:tcPr>
          <w:p w:rsidR="00EF55D6" w:rsidRDefault="00EF55D6" w:rsidP="002C053B">
            <w:r>
              <w:t xml:space="preserve">В, И, О </w:t>
            </w:r>
          </w:p>
        </w:tc>
      </w:tr>
      <w:tr w:rsidR="00EF55D6">
        <w:tc>
          <w:tcPr>
            <w:tcW w:w="2026" w:type="pct"/>
          </w:tcPr>
          <w:p w:rsidR="00EF55D6" w:rsidRDefault="00EF55D6" w:rsidP="00A66C6A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974" w:type="pct"/>
          </w:tcPr>
          <w:p w:rsidR="00EF55D6" w:rsidRDefault="00EF55D6" w:rsidP="002C053B">
            <w:r>
              <w:t xml:space="preserve">Г, К, П </w:t>
            </w:r>
          </w:p>
        </w:tc>
      </w:tr>
      <w:tr w:rsidR="00EF55D6">
        <w:tc>
          <w:tcPr>
            <w:tcW w:w="2026" w:type="pct"/>
          </w:tcPr>
          <w:p w:rsidR="00EF55D6" w:rsidRDefault="00EF55D6" w:rsidP="00A66C6A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2974" w:type="pct"/>
          </w:tcPr>
          <w:p w:rsidR="00EF55D6" w:rsidRDefault="00EF55D6" w:rsidP="002C053B">
            <w:pPr>
              <w:rPr>
                <w:lang w:val="en-US"/>
              </w:rPr>
            </w:pPr>
            <w:r>
              <w:t xml:space="preserve">Д, Л, Р </w:t>
            </w:r>
          </w:p>
        </w:tc>
      </w:tr>
      <w:tr w:rsidR="00EF55D6">
        <w:tc>
          <w:tcPr>
            <w:tcW w:w="2026" w:type="pct"/>
          </w:tcPr>
          <w:p w:rsidR="00EF55D6" w:rsidRDefault="00EF55D6" w:rsidP="00A66C6A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2974" w:type="pct"/>
          </w:tcPr>
          <w:p w:rsidR="00EF55D6" w:rsidRDefault="00EF55D6" w:rsidP="002C053B">
            <w:r>
              <w:t xml:space="preserve">Е, М, С </w:t>
            </w:r>
          </w:p>
        </w:tc>
      </w:tr>
      <w:tr w:rsidR="00EF55D6">
        <w:tc>
          <w:tcPr>
            <w:tcW w:w="2026" w:type="pct"/>
          </w:tcPr>
          <w:p w:rsidR="00EF55D6" w:rsidRDefault="00EF55D6" w:rsidP="00A66C6A">
            <w:pPr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2974" w:type="pct"/>
          </w:tcPr>
          <w:p w:rsidR="00EF55D6" w:rsidRDefault="00EF55D6" w:rsidP="00A66C6A">
            <w:r>
              <w:t>Х, Ф, Т</w:t>
            </w:r>
          </w:p>
        </w:tc>
      </w:tr>
      <w:tr w:rsidR="00EF55D6">
        <w:tc>
          <w:tcPr>
            <w:tcW w:w="2026" w:type="pct"/>
          </w:tcPr>
          <w:p w:rsidR="00EF55D6" w:rsidRDefault="00EF55D6" w:rsidP="00A66C6A">
            <w:pPr>
              <w:jc w:val="center"/>
            </w:pPr>
            <w:r>
              <w:t>8</w:t>
            </w:r>
          </w:p>
        </w:tc>
        <w:tc>
          <w:tcPr>
            <w:tcW w:w="2974" w:type="pct"/>
          </w:tcPr>
          <w:p w:rsidR="00EF55D6" w:rsidRDefault="00EF55D6" w:rsidP="00A66C6A">
            <w:pPr>
              <w:rPr>
                <w:lang w:val="en-US"/>
              </w:rPr>
            </w:pPr>
            <w:r>
              <w:t>Ш, Ц</w:t>
            </w:r>
          </w:p>
        </w:tc>
      </w:tr>
      <w:tr w:rsidR="00EF55D6">
        <w:tc>
          <w:tcPr>
            <w:tcW w:w="2026" w:type="pct"/>
          </w:tcPr>
          <w:p w:rsidR="00EF55D6" w:rsidRDefault="00EF55D6" w:rsidP="00A66C6A">
            <w:pPr>
              <w:jc w:val="center"/>
            </w:pPr>
            <w:r>
              <w:t>9</w:t>
            </w:r>
          </w:p>
        </w:tc>
        <w:tc>
          <w:tcPr>
            <w:tcW w:w="2974" w:type="pct"/>
          </w:tcPr>
          <w:p w:rsidR="00EF55D6" w:rsidRDefault="00EF55D6" w:rsidP="00A66C6A">
            <w:pPr>
              <w:rPr>
                <w:lang w:val="en-US"/>
              </w:rPr>
            </w:pPr>
            <w:r>
              <w:t>Щ,Э,</w:t>
            </w:r>
          </w:p>
        </w:tc>
      </w:tr>
      <w:tr w:rsidR="00EF55D6">
        <w:tc>
          <w:tcPr>
            <w:tcW w:w="2026" w:type="pct"/>
          </w:tcPr>
          <w:p w:rsidR="00EF55D6" w:rsidRDefault="00EF55D6" w:rsidP="00A66C6A">
            <w:pPr>
              <w:jc w:val="center"/>
            </w:pPr>
            <w:r>
              <w:t>10</w:t>
            </w:r>
          </w:p>
        </w:tc>
        <w:tc>
          <w:tcPr>
            <w:tcW w:w="2974" w:type="pct"/>
          </w:tcPr>
          <w:p w:rsidR="00EF55D6" w:rsidRDefault="00EF55D6" w:rsidP="00A66C6A">
            <w:pPr>
              <w:rPr>
                <w:lang w:val="en-US"/>
              </w:rPr>
            </w:pPr>
            <w:r>
              <w:t>Ю,Я,Ч</w:t>
            </w:r>
          </w:p>
        </w:tc>
      </w:tr>
    </w:tbl>
    <w:p w:rsidR="00EF55D6" w:rsidRDefault="00EF55D6" w:rsidP="000A6FD5">
      <w:pPr>
        <w:ind w:firstLine="709"/>
        <w:jc w:val="both"/>
      </w:pPr>
      <w:r>
        <w:t>Список литературных и других источников, использованных в работе, составляется в соответствии с методическими указаниями. На титульном листе обязательно необходимо указать номер варианта.</w:t>
      </w:r>
    </w:p>
    <w:p w:rsidR="00EF55D6" w:rsidRDefault="00EF55D6" w:rsidP="007B0283">
      <w:pPr>
        <w:jc w:val="center"/>
      </w:pPr>
    </w:p>
    <w:p w:rsidR="00EF55D6" w:rsidRDefault="00EF55D6" w:rsidP="007B0283">
      <w:pPr>
        <w:jc w:val="center"/>
      </w:pPr>
      <w:r>
        <w:t>КОНТРОЛЬНАЯ РАБОТА</w:t>
      </w:r>
    </w:p>
    <w:p w:rsidR="00EF55D6" w:rsidRDefault="00EF55D6" w:rsidP="007B0283">
      <w:pPr>
        <w:jc w:val="both"/>
      </w:pPr>
      <w:r>
        <w:t>Вариант 1</w:t>
      </w:r>
    </w:p>
    <w:p w:rsidR="00EF55D6" w:rsidRDefault="00EF55D6" w:rsidP="007B0283">
      <w:pPr>
        <w:numPr>
          <w:ilvl w:val="0"/>
          <w:numId w:val="1"/>
        </w:numPr>
        <w:tabs>
          <w:tab w:val="clear" w:pos="1425"/>
          <w:tab w:val="num" w:pos="561"/>
        </w:tabs>
        <w:ind w:left="561" w:hanging="187"/>
        <w:jc w:val="both"/>
      </w:pPr>
      <w:r w:rsidRPr="003F71FC">
        <w:t>Перечислите унифицированные формы первичной учетной документации по учету кассовых операций</w:t>
      </w:r>
      <w:r>
        <w:t xml:space="preserve"> </w:t>
      </w:r>
    </w:p>
    <w:p w:rsidR="00EF55D6" w:rsidRDefault="00EF55D6" w:rsidP="007B0283">
      <w:pPr>
        <w:numPr>
          <w:ilvl w:val="0"/>
          <w:numId w:val="1"/>
        </w:numPr>
        <w:tabs>
          <w:tab w:val="clear" w:pos="1425"/>
          <w:tab w:val="num" w:pos="561"/>
        </w:tabs>
        <w:ind w:left="561" w:hanging="187"/>
        <w:jc w:val="both"/>
      </w:pPr>
      <w:r w:rsidRPr="003F71FC">
        <w:t>Кем устанавливается лимит остатка кассы?</w:t>
      </w:r>
    </w:p>
    <w:p w:rsidR="00EF55D6" w:rsidRPr="003F71FC" w:rsidRDefault="00EF55D6" w:rsidP="007B0283">
      <w:pPr>
        <w:numPr>
          <w:ilvl w:val="0"/>
          <w:numId w:val="1"/>
        </w:numPr>
        <w:tabs>
          <w:tab w:val="clear" w:pos="1425"/>
          <w:tab w:val="num" w:pos="561"/>
        </w:tabs>
        <w:ind w:left="561" w:hanging="187"/>
        <w:jc w:val="both"/>
      </w:pPr>
      <w:r w:rsidRPr="003F71FC">
        <w:t xml:space="preserve">В скольких экземплярах составляется </w:t>
      </w:r>
      <w:r>
        <w:t>«</w:t>
      </w:r>
      <w:r w:rsidRPr="003F71FC">
        <w:t>Акт инвентаризации наличных денежных средств</w:t>
      </w:r>
      <w:r>
        <w:t>»</w:t>
      </w:r>
      <w:r w:rsidRPr="003F71FC">
        <w:t>?</w:t>
      </w:r>
    </w:p>
    <w:p w:rsidR="00EF55D6" w:rsidRDefault="00EF55D6" w:rsidP="00A66C6A">
      <w:pPr>
        <w:numPr>
          <w:ilvl w:val="0"/>
          <w:numId w:val="1"/>
        </w:numPr>
        <w:tabs>
          <w:tab w:val="clear" w:pos="1425"/>
          <w:tab w:val="num" w:pos="561"/>
        </w:tabs>
        <w:ind w:left="561" w:hanging="187"/>
        <w:jc w:val="both"/>
      </w:pPr>
      <w:r w:rsidRPr="003F71FC">
        <w:t>Как проводится ревизия кассы при наличии нескольких касс в организации?</w:t>
      </w:r>
    </w:p>
    <w:p w:rsidR="00EF55D6" w:rsidRPr="00A66C6A" w:rsidRDefault="00EF55D6" w:rsidP="00A66C6A">
      <w:pPr>
        <w:numPr>
          <w:ilvl w:val="0"/>
          <w:numId w:val="1"/>
        </w:numPr>
        <w:tabs>
          <w:tab w:val="clear" w:pos="1425"/>
          <w:tab w:val="num" w:pos="561"/>
        </w:tabs>
        <w:ind w:left="561" w:hanging="187"/>
        <w:jc w:val="both"/>
        <w:rPr>
          <w:rStyle w:val="Strong"/>
          <w:b w:val="0"/>
          <w:bCs w:val="0"/>
        </w:rPr>
      </w:pPr>
      <w:r>
        <w:t xml:space="preserve">Практическое задание </w:t>
      </w:r>
      <w:r w:rsidRPr="00A66C6A">
        <w:rPr>
          <w:rStyle w:val="Strong"/>
        </w:rPr>
        <w:t>Оформить ведомость на выдачу денег подотчетному лицу и  составить расходный кассовый ордер от 28.01.</w:t>
      </w:r>
      <w:r>
        <w:rPr>
          <w:rStyle w:val="Strong"/>
        </w:rPr>
        <w:t>2019</w:t>
      </w:r>
      <w:r w:rsidRPr="00A66C6A">
        <w:rPr>
          <w:rStyle w:val="Strong"/>
        </w:rPr>
        <w:t>г.</w:t>
      </w:r>
    </w:p>
    <w:p w:rsidR="00EF55D6" w:rsidRDefault="00EF55D6" w:rsidP="00A66C6A">
      <w:pPr>
        <w:ind w:left="561"/>
        <w:jc w:val="both"/>
      </w:pPr>
      <w:r w:rsidRPr="00A66C6A">
        <w:rPr>
          <w:rStyle w:val="Emphasis"/>
          <w:b/>
          <w:bCs/>
        </w:rPr>
        <w:t>Исходные данные</w:t>
      </w:r>
      <w:r w:rsidRPr="007A5E2B">
        <w:rPr>
          <w:rStyle w:val="Emphasis"/>
          <w:b/>
          <w:bCs/>
        </w:rPr>
        <w:t>:</w:t>
      </w:r>
      <w:r>
        <w:t xml:space="preserve">  1. Выдан завхозу Ивановой Т.П.  аванс на хозяйственные</w:t>
      </w:r>
      <w:r>
        <w:rPr>
          <w:rStyle w:val="Strong"/>
        </w:rPr>
        <w:t xml:space="preserve"> </w:t>
      </w:r>
      <w:r>
        <w:t xml:space="preserve">расходы - 5500 руб. </w:t>
      </w:r>
    </w:p>
    <w:p w:rsidR="00EF55D6" w:rsidRDefault="00EF55D6" w:rsidP="00A66C6A">
      <w:pPr>
        <w:ind w:left="561"/>
        <w:jc w:val="both"/>
      </w:pPr>
    </w:p>
    <w:p w:rsidR="00EF55D6" w:rsidRDefault="00EF55D6" w:rsidP="007B0283">
      <w:pPr>
        <w:jc w:val="both"/>
      </w:pPr>
      <w:r>
        <w:t>Вариант 2</w:t>
      </w:r>
    </w:p>
    <w:p w:rsidR="00EF55D6" w:rsidRDefault="00EF55D6" w:rsidP="007B0283">
      <w:pPr>
        <w:numPr>
          <w:ilvl w:val="0"/>
          <w:numId w:val="2"/>
        </w:numPr>
        <w:tabs>
          <w:tab w:val="clear" w:pos="720"/>
          <w:tab w:val="num" w:pos="561"/>
        </w:tabs>
        <w:jc w:val="both"/>
      </w:pPr>
      <w:r w:rsidRPr="003F71FC">
        <w:t>Назовите требования охраны труда перед началом работы</w:t>
      </w:r>
    </w:p>
    <w:p w:rsidR="00EF55D6" w:rsidRPr="00F55407" w:rsidRDefault="00EF55D6" w:rsidP="007B0283">
      <w:pPr>
        <w:numPr>
          <w:ilvl w:val="0"/>
          <w:numId w:val="2"/>
        </w:numPr>
        <w:tabs>
          <w:tab w:val="clear" w:pos="720"/>
          <w:tab w:val="num" w:pos="561"/>
        </w:tabs>
        <w:jc w:val="both"/>
      </w:pPr>
      <w:r w:rsidRPr="003F71FC">
        <w:t>Каким документом устанавливается лимит остатка кассы?</w:t>
      </w:r>
    </w:p>
    <w:p w:rsidR="00EF55D6" w:rsidRDefault="00EF55D6" w:rsidP="007B0283">
      <w:pPr>
        <w:numPr>
          <w:ilvl w:val="0"/>
          <w:numId w:val="2"/>
        </w:numPr>
        <w:tabs>
          <w:tab w:val="clear" w:pos="720"/>
          <w:tab w:val="num" w:pos="561"/>
        </w:tabs>
        <w:jc w:val="both"/>
      </w:pPr>
      <w:r w:rsidRPr="003F71FC">
        <w:t>Кто проводит ревизию кассы?</w:t>
      </w:r>
    </w:p>
    <w:p w:rsidR="00EF55D6" w:rsidRDefault="00EF55D6" w:rsidP="00A66C6A">
      <w:pPr>
        <w:numPr>
          <w:ilvl w:val="0"/>
          <w:numId w:val="2"/>
        </w:numPr>
        <w:tabs>
          <w:tab w:val="clear" w:pos="720"/>
          <w:tab w:val="num" w:pos="561"/>
        </w:tabs>
        <w:ind w:left="0" w:firstLine="360"/>
        <w:jc w:val="both"/>
      </w:pPr>
      <w:r w:rsidRPr="003F71FC">
        <w:t>Что должен сделать кассир перед проведением внезапной инвентаризации кассы в присутствии членов инвентаризационной комиссии?</w:t>
      </w:r>
    </w:p>
    <w:p w:rsidR="00EF55D6" w:rsidRDefault="00EF55D6" w:rsidP="00A66C6A">
      <w:pPr>
        <w:numPr>
          <w:ilvl w:val="0"/>
          <w:numId w:val="2"/>
        </w:numPr>
        <w:tabs>
          <w:tab w:val="clear" w:pos="720"/>
          <w:tab w:val="num" w:pos="561"/>
        </w:tabs>
        <w:spacing w:before="100" w:beforeAutospacing="1" w:after="100" w:afterAutospacing="1"/>
        <w:ind w:left="0" w:firstLine="426"/>
        <w:jc w:val="both"/>
      </w:pPr>
      <w:r>
        <w:t>Практическое задание</w:t>
      </w:r>
      <w:r w:rsidRPr="00A66C6A">
        <w:t>:</w:t>
      </w:r>
      <w:r>
        <w:t xml:space="preserve">  </w:t>
      </w:r>
      <w:r w:rsidRPr="00A66C6A">
        <w:rPr>
          <w:rStyle w:val="Strong"/>
        </w:rPr>
        <w:t>Рассчитать лимит кассы</w:t>
      </w:r>
      <w:r>
        <w:rPr>
          <w:rStyle w:val="Strong"/>
        </w:rPr>
        <w:t xml:space="preserve">. </w:t>
      </w:r>
      <w:r w:rsidRPr="00A66C6A">
        <w:rPr>
          <w:rStyle w:val="Strong"/>
        </w:rPr>
        <w:t>При отсутствии поступлений наличных денег</w:t>
      </w:r>
      <w:r>
        <w:rPr>
          <w:rStyle w:val="Strong"/>
        </w:rPr>
        <w:t xml:space="preserve">. </w:t>
      </w:r>
      <w:r>
        <w:t>ООО «Услуги» (вид деятельности - услуги, режим работы с 9-00 до 18-00, выходной - суббота, воскресенье). </w:t>
      </w:r>
    </w:p>
    <w:p w:rsidR="00EF55D6" w:rsidRDefault="00EF55D6" w:rsidP="00A66C6A">
      <w:pPr>
        <w:spacing w:before="100" w:beforeAutospacing="1" w:after="100" w:afterAutospacing="1"/>
      </w:pPr>
      <w:r>
        <w:t>Денежные затраты за неделю (5дней)  - 150 000 рублей. </w:t>
      </w:r>
      <w:r>
        <w:br/>
        <w:t>Деньги в банке организация получает 1 раз в 7 дней. </w:t>
      </w:r>
    </w:p>
    <w:p w:rsidR="00EF55D6" w:rsidRDefault="00EF55D6" w:rsidP="007B0283">
      <w:pPr>
        <w:jc w:val="both"/>
      </w:pPr>
      <w:r>
        <w:t>Вариант 3</w:t>
      </w:r>
    </w:p>
    <w:p w:rsidR="00EF55D6" w:rsidRDefault="00EF55D6" w:rsidP="007B0283">
      <w:pPr>
        <w:numPr>
          <w:ilvl w:val="0"/>
          <w:numId w:val="3"/>
        </w:numPr>
        <w:tabs>
          <w:tab w:val="clear" w:pos="720"/>
          <w:tab w:val="num" w:pos="561"/>
        </w:tabs>
        <w:jc w:val="both"/>
      </w:pPr>
      <w:r w:rsidRPr="003F71FC">
        <w:t>Назовите требования охраны труда во время работы</w:t>
      </w:r>
    </w:p>
    <w:p w:rsidR="00EF55D6" w:rsidRPr="00F55407" w:rsidRDefault="00EF55D6" w:rsidP="007B0283">
      <w:pPr>
        <w:numPr>
          <w:ilvl w:val="0"/>
          <w:numId w:val="3"/>
        </w:numPr>
        <w:tabs>
          <w:tab w:val="clear" w:pos="720"/>
          <w:tab w:val="num" w:pos="561"/>
        </w:tabs>
        <w:jc w:val="both"/>
      </w:pPr>
      <w:r w:rsidRPr="003F71FC">
        <w:t>В каком размере устанавливается лимит остатка кассы?</w:t>
      </w:r>
    </w:p>
    <w:p w:rsidR="00EF55D6" w:rsidRDefault="00EF55D6" w:rsidP="007B0283">
      <w:pPr>
        <w:numPr>
          <w:ilvl w:val="0"/>
          <w:numId w:val="3"/>
        </w:numPr>
        <w:tabs>
          <w:tab w:val="clear" w:pos="720"/>
          <w:tab w:val="num" w:pos="561"/>
        </w:tabs>
        <w:ind w:left="0" w:firstLine="360"/>
        <w:jc w:val="both"/>
      </w:pPr>
      <w:r w:rsidRPr="003F71FC">
        <w:t>Во время инвентаризации в бухгалтерию предприятия пришел покупатель для оплаты за оказанные услуги. Как принять деньги от покупателя во время инвентаризации?</w:t>
      </w:r>
    </w:p>
    <w:p w:rsidR="00EF55D6" w:rsidRDefault="00EF55D6" w:rsidP="007B0283">
      <w:pPr>
        <w:numPr>
          <w:ilvl w:val="0"/>
          <w:numId w:val="3"/>
        </w:numPr>
        <w:tabs>
          <w:tab w:val="clear" w:pos="720"/>
          <w:tab w:val="num" w:pos="561"/>
        </w:tabs>
        <w:ind w:left="0" w:firstLine="360"/>
        <w:jc w:val="both"/>
      </w:pPr>
      <w:r w:rsidRPr="003F71FC">
        <w:t>Как пересчитываются деньги и ценности в кассе?</w:t>
      </w:r>
    </w:p>
    <w:p w:rsidR="00EF55D6" w:rsidRPr="00A66C6A" w:rsidRDefault="00EF55D6" w:rsidP="00A66C6A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4"/>
          <w:szCs w:val="24"/>
        </w:rPr>
      </w:pPr>
      <w:r w:rsidRPr="00A66C6A">
        <w:rPr>
          <w:rStyle w:val="Strong"/>
          <w:sz w:val="24"/>
          <w:szCs w:val="24"/>
        </w:rPr>
        <w:t>Составить приходный кассовый ордер на полученные с расчетного счета в кассу наличные деньги.</w:t>
      </w:r>
      <w:r w:rsidRPr="00A66C6A">
        <w:rPr>
          <w:sz w:val="24"/>
          <w:szCs w:val="24"/>
        </w:rPr>
        <w:t xml:space="preserve"> </w:t>
      </w:r>
      <w:r w:rsidRPr="00A66C6A">
        <w:rPr>
          <w:rStyle w:val="Emphasis"/>
          <w:b/>
          <w:bCs/>
          <w:sz w:val="24"/>
          <w:szCs w:val="24"/>
        </w:rPr>
        <w:t> Исходные данные. </w:t>
      </w:r>
      <w:r w:rsidRPr="00A66C6A">
        <w:rPr>
          <w:sz w:val="24"/>
          <w:szCs w:val="24"/>
        </w:rPr>
        <w:t xml:space="preserve"> 1. По чеку </w:t>
      </w:r>
      <w:r w:rsidRPr="00A66C6A">
        <w:rPr>
          <w:rStyle w:val="Emphasis"/>
          <w:sz w:val="24"/>
          <w:szCs w:val="24"/>
        </w:rPr>
        <w:t> № 5</w:t>
      </w:r>
      <w:r w:rsidRPr="00A66C6A">
        <w:rPr>
          <w:sz w:val="24"/>
          <w:szCs w:val="24"/>
        </w:rPr>
        <w:t>18438 от 12.01.1</w:t>
      </w:r>
      <w:r>
        <w:rPr>
          <w:sz w:val="24"/>
          <w:szCs w:val="24"/>
        </w:rPr>
        <w:t>9</w:t>
      </w:r>
      <w:r w:rsidRPr="00A66C6A">
        <w:rPr>
          <w:sz w:val="24"/>
          <w:szCs w:val="24"/>
        </w:rPr>
        <w:t xml:space="preserve"> г. получено с расчетного счета в банке на командированные</w:t>
      </w:r>
      <w:r w:rsidRPr="00A66C6A">
        <w:rPr>
          <w:rStyle w:val="Strong"/>
          <w:sz w:val="24"/>
          <w:szCs w:val="24"/>
        </w:rPr>
        <w:t xml:space="preserve"> </w:t>
      </w:r>
      <w:r w:rsidRPr="00A66C6A">
        <w:rPr>
          <w:sz w:val="24"/>
          <w:szCs w:val="24"/>
        </w:rPr>
        <w:t xml:space="preserve">расходы - 7541 руб. (суточные 900 руб.; 3800 руб. найм жилых помещений; 2841руб. транспортные услуги); на отпускные за январь </w:t>
      </w:r>
      <w:r>
        <w:rPr>
          <w:sz w:val="24"/>
          <w:szCs w:val="24"/>
        </w:rPr>
        <w:t>2019 г.</w:t>
      </w:r>
      <w:r w:rsidRPr="00A66C6A">
        <w:rPr>
          <w:sz w:val="24"/>
          <w:szCs w:val="24"/>
        </w:rPr>
        <w:t>-11500 руб.</w:t>
      </w:r>
    </w:p>
    <w:p w:rsidR="00EF55D6" w:rsidRPr="00A66C6A" w:rsidRDefault="00EF55D6" w:rsidP="00A66C6A">
      <w:pPr>
        <w:pStyle w:val="NormalWeb"/>
        <w:spacing w:before="0" w:beforeAutospacing="0" w:after="0" w:afterAutospacing="0"/>
        <w:ind w:left="720"/>
        <w:rPr>
          <w:sz w:val="24"/>
          <w:szCs w:val="24"/>
        </w:rPr>
      </w:pPr>
      <w:r w:rsidRPr="00A66C6A">
        <w:rPr>
          <w:sz w:val="24"/>
          <w:szCs w:val="24"/>
        </w:rPr>
        <w:t> 2. Чек подписали: директор организации Петров В.И., главный бухгалтер организации Говоров Д.И., деньги в банке получила кассир Иванова З.А.</w:t>
      </w:r>
    </w:p>
    <w:p w:rsidR="00EF55D6" w:rsidRDefault="00EF55D6" w:rsidP="00A66C6A">
      <w:pPr>
        <w:ind w:left="360"/>
        <w:jc w:val="both"/>
      </w:pPr>
    </w:p>
    <w:p w:rsidR="00EF55D6" w:rsidRDefault="00EF55D6" w:rsidP="007B0283">
      <w:pPr>
        <w:jc w:val="both"/>
      </w:pPr>
      <w:r>
        <w:t>Вариант 4</w:t>
      </w:r>
    </w:p>
    <w:p w:rsidR="00EF55D6" w:rsidRDefault="00EF55D6" w:rsidP="007B0283">
      <w:pPr>
        <w:numPr>
          <w:ilvl w:val="0"/>
          <w:numId w:val="4"/>
        </w:numPr>
        <w:tabs>
          <w:tab w:val="clear" w:pos="720"/>
          <w:tab w:val="num" w:pos="561"/>
        </w:tabs>
        <w:jc w:val="both"/>
      </w:pPr>
      <w:r w:rsidRPr="003F71FC">
        <w:t>Назовите требования охраны труда в аварийных ситуациях</w:t>
      </w:r>
    </w:p>
    <w:p w:rsidR="00EF55D6" w:rsidRPr="003F71FC" w:rsidRDefault="00EF55D6" w:rsidP="007B0283">
      <w:pPr>
        <w:numPr>
          <w:ilvl w:val="0"/>
          <w:numId w:val="4"/>
        </w:numPr>
        <w:tabs>
          <w:tab w:val="clear" w:pos="720"/>
          <w:tab w:val="num" w:pos="561"/>
        </w:tabs>
        <w:jc w:val="both"/>
      </w:pPr>
      <w:r w:rsidRPr="003F71FC">
        <w:t>Сверх установленного лимита наличные деньги должны храниться в …..</w:t>
      </w:r>
    </w:p>
    <w:p w:rsidR="00EF55D6" w:rsidRDefault="00EF55D6" w:rsidP="007B0283">
      <w:pPr>
        <w:numPr>
          <w:ilvl w:val="0"/>
          <w:numId w:val="4"/>
        </w:numPr>
        <w:tabs>
          <w:tab w:val="clear" w:pos="720"/>
          <w:tab w:val="num" w:pos="561"/>
        </w:tabs>
        <w:ind w:left="0" w:firstLine="360"/>
        <w:jc w:val="both"/>
      </w:pPr>
      <w:r w:rsidRPr="003F71FC">
        <w:t>Можно ли проводить инвентаризацию при отсутствии одного члена комиссии по болезни?</w:t>
      </w:r>
    </w:p>
    <w:p w:rsidR="00EF55D6" w:rsidRDefault="00EF55D6" w:rsidP="007B0283">
      <w:pPr>
        <w:numPr>
          <w:ilvl w:val="0"/>
          <w:numId w:val="4"/>
        </w:numPr>
        <w:tabs>
          <w:tab w:val="clear" w:pos="720"/>
          <w:tab w:val="num" w:pos="561"/>
        </w:tabs>
        <w:ind w:left="0" w:firstLine="360"/>
        <w:jc w:val="both"/>
      </w:pPr>
      <w:r w:rsidRPr="003F71FC">
        <w:t>Какая проводка дается в случае обнаружения излишка кассы?</w:t>
      </w:r>
    </w:p>
    <w:p w:rsidR="00EF55D6" w:rsidRPr="00A66C6A" w:rsidRDefault="00EF55D6" w:rsidP="007A5E2B">
      <w:pPr>
        <w:numPr>
          <w:ilvl w:val="0"/>
          <w:numId w:val="4"/>
        </w:numPr>
        <w:jc w:val="both"/>
        <w:rPr>
          <w:rStyle w:val="Strong"/>
          <w:b w:val="0"/>
          <w:bCs w:val="0"/>
        </w:rPr>
      </w:pPr>
      <w:r>
        <w:t xml:space="preserve">Практическое задание </w:t>
      </w:r>
      <w:r w:rsidRPr="00A66C6A">
        <w:rPr>
          <w:rStyle w:val="Strong"/>
        </w:rPr>
        <w:t>Оформить ведомость на выдачу денег подотчетному лицу и  составить расходный кассовый ордер от 28.01.</w:t>
      </w:r>
      <w:r>
        <w:rPr>
          <w:rStyle w:val="Strong"/>
        </w:rPr>
        <w:t>2019</w:t>
      </w:r>
      <w:r w:rsidRPr="00A66C6A">
        <w:rPr>
          <w:rStyle w:val="Strong"/>
        </w:rPr>
        <w:t>г.</w:t>
      </w:r>
    </w:p>
    <w:p w:rsidR="00EF55D6" w:rsidRDefault="00EF55D6" w:rsidP="007A5E2B">
      <w:pPr>
        <w:ind w:left="561"/>
        <w:jc w:val="both"/>
      </w:pPr>
      <w:r w:rsidRPr="00A66C6A">
        <w:rPr>
          <w:rStyle w:val="Emphasis"/>
          <w:b/>
          <w:bCs/>
        </w:rPr>
        <w:t>Исходные данные</w:t>
      </w:r>
      <w:r w:rsidRPr="007A5E2B">
        <w:rPr>
          <w:rStyle w:val="Emphasis"/>
          <w:b/>
          <w:bCs/>
        </w:rPr>
        <w:t>:</w:t>
      </w:r>
      <w:r>
        <w:t xml:space="preserve">  1. Выдан завхозу Ивановой Т.П.  аванс на хозяйственные</w:t>
      </w:r>
      <w:r>
        <w:rPr>
          <w:rStyle w:val="Strong"/>
        </w:rPr>
        <w:t xml:space="preserve"> </w:t>
      </w:r>
      <w:r>
        <w:t xml:space="preserve">расходы - 5500 руб. </w:t>
      </w:r>
    </w:p>
    <w:p w:rsidR="00EF55D6" w:rsidRDefault="00EF55D6" w:rsidP="007A5E2B">
      <w:pPr>
        <w:jc w:val="both"/>
      </w:pPr>
    </w:p>
    <w:p w:rsidR="00EF55D6" w:rsidRDefault="00EF55D6" w:rsidP="007B0283">
      <w:pPr>
        <w:jc w:val="both"/>
      </w:pPr>
      <w:r>
        <w:t>Вариант 5</w:t>
      </w:r>
    </w:p>
    <w:p w:rsidR="00EF55D6" w:rsidRDefault="00EF55D6" w:rsidP="007B0283">
      <w:pPr>
        <w:numPr>
          <w:ilvl w:val="0"/>
          <w:numId w:val="5"/>
        </w:numPr>
        <w:tabs>
          <w:tab w:val="clear" w:pos="720"/>
          <w:tab w:val="num" w:pos="561"/>
        </w:tabs>
        <w:ind w:left="0" w:firstLine="360"/>
        <w:jc w:val="both"/>
      </w:pPr>
      <w:r w:rsidRPr="003F71FC">
        <w:t>Кто ведет кассовые операции у юридического лица, индивидуального предпринимателя?</w:t>
      </w:r>
    </w:p>
    <w:p w:rsidR="00EF55D6" w:rsidRPr="00F55407" w:rsidRDefault="00EF55D6" w:rsidP="007B0283">
      <w:pPr>
        <w:numPr>
          <w:ilvl w:val="0"/>
          <w:numId w:val="5"/>
        </w:numPr>
        <w:tabs>
          <w:tab w:val="clear" w:pos="720"/>
          <w:tab w:val="left" w:pos="540"/>
        </w:tabs>
        <w:ind w:left="0" w:firstLine="360"/>
        <w:jc w:val="both"/>
      </w:pPr>
      <w:r w:rsidRPr="003F71FC">
        <w:t>В какие дни допускается накопление наличных денег в кассе сверх установленного лимита остатка наличных денег?</w:t>
      </w:r>
    </w:p>
    <w:p w:rsidR="00EF55D6" w:rsidRDefault="00EF55D6" w:rsidP="007B0283">
      <w:pPr>
        <w:numPr>
          <w:ilvl w:val="0"/>
          <w:numId w:val="5"/>
        </w:numPr>
        <w:tabs>
          <w:tab w:val="clear" w:pos="720"/>
          <w:tab w:val="num" w:pos="561"/>
        </w:tabs>
        <w:jc w:val="both"/>
      </w:pPr>
      <w:r w:rsidRPr="003F71FC">
        <w:t>В каких случаях заполняется форма № ИНВ-16?</w:t>
      </w:r>
    </w:p>
    <w:p w:rsidR="00EF55D6" w:rsidRPr="00A66C6A" w:rsidRDefault="00EF55D6" w:rsidP="00A66C6A">
      <w:pPr>
        <w:numPr>
          <w:ilvl w:val="0"/>
          <w:numId w:val="5"/>
        </w:numPr>
        <w:tabs>
          <w:tab w:val="clear" w:pos="720"/>
          <w:tab w:val="num" w:pos="561"/>
        </w:tabs>
        <w:jc w:val="both"/>
      </w:pPr>
      <w:r w:rsidRPr="003F71FC">
        <w:t>Какие проводки даются в случае обнаружения недостачи?</w:t>
      </w:r>
    </w:p>
    <w:p w:rsidR="00EF55D6" w:rsidRPr="00A66C6A" w:rsidRDefault="00EF55D6" w:rsidP="00A66C6A">
      <w:pPr>
        <w:numPr>
          <w:ilvl w:val="0"/>
          <w:numId w:val="5"/>
        </w:numPr>
        <w:tabs>
          <w:tab w:val="clear" w:pos="720"/>
          <w:tab w:val="num" w:pos="561"/>
        </w:tabs>
        <w:jc w:val="both"/>
      </w:pPr>
      <w:r w:rsidRPr="00A66C6A">
        <w:rPr>
          <w:rStyle w:val="Strong"/>
        </w:rPr>
        <w:t xml:space="preserve"> Оформить ведомость на выдачу денег подотчетному лицу, платежную ведомость и  составить расходные кассовые ордера от 28.11.</w:t>
      </w:r>
      <w:r>
        <w:rPr>
          <w:rStyle w:val="Strong"/>
        </w:rPr>
        <w:t>2019</w:t>
      </w:r>
      <w:r w:rsidRPr="00A66C6A">
        <w:rPr>
          <w:rStyle w:val="Strong"/>
        </w:rPr>
        <w:t>г.</w:t>
      </w:r>
    </w:p>
    <w:p w:rsidR="00EF55D6" w:rsidRDefault="00EF55D6" w:rsidP="00A66C6A">
      <w:pPr>
        <w:pStyle w:val="NormalWeb"/>
        <w:spacing w:before="0" w:beforeAutospacing="0" w:after="0" w:afterAutospacing="0"/>
        <w:ind w:left="357"/>
        <w:rPr>
          <w:sz w:val="24"/>
          <w:szCs w:val="24"/>
        </w:rPr>
      </w:pPr>
      <w:r>
        <w:rPr>
          <w:rStyle w:val="Strong"/>
          <w:sz w:val="24"/>
          <w:szCs w:val="24"/>
        </w:rPr>
        <w:t> </w:t>
      </w:r>
      <w:r>
        <w:rPr>
          <w:rStyle w:val="Emphasis"/>
          <w:b/>
          <w:bCs/>
          <w:sz w:val="24"/>
          <w:szCs w:val="24"/>
        </w:rPr>
        <w:t>Исходные данные.</w:t>
      </w:r>
    </w:p>
    <w:p w:rsidR="00EF55D6" w:rsidRDefault="00EF55D6" w:rsidP="00A66C6A">
      <w:pPr>
        <w:pStyle w:val="NormalWeb"/>
        <w:spacing w:before="0" w:beforeAutospacing="0" w:after="0" w:afterAutospacing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1. Выданы сторожу Кукушкиной В.Р. отпускные за ноябрь 2019г. - 10500 руб. </w:t>
      </w:r>
    </w:p>
    <w:p w:rsidR="00EF55D6" w:rsidRPr="00A66C6A" w:rsidRDefault="00EF55D6" w:rsidP="00A66C6A">
      <w:pPr>
        <w:pStyle w:val="NormalWeb"/>
        <w:spacing w:before="0" w:beforeAutospacing="0" w:after="0" w:afterAutospacing="0"/>
        <w:ind w:left="357"/>
        <w:rPr>
          <w:sz w:val="24"/>
          <w:szCs w:val="24"/>
        </w:rPr>
      </w:pPr>
      <w:r>
        <w:rPr>
          <w:sz w:val="24"/>
          <w:szCs w:val="24"/>
        </w:rPr>
        <w:t>2. Выдан завхозу Коноваленко Т.П.  аванс на хозяйственные</w:t>
      </w:r>
      <w:r>
        <w:rPr>
          <w:rStyle w:val="Strong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расходы - 1000 руб. </w:t>
      </w:r>
    </w:p>
    <w:p w:rsidR="00EF55D6" w:rsidRDefault="00EF55D6" w:rsidP="00A66C6A">
      <w:pPr>
        <w:jc w:val="both"/>
      </w:pPr>
    </w:p>
    <w:p w:rsidR="00EF55D6" w:rsidRDefault="00EF55D6" w:rsidP="007B0283">
      <w:pPr>
        <w:jc w:val="both"/>
      </w:pPr>
      <w:r>
        <w:t>Вариант 6</w:t>
      </w:r>
    </w:p>
    <w:p w:rsidR="00EF55D6" w:rsidRDefault="00EF55D6" w:rsidP="007B0283">
      <w:pPr>
        <w:numPr>
          <w:ilvl w:val="0"/>
          <w:numId w:val="6"/>
        </w:numPr>
        <w:tabs>
          <w:tab w:val="clear" w:pos="720"/>
          <w:tab w:val="num" w:pos="561"/>
        </w:tabs>
        <w:jc w:val="both"/>
      </w:pPr>
      <w:r w:rsidRPr="003F71FC">
        <w:t>Может ли кассовые операции вести руководитель?</w:t>
      </w:r>
    </w:p>
    <w:p w:rsidR="00EF55D6" w:rsidRDefault="00EF55D6" w:rsidP="007B0283">
      <w:pPr>
        <w:numPr>
          <w:ilvl w:val="0"/>
          <w:numId w:val="6"/>
        </w:numPr>
        <w:tabs>
          <w:tab w:val="clear" w:pos="720"/>
          <w:tab w:val="num" w:pos="561"/>
        </w:tabs>
        <w:ind w:left="0" w:firstLine="360"/>
        <w:jc w:val="both"/>
      </w:pPr>
      <w:r w:rsidRPr="003F71FC">
        <w:t>Куда можно внести наличные деньги, если в местности в которой работает предприятие нет отделения банка?</w:t>
      </w:r>
    </w:p>
    <w:p w:rsidR="00EF55D6" w:rsidRDefault="00EF55D6" w:rsidP="007B0283">
      <w:pPr>
        <w:numPr>
          <w:ilvl w:val="0"/>
          <w:numId w:val="6"/>
        </w:numPr>
        <w:tabs>
          <w:tab w:val="clear" w:pos="720"/>
          <w:tab w:val="num" w:pos="561"/>
        </w:tabs>
        <w:jc w:val="both"/>
      </w:pPr>
      <w:r w:rsidRPr="003F71FC">
        <w:t>Что включает в себя расписка материально-ответственного лица?</w:t>
      </w:r>
    </w:p>
    <w:p w:rsidR="00EF55D6" w:rsidRPr="00A66C6A" w:rsidRDefault="00EF55D6" w:rsidP="007B0283">
      <w:pPr>
        <w:numPr>
          <w:ilvl w:val="0"/>
          <w:numId w:val="6"/>
        </w:numPr>
        <w:tabs>
          <w:tab w:val="clear" w:pos="720"/>
          <w:tab w:val="num" w:pos="561"/>
        </w:tabs>
        <w:ind w:left="0" w:firstLine="360"/>
        <w:jc w:val="both"/>
      </w:pPr>
      <w:r w:rsidRPr="00230CDC">
        <w:t>Объясните требования, предъявляемые к содержанию и ведению книги кассира-операциониста.</w:t>
      </w:r>
    </w:p>
    <w:p w:rsidR="00EF55D6" w:rsidRDefault="00EF55D6" w:rsidP="00A66C6A">
      <w:pPr>
        <w:pStyle w:val="NormalWeb"/>
        <w:numPr>
          <w:ilvl w:val="0"/>
          <w:numId w:val="6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Оформить объявление на взнос наличными от 16.11.2019</w:t>
      </w:r>
    </w:p>
    <w:p w:rsidR="00EF55D6" w:rsidRPr="00A66C6A" w:rsidRDefault="00EF55D6" w:rsidP="00A66C6A">
      <w:pPr>
        <w:ind w:left="360"/>
        <w:rPr>
          <w:sz w:val="20"/>
          <w:szCs w:val="20"/>
        </w:rPr>
      </w:pPr>
      <w:r>
        <w:t>ООО «Умник»</w:t>
      </w:r>
    </w:p>
    <w:p w:rsidR="00EF55D6" w:rsidRDefault="00EF55D6" w:rsidP="00A66C6A">
      <w:pPr>
        <w:ind w:left="360"/>
      </w:pPr>
      <w:r>
        <w:t>Иркутская область г. Усть-Илимск ул. Умная «Б»</w:t>
      </w:r>
    </w:p>
    <w:p w:rsidR="00EF55D6" w:rsidRDefault="00EF55D6" w:rsidP="00A66C6A">
      <w:pPr>
        <w:ind w:left="360"/>
      </w:pPr>
      <w:r>
        <w:t>ИНН 3808012788 КПП 380443001</w:t>
      </w:r>
    </w:p>
    <w:p w:rsidR="00EF55D6" w:rsidRPr="00A66C6A" w:rsidRDefault="00EF55D6" w:rsidP="00A66C6A">
      <w:pPr>
        <w:ind w:left="360"/>
        <w:rPr>
          <w:b/>
          <w:bCs/>
        </w:rPr>
      </w:pPr>
      <w:r w:rsidRPr="00A66C6A">
        <w:rPr>
          <w:b/>
          <w:bCs/>
        </w:rPr>
        <w:t>р/с 40801992200002000001</w:t>
      </w:r>
    </w:p>
    <w:p w:rsidR="00EF55D6" w:rsidRPr="00A66C6A" w:rsidRDefault="00EF55D6" w:rsidP="00A66C6A">
      <w:pPr>
        <w:ind w:left="360"/>
        <w:rPr>
          <w:b/>
          <w:bCs/>
        </w:rPr>
      </w:pPr>
      <w:r w:rsidRPr="00A66C6A">
        <w:rPr>
          <w:b/>
          <w:bCs/>
        </w:rPr>
        <w:t>Байкальский банк Сбербанка России</w:t>
      </w:r>
    </w:p>
    <w:p w:rsidR="00EF55D6" w:rsidRDefault="00EF55D6" w:rsidP="00A66C6A">
      <w:pPr>
        <w:ind w:left="360"/>
      </w:pPr>
      <w:r>
        <w:t>Братское ОСБ 2413</w:t>
      </w:r>
    </w:p>
    <w:p w:rsidR="00EF55D6" w:rsidRDefault="00EF55D6" w:rsidP="00A66C6A">
      <w:pPr>
        <w:ind w:left="360"/>
      </w:pPr>
      <w:r>
        <w:t xml:space="preserve">БИК 04252607 </w:t>
      </w:r>
    </w:p>
    <w:p w:rsidR="00EF55D6" w:rsidRPr="00A66C6A" w:rsidRDefault="00EF55D6" w:rsidP="00A66C6A">
      <w:pPr>
        <w:ind w:left="360"/>
        <w:rPr>
          <w:b/>
          <w:bCs/>
        </w:rPr>
      </w:pPr>
      <w:r>
        <w:t xml:space="preserve">р/с </w:t>
      </w:r>
      <w:r w:rsidRPr="00A66C6A">
        <w:rPr>
          <w:b/>
          <w:bCs/>
        </w:rPr>
        <w:t>40801993200002000002 (банка)</w:t>
      </w:r>
    </w:p>
    <w:p w:rsidR="00EF55D6" w:rsidRDefault="00EF55D6" w:rsidP="00A66C6A">
      <w:pPr>
        <w:ind w:left="360"/>
      </w:pPr>
      <w:r>
        <w:t xml:space="preserve">ОКАТО-25438000000 </w:t>
      </w:r>
    </w:p>
    <w:p w:rsidR="00EF55D6" w:rsidRDefault="00EF55D6" w:rsidP="00A66C6A">
      <w:pPr>
        <w:ind w:left="360"/>
      </w:pPr>
      <w:r>
        <w:t>ОГРН 1023801008748</w:t>
      </w:r>
    </w:p>
    <w:p w:rsidR="00EF55D6" w:rsidRDefault="00EF55D6" w:rsidP="00A66C6A">
      <w:pPr>
        <w:ind w:left="360"/>
      </w:pPr>
      <w:r>
        <w:t>ОКПО-41758988</w:t>
      </w:r>
    </w:p>
    <w:p w:rsidR="00EF55D6" w:rsidRDefault="00EF55D6" w:rsidP="00A66C6A">
      <w:pPr>
        <w:jc w:val="both"/>
      </w:pPr>
    </w:p>
    <w:p w:rsidR="00EF55D6" w:rsidRDefault="00EF55D6" w:rsidP="007B0283">
      <w:pPr>
        <w:jc w:val="both"/>
      </w:pPr>
      <w:r>
        <w:t>Вариант 7</w:t>
      </w:r>
    </w:p>
    <w:p w:rsidR="00EF55D6" w:rsidRDefault="00EF55D6" w:rsidP="007B0283">
      <w:pPr>
        <w:numPr>
          <w:ilvl w:val="0"/>
          <w:numId w:val="7"/>
        </w:numPr>
        <w:tabs>
          <w:tab w:val="clear" w:pos="720"/>
          <w:tab w:val="num" w:pos="561"/>
        </w:tabs>
        <w:ind w:left="0" w:firstLine="360"/>
        <w:jc w:val="both"/>
      </w:pPr>
      <w:r w:rsidRPr="003F71FC">
        <w:t>Кем оформляются кассовые документы юридического лица, индивидуального предпринимателя?</w:t>
      </w:r>
    </w:p>
    <w:p w:rsidR="00EF55D6" w:rsidRPr="00F55407" w:rsidRDefault="00EF55D6" w:rsidP="007B0283">
      <w:pPr>
        <w:numPr>
          <w:ilvl w:val="0"/>
          <w:numId w:val="7"/>
        </w:numPr>
        <w:tabs>
          <w:tab w:val="clear" w:pos="720"/>
          <w:tab w:val="num" w:pos="561"/>
        </w:tabs>
        <w:ind w:left="0" w:firstLine="360"/>
        <w:jc w:val="both"/>
      </w:pPr>
      <w:r w:rsidRPr="003F71FC">
        <w:t>Какими документами оформляются кассовые операции, проводимые юридическим лицом, индивидуальным предпринимателем?</w:t>
      </w:r>
    </w:p>
    <w:p w:rsidR="00EF55D6" w:rsidRDefault="00EF55D6" w:rsidP="007B0283">
      <w:pPr>
        <w:numPr>
          <w:ilvl w:val="0"/>
          <w:numId w:val="7"/>
        </w:numPr>
        <w:tabs>
          <w:tab w:val="clear" w:pos="720"/>
          <w:tab w:val="left" w:pos="540"/>
        </w:tabs>
        <w:ind w:left="0" w:firstLine="360"/>
        <w:jc w:val="both"/>
      </w:pPr>
      <w:r w:rsidRPr="003F71FC">
        <w:t>Обязательно ли заключать договор о полной материальной ответственности с кассиром?</w:t>
      </w:r>
      <w:r>
        <w:t xml:space="preserve"> </w:t>
      </w:r>
    </w:p>
    <w:p w:rsidR="00EF55D6" w:rsidRPr="00A66C6A" w:rsidRDefault="00EF55D6" w:rsidP="007B0283">
      <w:pPr>
        <w:numPr>
          <w:ilvl w:val="0"/>
          <w:numId w:val="7"/>
        </w:numPr>
        <w:jc w:val="both"/>
      </w:pPr>
      <w:r w:rsidRPr="00230CDC">
        <w:t>Каков порядок выдачи кассового чека?</w:t>
      </w:r>
      <w:r>
        <w:t xml:space="preserve"> </w:t>
      </w:r>
    </w:p>
    <w:p w:rsidR="00EF55D6" w:rsidRDefault="00EF55D6" w:rsidP="000567A2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4"/>
          <w:szCs w:val="24"/>
        </w:rPr>
      </w:pPr>
      <w:r>
        <w:rPr>
          <w:rStyle w:val="Strong"/>
          <w:sz w:val="24"/>
          <w:szCs w:val="24"/>
        </w:rPr>
        <w:t>Оформить приходный кассовый ордер от  16.11.2019г.</w:t>
      </w:r>
    </w:p>
    <w:p w:rsidR="00EF55D6" w:rsidRDefault="00EF55D6" w:rsidP="000567A2">
      <w:pPr>
        <w:pStyle w:val="NormalWeb"/>
        <w:spacing w:before="0" w:beforeAutospacing="0" w:after="0" w:afterAutospacing="0"/>
        <w:ind w:left="357"/>
        <w:rPr>
          <w:rStyle w:val="Emphasis"/>
          <w:b/>
          <w:bCs/>
        </w:rPr>
      </w:pPr>
      <w:r>
        <w:rPr>
          <w:rStyle w:val="Emphasis"/>
          <w:b/>
          <w:bCs/>
          <w:sz w:val="24"/>
          <w:szCs w:val="24"/>
        </w:rPr>
        <w:t> Исходные данные. </w:t>
      </w:r>
    </w:p>
    <w:p w:rsidR="00EF55D6" w:rsidRDefault="00EF55D6" w:rsidP="000567A2">
      <w:pPr>
        <w:pStyle w:val="NormalWeb"/>
        <w:spacing w:before="0" w:beforeAutospacing="0" w:after="0" w:afterAutospacing="0"/>
        <w:ind w:left="357"/>
      </w:pPr>
      <w:r>
        <w:rPr>
          <w:rStyle w:val="Emphasis"/>
          <w:i w:val="0"/>
          <w:iCs w:val="0"/>
          <w:sz w:val="24"/>
          <w:szCs w:val="24"/>
        </w:rPr>
        <w:t>1. Возврат денег от подотчетного лица Сидорова К.В. 3а транспортные услуги</w:t>
      </w:r>
      <w:r w:rsidRPr="000567A2">
        <w:rPr>
          <w:rStyle w:val="Emphasis"/>
          <w:i w:val="0"/>
          <w:iCs w:val="0"/>
          <w:sz w:val="24"/>
          <w:szCs w:val="24"/>
        </w:rPr>
        <w:t xml:space="preserve"> </w:t>
      </w:r>
      <w:r>
        <w:rPr>
          <w:rStyle w:val="Emphasis"/>
          <w:i w:val="0"/>
          <w:iCs w:val="0"/>
          <w:sz w:val="24"/>
          <w:szCs w:val="24"/>
        </w:rPr>
        <w:t>344 руб</w:t>
      </w:r>
      <w:r w:rsidRPr="000567A2">
        <w:rPr>
          <w:rStyle w:val="Emphasis"/>
          <w:i w:val="0"/>
          <w:iCs w:val="0"/>
          <w:sz w:val="24"/>
          <w:szCs w:val="24"/>
        </w:rPr>
        <w:t>/</w:t>
      </w:r>
    </w:p>
    <w:p w:rsidR="00EF55D6" w:rsidRDefault="00EF55D6" w:rsidP="000567A2">
      <w:pPr>
        <w:pStyle w:val="NormalWeb"/>
        <w:spacing w:before="0" w:beforeAutospacing="0" w:after="0" w:afterAutospacing="0"/>
        <w:ind w:left="357"/>
        <w:rPr>
          <w:sz w:val="24"/>
          <w:szCs w:val="24"/>
        </w:rPr>
      </w:pPr>
      <w:r>
        <w:rPr>
          <w:sz w:val="24"/>
          <w:szCs w:val="24"/>
        </w:rPr>
        <w:t>2. Директор организации Иванов В.И., главный бухгалтер организации Петрова Д.И., бухгалтер Зорина З.А.</w:t>
      </w:r>
    </w:p>
    <w:p w:rsidR="00EF55D6" w:rsidRDefault="00EF55D6" w:rsidP="00A66C6A">
      <w:pPr>
        <w:jc w:val="both"/>
      </w:pPr>
    </w:p>
    <w:p w:rsidR="00EF55D6" w:rsidRDefault="00EF55D6" w:rsidP="007B0283">
      <w:pPr>
        <w:jc w:val="both"/>
      </w:pPr>
      <w:r>
        <w:t>Вариант 8</w:t>
      </w:r>
    </w:p>
    <w:p w:rsidR="00EF55D6" w:rsidRDefault="00EF55D6" w:rsidP="007B0283">
      <w:pPr>
        <w:numPr>
          <w:ilvl w:val="0"/>
          <w:numId w:val="8"/>
        </w:numPr>
        <w:tabs>
          <w:tab w:val="clear" w:pos="720"/>
          <w:tab w:val="num" w:pos="561"/>
        </w:tabs>
        <w:jc w:val="both"/>
      </w:pPr>
      <w:r w:rsidRPr="003F71FC">
        <w:t>В каких случаях назначается старший кассир?</w:t>
      </w:r>
    </w:p>
    <w:p w:rsidR="00EF55D6" w:rsidRPr="00F55407" w:rsidRDefault="00EF55D6" w:rsidP="007B0283">
      <w:pPr>
        <w:numPr>
          <w:ilvl w:val="0"/>
          <w:numId w:val="8"/>
        </w:numPr>
        <w:tabs>
          <w:tab w:val="clear" w:pos="720"/>
          <w:tab w:val="num" w:pos="561"/>
        </w:tabs>
        <w:jc w:val="both"/>
      </w:pPr>
      <w:r w:rsidRPr="003F71FC">
        <w:t>Сколько лет хранятся кассовые документы?</w:t>
      </w:r>
    </w:p>
    <w:p w:rsidR="00EF55D6" w:rsidRDefault="00EF55D6" w:rsidP="007B0283">
      <w:pPr>
        <w:numPr>
          <w:ilvl w:val="0"/>
          <w:numId w:val="8"/>
        </w:numPr>
        <w:tabs>
          <w:tab w:val="clear" w:pos="720"/>
          <w:tab w:val="num" w:pos="561"/>
        </w:tabs>
        <w:ind w:left="0" w:firstLine="360"/>
        <w:jc w:val="both"/>
      </w:pPr>
      <w:r w:rsidRPr="003F71FC">
        <w:t>Кассир предприятия уехал в банк для получения наличных денежных средств. Может ли в его отсутствии бухгалтер предприятия принять деньги?</w:t>
      </w:r>
      <w:r>
        <w:t xml:space="preserve"> </w:t>
      </w:r>
    </w:p>
    <w:p w:rsidR="00EF55D6" w:rsidRPr="000567A2" w:rsidRDefault="00EF55D6" w:rsidP="007B0283">
      <w:pPr>
        <w:numPr>
          <w:ilvl w:val="0"/>
          <w:numId w:val="8"/>
        </w:numPr>
        <w:tabs>
          <w:tab w:val="clear" w:pos="720"/>
          <w:tab w:val="num" w:pos="540"/>
        </w:tabs>
        <w:jc w:val="both"/>
      </w:pPr>
      <w:r w:rsidRPr="00230CDC">
        <w:t>Каковы обязанности кассира-операциониста перед началом работы на ККМ?</w:t>
      </w:r>
    </w:p>
    <w:p w:rsidR="00EF55D6" w:rsidRDefault="00EF55D6" w:rsidP="000567A2">
      <w:pPr>
        <w:pStyle w:val="NormalWeb"/>
        <w:numPr>
          <w:ilvl w:val="0"/>
          <w:numId w:val="8"/>
        </w:numPr>
        <w:spacing w:before="0" w:beforeAutospacing="0" w:after="0" w:afterAutospacing="0"/>
        <w:ind w:left="714" w:hanging="357"/>
        <w:rPr>
          <w:sz w:val="24"/>
          <w:szCs w:val="24"/>
        </w:rPr>
      </w:pPr>
      <w:r>
        <w:rPr>
          <w:rStyle w:val="Strong"/>
          <w:sz w:val="24"/>
          <w:szCs w:val="24"/>
        </w:rPr>
        <w:t>Заполнить чек от 29.11.2019г.</w:t>
      </w:r>
    </w:p>
    <w:p w:rsidR="00EF55D6" w:rsidRDefault="00EF55D6" w:rsidP="000567A2">
      <w:pPr>
        <w:pStyle w:val="NormalWeb"/>
        <w:spacing w:before="0" w:beforeAutospacing="0" w:after="0" w:afterAutospacing="0"/>
        <w:ind w:left="357"/>
        <w:rPr>
          <w:rStyle w:val="Emphasis"/>
          <w:b/>
          <w:bCs/>
        </w:rPr>
      </w:pPr>
      <w:r>
        <w:rPr>
          <w:rStyle w:val="Emphasis"/>
          <w:b/>
          <w:bCs/>
          <w:sz w:val="24"/>
          <w:szCs w:val="24"/>
        </w:rPr>
        <w:t> Исходные данные. </w:t>
      </w:r>
    </w:p>
    <w:p w:rsidR="00EF55D6" w:rsidRPr="000567A2" w:rsidRDefault="00EF55D6" w:rsidP="000567A2">
      <w:pPr>
        <w:pStyle w:val="NormalWeb"/>
        <w:spacing w:before="0" w:beforeAutospacing="0" w:after="0" w:afterAutospacing="0"/>
        <w:ind w:left="357"/>
      </w:pPr>
      <w:r>
        <w:rPr>
          <w:rStyle w:val="Emphasis"/>
          <w:i w:val="0"/>
          <w:iCs w:val="0"/>
          <w:sz w:val="24"/>
          <w:szCs w:val="24"/>
        </w:rPr>
        <w:t>на командировочные расходы</w:t>
      </w:r>
      <w:r>
        <w:rPr>
          <w:rStyle w:val="Emphasis"/>
          <w:i w:val="0"/>
          <w:iCs w:val="0"/>
          <w:sz w:val="24"/>
          <w:szCs w:val="24"/>
          <w:lang w:val="en-US"/>
        </w:rPr>
        <w:t xml:space="preserve"> </w:t>
      </w:r>
      <w:r>
        <w:rPr>
          <w:rStyle w:val="Emphasis"/>
          <w:i w:val="0"/>
          <w:iCs w:val="0"/>
          <w:sz w:val="24"/>
          <w:szCs w:val="24"/>
        </w:rPr>
        <w:t>9550 руб.</w:t>
      </w:r>
    </w:p>
    <w:p w:rsidR="00EF55D6" w:rsidRPr="000567A2" w:rsidRDefault="00EF55D6" w:rsidP="000567A2">
      <w:pPr>
        <w:pStyle w:val="NormalWeb"/>
        <w:spacing w:before="0" w:beforeAutospacing="0" w:after="0" w:afterAutospacing="0"/>
        <w:ind w:left="357"/>
        <w:rPr>
          <w:sz w:val="24"/>
          <w:szCs w:val="24"/>
        </w:rPr>
      </w:pPr>
      <w:r>
        <w:rPr>
          <w:sz w:val="24"/>
          <w:szCs w:val="24"/>
        </w:rPr>
        <w:t>на отпускные за ноябрь 2019г.</w:t>
      </w:r>
      <w:r w:rsidRPr="000567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11000руб.</w:t>
      </w:r>
    </w:p>
    <w:p w:rsidR="00EF55D6" w:rsidRDefault="00EF55D6" w:rsidP="000567A2">
      <w:pPr>
        <w:pStyle w:val="NormalWeb"/>
        <w:spacing w:before="0" w:beforeAutospacing="0" w:after="0" w:afterAutospacing="0"/>
        <w:ind w:left="357"/>
        <w:rPr>
          <w:sz w:val="24"/>
          <w:szCs w:val="24"/>
        </w:rPr>
      </w:pPr>
      <w:r>
        <w:rPr>
          <w:sz w:val="24"/>
          <w:szCs w:val="24"/>
        </w:rPr>
        <w:t>на хозяйственные расходы 2300 руб.</w:t>
      </w:r>
    </w:p>
    <w:p w:rsidR="00EF55D6" w:rsidRDefault="00EF55D6" w:rsidP="000567A2">
      <w:pPr>
        <w:pStyle w:val="NormalWeb"/>
        <w:spacing w:before="0" w:beforeAutospacing="0" w:after="0" w:afterAutospacing="0"/>
        <w:ind w:left="357"/>
        <w:rPr>
          <w:sz w:val="24"/>
          <w:szCs w:val="24"/>
        </w:rPr>
      </w:pPr>
      <w:r>
        <w:rPr>
          <w:sz w:val="24"/>
          <w:szCs w:val="24"/>
        </w:rPr>
        <w:t>Чек подписали: директор организации Иванов В.И., главный бухгалтер организации Петрова Д.И., деньги в банке получила кассир Голубева З.А.</w:t>
      </w:r>
    </w:p>
    <w:p w:rsidR="00EF55D6" w:rsidRPr="000567A2" w:rsidRDefault="00EF55D6" w:rsidP="000567A2">
      <w:pPr>
        <w:ind w:left="357"/>
        <w:jc w:val="both"/>
      </w:pPr>
    </w:p>
    <w:p w:rsidR="00EF55D6" w:rsidRDefault="00EF55D6" w:rsidP="007B0283">
      <w:pPr>
        <w:jc w:val="both"/>
      </w:pPr>
      <w:r>
        <w:t>Вариант 9</w:t>
      </w:r>
    </w:p>
    <w:p w:rsidR="00EF55D6" w:rsidRDefault="00EF55D6" w:rsidP="007B0283">
      <w:pPr>
        <w:numPr>
          <w:ilvl w:val="0"/>
          <w:numId w:val="9"/>
        </w:numPr>
        <w:tabs>
          <w:tab w:val="clear" w:pos="720"/>
          <w:tab w:val="num" w:pos="561"/>
        </w:tabs>
        <w:jc w:val="both"/>
      </w:pPr>
      <w:r w:rsidRPr="003F71FC">
        <w:t>Когда проводится ревизия кассы?</w:t>
      </w:r>
    </w:p>
    <w:p w:rsidR="00EF55D6" w:rsidRPr="00F55407" w:rsidRDefault="00EF55D6" w:rsidP="007B0283">
      <w:pPr>
        <w:numPr>
          <w:ilvl w:val="0"/>
          <w:numId w:val="9"/>
        </w:numPr>
        <w:tabs>
          <w:tab w:val="clear" w:pos="720"/>
          <w:tab w:val="num" w:pos="561"/>
        </w:tabs>
        <w:ind w:left="0" w:firstLine="360"/>
        <w:jc w:val="both"/>
      </w:pPr>
      <w:r w:rsidRPr="003F71FC">
        <w:t>Какие документы являются основанием для оформления кассовых документов? Нужно ли их указывать в кассовых документах?</w:t>
      </w:r>
    </w:p>
    <w:p w:rsidR="00EF55D6" w:rsidRDefault="00EF55D6" w:rsidP="007B0283">
      <w:pPr>
        <w:numPr>
          <w:ilvl w:val="0"/>
          <w:numId w:val="9"/>
        </w:numPr>
        <w:tabs>
          <w:tab w:val="clear" w:pos="720"/>
          <w:tab w:val="num" w:pos="561"/>
        </w:tabs>
        <w:jc w:val="both"/>
      </w:pPr>
      <w:r w:rsidRPr="003F71FC">
        <w:t>Где должны храниться дубликаты ключей от кассы?</w:t>
      </w:r>
    </w:p>
    <w:p w:rsidR="00EF55D6" w:rsidRDefault="00EF55D6" w:rsidP="000567A2">
      <w:pPr>
        <w:numPr>
          <w:ilvl w:val="0"/>
          <w:numId w:val="9"/>
        </w:numPr>
        <w:tabs>
          <w:tab w:val="clear" w:pos="720"/>
          <w:tab w:val="num" w:pos="540"/>
        </w:tabs>
        <w:jc w:val="both"/>
      </w:pPr>
      <w:r w:rsidRPr="00230CDC">
        <w:t>Что должен сделать кассир-операционист по окончании смены?</w:t>
      </w:r>
    </w:p>
    <w:p w:rsidR="00EF55D6" w:rsidRPr="000567A2" w:rsidRDefault="00EF55D6" w:rsidP="000567A2">
      <w:pPr>
        <w:numPr>
          <w:ilvl w:val="0"/>
          <w:numId w:val="9"/>
        </w:numPr>
        <w:tabs>
          <w:tab w:val="clear" w:pos="720"/>
          <w:tab w:val="num" w:pos="540"/>
        </w:tabs>
        <w:ind w:left="0" w:firstLine="360"/>
        <w:jc w:val="both"/>
      </w:pPr>
      <w:r w:rsidRPr="000567A2">
        <w:rPr>
          <w:rStyle w:val="Strong"/>
        </w:rPr>
        <w:t>Оформить ведомости на выдачу денег подотчетным лицам и  составить расходные кассовые ордера от 21.01.</w:t>
      </w:r>
      <w:r>
        <w:rPr>
          <w:rStyle w:val="Strong"/>
        </w:rPr>
        <w:t>2019</w:t>
      </w:r>
      <w:r w:rsidRPr="000567A2">
        <w:rPr>
          <w:rStyle w:val="Strong"/>
        </w:rPr>
        <w:t>г.</w:t>
      </w:r>
    </w:p>
    <w:p w:rsidR="00EF55D6" w:rsidRDefault="00EF55D6" w:rsidP="000567A2">
      <w:pPr>
        <w:pStyle w:val="NormalWeb"/>
        <w:spacing w:before="0" w:beforeAutospacing="0" w:after="0" w:afterAutospacing="0"/>
        <w:ind w:left="360"/>
        <w:rPr>
          <w:sz w:val="24"/>
          <w:szCs w:val="24"/>
        </w:rPr>
      </w:pPr>
      <w:r>
        <w:rPr>
          <w:rStyle w:val="Strong"/>
          <w:sz w:val="24"/>
          <w:szCs w:val="24"/>
        </w:rPr>
        <w:t> </w:t>
      </w:r>
      <w:r>
        <w:rPr>
          <w:rStyle w:val="Emphasis"/>
          <w:b/>
          <w:bCs/>
          <w:sz w:val="24"/>
          <w:szCs w:val="24"/>
        </w:rPr>
        <w:t>Исходные данные.</w:t>
      </w:r>
    </w:p>
    <w:p w:rsidR="00EF55D6" w:rsidRDefault="00EF55D6" w:rsidP="000567A2">
      <w:pPr>
        <w:pStyle w:val="NormalWeb"/>
        <w:spacing w:before="0" w:beforeAutospacing="0" w:after="0" w:afterAutospacing="0"/>
        <w:ind w:left="360"/>
        <w:rPr>
          <w:sz w:val="24"/>
          <w:szCs w:val="24"/>
        </w:rPr>
      </w:pPr>
      <w:r>
        <w:rPr>
          <w:sz w:val="24"/>
          <w:szCs w:val="24"/>
        </w:rPr>
        <w:t>1. Выдан водителю Геращенко В.Р. аванс на командировочные</w:t>
      </w:r>
      <w:r>
        <w:rPr>
          <w:rStyle w:val="Strong"/>
          <w:sz w:val="24"/>
          <w:szCs w:val="24"/>
        </w:rPr>
        <w:t xml:space="preserve"> </w:t>
      </w:r>
      <w:r>
        <w:rPr>
          <w:sz w:val="24"/>
          <w:szCs w:val="24"/>
        </w:rPr>
        <w:t>расходы - 10000 руб. (суточные 700 руб.; 3000 руб. найм жилых помещений; 500 руб. транспортные услуги)</w:t>
      </w:r>
    </w:p>
    <w:p w:rsidR="00EF55D6" w:rsidRDefault="00EF55D6" w:rsidP="000567A2">
      <w:pPr>
        <w:pStyle w:val="NormalWeb"/>
        <w:spacing w:before="0" w:beforeAutospacing="0" w:after="0" w:afterAutospacing="0"/>
        <w:ind w:left="360"/>
        <w:rPr>
          <w:sz w:val="24"/>
          <w:szCs w:val="24"/>
        </w:rPr>
      </w:pPr>
      <w:r>
        <w:rPr>
          <w:sz w:val="24"/>
          <w:szCs w:val="24"/>
        </w:rPr>
        <w:t>2. Выдан завхозу Ивановой Т.П.  аванс на хозяйственные</w:t>
      </w:r>
      <w:r>
        <w:rPr>
          <w:rStyle w:val="Strong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расходы - 3500 руб. </w:t>
      </w:r>
    </w:p>
    <w:p w:rsidR="00EF55D6" w:rsidRDefault="00EF55D6" w:rsidP="000567A2">
      <w:pPr>
        <w:jc w:val="both"/>
      </w:pPr>
    </w:p>
    <w:p w:rsidR="00EF55D6" w:rsidRDefault="00EF55D6" w:rsidP="007B0283">
      <w:pPr>
        <w:jc w:val="both"/>
      </w:pPr>
      <w:r>
        <w:t>Вариант 10</w:t>
      </w:r>
    </w:p>
    <w:p w:rsidR="00EF55D6" w:rsidRDefault="00EF55D6" w:rsidP="007B0283">
      <w:pPr>
        <w:numPr>
          <w:ilvl w:val="0"/>
          <w:numId w:val="10"/>
        </w:numPr>
        <w:tabs>
          <w:tab w:val="clear" w:pos="720"/>
          <w:tab w:val="num" w:pos="561"/>
        </w:tabs>
        <w:jc w:val="both"/>
      </w:pPr>
      <w:r w:rsidRPr="003F71FC">
        <w:t>Какими документами отражаются результаты проведения ревизии?</w:t>
      </w:r>
    </w:p>
    <w:p w:rsidR="00EF55D6" w:rsidRPr="00F55407" w:rsidRDefault="00EF55D6" w:rsidP="007B0283">
      <w:pPr>
        <w:numPr>
          <w:ilvl w:val="0"/>
          <w:numId w:val="10"/>
        </w:numPr>
        <w:tabs>
          <w:tab w:val="clear" w:pos="720"/>
          <w:tab w:val="num" w:pos="561"/>
        </w:tabs>
        <w:jc w:val="both"/>
      </w:pPr>
      <w:r w:rsidRPr="003F71FC">
        <w:t>Можно ли внести исправления в кассовые документы?</w:t>
      </w:r>
    </w:p>
    <w:p w:rsidR="00EF55D6" w:rsidRDefault="00EF55D6" w:rsidP="007B0283">
      <w:pPr>
        <w:numPr>
          <w:ilvl w:val="0"/>
          <w:numId w:val="10"/>
        </w:numPr>
        <w:tabs>
          <w:tab w:val="clear" w:pos="720"/>
          <w:tab w:val="num" w:pos="561"/>
        </w:tabs>
        <w:jc w:val="both"/>
      </w:pPr>
      <w:r w:rsidRPr="003F71FC">
        <w:t>Можно ли хранить дубликаты ключей от кассы в сейфе главного бухгалтера?</w:t>
      </w:r>
    </w:p>
    <w:p w:rsidR="00EF55D6" w:rsidRDefault="00EF55D6" w:rsidP="007B0283">
      <w:pPr>
        <w:numPr>
          <w:ilvl w:val="0"/>
          <w:numId w:val="10"/>
        </w:numPr>
        <w:tabs>
          <w:tab w:val="clear" w:pos="720"/>
          <w:tab w:val="num" w:pos="540"/>
        </w:tabs>
        <w:jc w:val="both"/>
      </w:pPr>
      <w:r w:rsidRPr="00230CDC">
        <w:t>Возможны ли исправления в журнале кассира-операциониста?</w:t>
      </w:r>
    </w:p>
    <w:p w:rsidR="00EF55D6" w:rsidRDefault="00EF55D6" w:rsidP="000567A2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Рассчитать лимит кассы </w:t>
      </w:r>
    </w:p>
    <w:p w:rsidR="00EF55D6" w:rsidRDefault="00EF55D6" w:rsidP="000567A2">
      <w:pPr>
        <w:rPr>
          <w:rStyle w:val="Strong"/>
          <w:b w:val="0"/>
          <w:bCs w:val="0"/>
          <w:i/>
          <w:iCs/>
        </w:rPr>
      </w:pPr>
      <w:r>
        <w:t> </w:t>
      </w:r>
      <w:r>
        <w:tab/>
      </w:r>
      <w:r>
        <w:rPr>
          <w:rStyle w:val="Strong"/>
          <w:b w:val="0"/>
          <w:bCs w:val="0"/>
          <w:i/>
          <w:iCs/>
        </w:rPr>
        <w:t>При поступлении наличных денег</w:t>
      </w:r>
    </w:p>
    <w:p w:rsidR="00EF55D6" w:rsidRDefault="00EF55D6" w:rsidP="000567A2">
      <w:r>
        <w:t>ООО «Розница» (вид деятельности - розничная торговля, режим работы с 9-00 до 21-00, выходной - воскресенье). </w:t>
      </w:r>
    </w:p>
    <w:p w:rsidR="00EF55D6" w:rsidRDefault="00EF55D6" w:rsidP="000567A2">
      <w:r>
        <w:t>Денежная выручка за октябрь 1 200 000 руб., за ноябрь 1 250 000 руб., за декабрь 1 350 000 руб. </w:t>
      </w:r>
      <w:r>
        <w:br/>
        <w:t>Итого за 3 месяца (92 дня) - 3 800 000 рублей. </w:t>
      </w:r>
      <w:r>
        <w:br/>
        <w:t>Выручка сдается в банк на следующий день в 12 часов. </w:t>
      </w:r>
    </w:p>
    <w:p w:rsidR="00EF55D6" w:rsidRDefault="00EF55D6" w:rsidP="000567A2">
      <w:pPr>
        <w:ind w:left="357"/>
        <w:jc w:val="both"/>
      </w:pPr>
    </w:p>
    <w:p w:rsidR="00EF55D6" w:rsidRDefault="00EF55D6" w:rsidP="000567A2">
      <w:pPr>
        <w:jc w:val="both"/>
      </w:pPr>
    </w:p>
    <w:p w:rsidR="00EF55D6" w:rsidRDefault="00EF55D6"/>
    <w:sectPr w:rsidR="00EF55D6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FBC"/>
    <w:multiLevelType w:val="hybridMultilevel"/>
    <w:tmpl w:val="330E1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B4EA5"/>
    <w:multiLevelType w:val="hybridMultilevel"/>
    <w:tmpl w:val="B99C2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A21C2"/>
    <w:multiLevelType w:val="hybridMultilevel"/>
    <w:tmpl w:val="93C45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7032B"/>
    <w:multiLevelType w:val="hybridMultilevel"/>
    <w:tmpl w:val="71AA2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A5A82"/>
    <w:multiLevelType w:val="hybridMultilevel"/>
    <w:tmpl w:val="08C61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A0683E"/>
    <w:multiLevelType w:val="hybridMultilevel"/>
    <w:tmpl w:val="BC964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F627F1"/>
    <w:multiLevelType w:val="hybridMultilevel"/>
    <w:tmpl w:val="1600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83CBE"/>
    <w:multiLevelType w:val="hybridMultilevel"/>
    <w:tmpl w:val="06F08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F108F"/>
    <w:multiLevelType w:val="hybridMultilevel"/>
    <w:tmpl w:val="F6884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3276E"/>
    <w:multiLevelType w:val="hybridMultilevel"/>
    <w:tmpl w:val="DF3A4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8045A2"/>
    <w:multiLevelType w:val="hybridMultilevel"/>
    <w:tmpl w:val="12267CC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783C6346"/>
    <w:multiLevelType w:val="hybridMultilevel"/>
    <w:tmpl w:val="6576F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283"/>
    <w:rsid w:val="000567A2"/>
    <w:rsid w:val="000A6FD5"/>
    <w:rsid w:val="00147185"/>
    <w:rsid w:val="00184117"/>
    <w:rsid w:val="00230CDC"/>
    <w:rsid w:val="00235055"/>
    <w:rsid w:val="002C053B"/>
    <w:rsid w:val="002D30E7"/>
    <w:rsid w:val="00321A19"/>
    <w:rsid w:val="003D6B2E"/>
    <w:rsid w:val="003F71FC"/>
    <w:rsid w:val="00403AF2"/>
    <w:rsid w:val="00503C07"/>
    <w:rsid w:val="00582C53"/>
    <w:rsid w:val="00583E32"/>
    <w:rsid w:val="005A762D"/>
    <w:rsid w:val="00757010"/>
    <w:rsid w:val="007A5E2B"/>
    <w:rsid w:val="007B0283"/>
    <w:rsid w:val="008566CA"/>
    <w:rsid w:val="00880DB9"/>
    <w:rsid w:val="009837E1"/>
    <w:rsid w:val="0098549F"/>
    <w:rsid w:val="009A69C4"/>
    <w:rsid w:val="009B101F"/>
    <w:rsid w:val="009C30A7"/>
    <w:rsid w:val="009F31DF"/>
    <w:rsid w:val="00A404AA"/>
    <w:rsid w:val="00A66C6A"/>
    <w:rsid w:val="00B94444"/>
    <w:rsid w:val="00C948C6"/>
    <w:rsid w:val="00D620A5"/>
    <w:rsid w:val="00DC20D3"/>
    <w:rsid w:val="00EF55D6"/>
    <w:rsid w:val="00F27557"/>
    <w:rsid w:val="00F55407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6FD5"/>
    <w:pPr>
      <w:ind w:left="720"/>
    </w:pPr>
  </w:style>
  <w:style w:type="paragraph" w:styleId="NormalWeb">
    <w:name w:val="Normal (Web)"/>
    <w:basedOn w:val="Normal"/>
    <w:uiPriority w:val="99"/>
    <w:rsid w:val="00A66C6A"/>
    <w:pPr>
      <w:spacing w:before="100" w:beforeAutospacing="1" w:after="100" w:afterAutospacing="1"/>
    </w:pPr>
    <w:rPr>
      <w:rFonts w:eastAsia="Calibri"/>
      <w:sz w:val="20"/>
      <w:szCs w:val="20"/>
    </w:rPr>
  </w:style>
  <w:style w:type="character" w:styleId="Strong">
    <w:name w:val="Strong"/>
    <w:basedOn w:val="DefaultParagraphFont"/>
    <w:uiPriority w:val="99"/>
    <w:qFormat/>
    <w:rsid w:val="00A66C6A"/>
    <w:rPr>
      <w:b/>
      <w:bCs/>
    </w:rPr>
  </w:style>
  <w:style w:type="character" w:styleId="Emphasis">
    <w:name w:val="Emphasis"/>
    <w:basedOn w:val="DefaultParagraphFont"/>
    <w:uiPriority w:val="99"/>
    <w:qFormat/>
    <w:rsid w:val="00A66C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1061</Words>
  <Characters>6053</Characters>
  <Application>Microsoft Office Outlook</Application>
  <DocSecurity>0</DocSecurity>
  <Lines>0</Lines>
  <Paragraphs>0</Paragraphs>
  <ScaleCrop>false</ScaleCrop>
  <Company>fbguep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123</cp:lastModifiedBy>
  <cp:revision>7</cp:revision>
  <dcterms:created xsi:type="dcterms:W3CDTF">2020-02-28T07:57:00Z</dcterms:created>
  <dcterms:modified xsi:type="dcterms:W3CDTF">2021-02-27T05:52:00Z</dcterms:modified>
</cp:coreProperties>
</file>