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6F" w:rsidRDefault="00D1036F" w:rsidP="00525D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23CA">
        <w:rPr>
          <w:rFonts w:ascii="Times New Roman" w:hAnsi="Times New Roman"/>
          <w:b/>
          <w:sz w:val="24"/>
          <w:szCs w:val="24"/>
        </w:rPr>
        <w:t>ВОПРОСЫ К ЗАЧЕТУ</w:t>
      </w:r>
    </w:p>
    <w:p w:rsidR="00D1036F" w:rsidRDefault="00D1036F" w:rsidP="00525D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036F" w:rsidRPr="009462A3" w:rsidRDefault="00D1036F" w:rsidP="00E52A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Функции языка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62A3">
        <w:rPr>
          <w:rFonts w:ascii="Times New Roman" w:hAnsi="Times New Roman"/>
          <w:sz w:val="24"/>
          <w:szCs w:val="24"/>
        </w:rPr>
        <w:t>Взаимосвязь понятий «язык» и «речь»</w:t>
      </w:r>
      <w:r>
        <w:rPr>
          <w:rFonts w:ascii="Times New Roman" w:hAnsi="Times New Roman"/>
          <w:sz w:val="24"/>
          <w:szCs w:val="24"/>
        </w:rPr>
        <w:t>.</w:t>
      </w:r>
    </w:p>
    <w:p w:rsidR="00D1036F" w:rsidRDefault="00D1036F" w:rsidP="009462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Понятие культуры речи</w:t>
      </w:r>
      <w:r>
        <w:rPr>
          <w:rFonts w:ascii="Times New Roman" w:hAnsi="Times New Roman"/>
          <w:sz w:val="24"/>
          <w:szCs w:val="24"/>
        </w:rPr>
        <w:t>.</w:t>
      </w:r>
    </w:p>
    <w:p w:rsidR="00D1036F" w:rsidRPr="00051B8B" w:rsidRDefault="00D1036F" w:rsidP="00051B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B8B">
        <w:rPr>
          <w:rFonts w:ascii="Times New Roman" w:hAnsi="Times New Roman"/>
          <w:sz w:val="24"/>
          <w:szCs w:val="24"/>
        </w:rPr>
        <w:t>Язык, речь, общение в профессиональной деятельности юриста.</w:t>
      </w:r>
    </w:p>
    <w:p w:rsidR="00D1036F" w:rsidRPr="00051B8B" w:rsidRDefault="00D1036F" w:rsidP="00051B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B8B">
        <w:rPr>
          <w:rFonts w:ascii="Times New Roman" w:hAnsi="Times New Roman"/>
          <w:sz w:val="24"/>
          <w:szCs w:val="24"/>
        </w:rPr>
        <w:t>Осно</w:t>
      </w:r>
      <w:r w:rsidRPr="00051B8B">
        <w:rPr>
          <w:rFonts w:ascii="Times New Roman" w:hAnsi="Times New Roman"/>
          <w:sz w:val="24"/>
          <w:szCs w:val="24"/>
        </w:rPr>
        <w:t>в</w:t>
      </w:r>
      <w:r w:rsidRPr="00051B8B">
        <w:rPr>
          <w:rFonts w:ascii="Times New Roman" w:hAnsi="Times New Roman"/>
          <w:sz w:val="24"/>
          <w:szCs w:val="24"/>
        </w:rPr>
        <w:t xml:space="preserve">ная </w:t>
      </w:r>
      <w:r w:rsidRPr="00051B8B">
        <w:rPr>
          <w:rFonts w:ascii="Times New Roman" w:hAnsi="Times New Roman"/>
          <w:bCs/>
          <w:sz w:val="24"/>
          <w:szCs w:val="24"/>
        </w:rPr>
        <w:t>функция языка</w:t>
      </w:r>
      <w:r w:rsidRPr="00051B8B">
        <w:rPr>
          <w:rFonts w:ascii="Times New Roman" w:hAnsi="Times New Roman"/>
          <w:sz w:val="24"/>
          <w:szCs w:val="24"/>
        </w:rPr>
        <w:t xml:space="preserve"> права — </w:t>
      </w:r>
      <w:r w:rsidRPr="00051B8B">
        <w:rPr>
          <w:rFonts w:ascii="Times New Roman" w:hAnsi="Times New Roman"/>
          <w:bCs/>
          <w:sz w:val="24"/>
          <w:szCs w:val="24"/>
        </w:rPr>
        <w:t>функция</w:t>
      </w:r>
      <w:r w:rsidRPr="00051B8B">
        <w:rPr>
          <w:rFonts w:ascii="Times New Roman" w:hAnsi="Times New Roman"/>
          <w:sz w:val="24"/>
          <w:szCs w:val="24"/>
        </w:rPr>
        <w:t xml:space="preserve"> долженствования. 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Требования, предъявляемые к</w:t>
      </w:r>
      <w:r w:rsidRPr="009462A3">
        <w:rPr>
          <w:rFonts w:ascii="Times New Roman" w:hAnsi="Times New Roman"/>
          <w:sz w:val="24"/>
          <w:szCs w:val="24"/>
        </w:rPr>
        <w:t xml:space="preserve"> речи</w:t>
      </w:r>
      <w:r>
        <w:rPr>
          <w:rFonts w:ascii="Times New Roman" w:hAnsi="Times New Roman"/>
          <w:sz w:val="24"/>
          <w:szCs w:val="24"/>
        </w:rPr>
        <w:t xml:space="preserve"> юриста.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Нормы современного русского литературного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Особенности русского произношения и ударения</w:t>
      </w:r>
      <w:r>
        <w:rPr>
          <w:rFonts w:ascii="Times New Roman" w:hAnsi="Times New Roman"/>
          <w:sz w:val="24"/>
          <w:szCs w:val="24"/>
        </w:rPr>
        <w:t>.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Основная функция слова</w:t>
      </w:r>
      <w:r>
        <w:rPr>
          <w:rFonts w:ascii="Times New Roman" w:hAnsi="Times New Roman"/>
          <w:sz w:val="24"/>
          <w:szCs w:val="24"/>
        </w:rPr>
        <w:t>. Группы слов по значению, происхождению и сфере употребления.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Лексическая сочетаемость</w:t>
      </w:r>
      <w:r>
        <w:rPr>
          <w:rFonts w:ascii="Times New Roman" w:hAnsi="Times New Roman"/>
          <w:sz w:val="24"/>
          <w:szCs w:val="24"/>
        </w:rPr>
        <w:t>.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Полисемия. Типичные ошибки, связанные с употреблением многозначных слов</w:t>
      </w:r>
      <w:r>
        <w:rPr>
          <w:rFonts w:ascii="Times New Roman" w:hAnsi="Times New Roman"/>
          <w:sz w:val="24"/>
          <w:szCs w:val="24"/>
        </w:rPr>
        <w:t>.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Отличие омонимов от многозначных слов</w:t>
      </w:r>
      <w:r>
        <w:rPr>
          <w:rFonts w:ascii="Times New Roman" w:hAnsi="Times New Roman"/>
          <w:sz w:val="24"/>
          <w:szCs w:val="24"/>
        </w:rPr>
        <w:t>.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Паронимы. Их функции в деловой письменной речи</w:t>
      </w:r>
      <w:r>
        <w:rPr>
          <w:rFonts w:ascii="Times New Roman" w:hAnsi="Times New Roman"/>
          <w:sz w:val="24"/>
          <w:szCs w:val="24"/>
        </w:rPr>
        <w:t>.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Синонимы, антонимы, их функции в речи юриста</w:t>
      </w:r>
      <w:r>
        <w:rPr>
          <w:rFonts w:ascii="Times New Roman" w:hAnsi="Times New Roman"/>
          <w:sz w:val="24"/>
          <w:szCs w:val="24"/>
        </w:rPr>
        <w:t>.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Тавтология, плеоназм</w:t>
      </w:r>
      <w:r>
        <w:rPr>
          <w:rFonts w:ascii="Times New Roman" w:hAnsi="Times New Roman"/>
          <w:sz w:val="24"/>
          <w:szCs w:val="24"/>
        </w:rPr>
        <w:t>.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Понятие юридического термина, его характеристики. Способы образования юр</w:t>
      </w:r>
      <w:r w:rsidRPr="009462A3">
        <w:rPr>
          <w:rFonts w:ascii="Times New Roman" w:hAnsi="Times New Roman"/>
          <w:sz w:val="24"/>
          <w:szCs w:val="24"/>
        </w:rPr>
        <w:t>и</w:t>
      </w:r>
      <w:r w:rsidRPr="009462A3">
        <w:rPr>
          <w:rFonts w:ascii="Times New Roman" w:hAnsi="Times New Roman"/>
          <w:sz w:val="24"/>
          <w:szCs w:val="24"/>
        </w:rPr>
        <w:t>дических терминов</w:t>
      </w:r>
      <w:r>
        <w:rPr>
          <w:rFonts w:ascii="Times New Roman" w:hAnsi="Times New Roman"/>
          <w:sz w:val="24"/>
          <w:szCs w:val="24"/>
        </w:rPr>
        <w:t>.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Клише, штамп. Их роль в письменной  деловой речи</w:t>
      </w:r>
      <w:r>
        <w:rPr>
          <w:rFonts w:ascii="Times New Roman" w:hAnsi="Times New Roman"/>
          <w:sz w:val="24"/>
          <w:szCs w:val="24"/>
        </w:rPr>
        <w:t>.</w:t>
      </w:r>
      <w:r w:rsidRPr="009462A3">
        <w:rPr>
          <w:rFonts w:ascii="Times New Roman" w:hAnsi="Times New Roman"/>
          <w:sz w:val="24"/>
          <w:szCs w:val="24"/>
        </w:rPr>
        <w:t xml:space="preserve"> 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Профессионализмы, жаргонизмы. Использование их в официально-деловом стиле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Употребление иностранных слов в  речи юриста</w:t>
      </w:r>
      <w:r>
        <w:rPr>
          <w:rFonts w:ascii="Times New Roman" w:hAnsi="Times New Roman"/>
          <w:sz w:val="24"/>
          <w:szCs w:val="24"/>
        </w:rPr>
        <w:t>.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Особенности склонения некоторых фамилий и имен</w:t>
      </w:r>
      <w:r>
        <w:rPr>
          <w:rFonts w:ascii="Times New Roman" w:hAnsi="Times New Roman"/>
          <w:sz w:val="24"/>
          <w:szCs w:val="24"/>
        </w:rPr>
        <w:t>.</w:t>
      </w:r>
      <w:r w:rsidRPr="009462A3">
        <w:rPr>
          <w:rFonts w:ascii="Times New Roman" w:hAnsi="Times New Roman"/>
          <w:sz w:val="24"/>
          <w:szCs w:val="24"/>
        </w:rPr>
        <w:t xml:space="preserve"> 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Употребление форм имен существительных</w:t>
      </w:r>
      <w:r>
        <w:rPr>
          <w:rFonts w:ascii="Times New Roman" w:hAnsi="Times New Roman"/>
          <w:sz w:val="24"/>
          <w:szCs w:val="24"/>
        </w:rPr>
        <w:t>.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Употребление форм имен прилагательных</w:t>
      </w:r>
      <w:r>
        <w:rPr>
          <w:rFonts w:ascii="Times New Roman" w:hAnsi="Times New Roman"/>
          <w:sz w:val="24"/>
          <w:szCs w:val="24"/>
        </w:rPr>
        <w:t>.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Точность употребления местоимений</w:t>
      </w:r>
      <w:r>
        <w:rPr>
          <w:rFonts w:ascii="Times New Roman" w:hAnsi="Times New Roman"/>
          <w:sz w:val="24"/>
          <w:szCs w:val="24"/>
        </w:rPr>
        <w:t>.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Правильность употребления имен числительных в речи юриста</w:t>
      </w:r>
      <w:r>
        <w:rPr>
          <w:rFonts w:ascii="Times New Roman" w:hAnsi="Times New Roman"/>
          <w:sz w:val="24"/>
          <w:szCs w:val="24"/>
        </w:rPr>
        <w:t>.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Трудности употребления глагола и глагольных форм</w:t>
      </w:r>
      <w:r>
        <w:rPr>
          <w:rFonts w:ascii="Times New Roman" w:hAnsi="Times New Roman"/>
          <w:sz w:val="24"/>
          <w:szCs w:val="24"/>
        </w:rPr>
        <w:t>.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Прямой, обратный порядок слов, инверсия. Сферы их употребления</w:t>
      </w:r>
      <w:r>
        <w:rPr>
          <w:rFonts w:ascii="Times New Roman" w:hAnsi="Times New Roman"/>
          <w:sz w:val="24"/>
          <w:szCs w:val="24"/>
        </w:rPr>
        <w:t>.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Типичные синтаксические ошибки в деловой речи</w:t>
      </w:r>
      <w:r>
        <w:rPr>
          <w:rFonts w:ascii="Times New Roman" w:hAnsi="Times New Roman"/>
          <w:sz w:val="24"/>
          <w:szCs w:val="24"/>
        </w:rPr>
        <w:t>.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Экстралингвистическая основа юридических текстов. Процессуальные документы как разновидность юридических текстов</w:t>
      </w:r>
      <w:r>
        <w:rPr>
          <w:rFonts w:ascii="Times New Roman" w:hAnsi="Times New Roman"/>
          <w:sz w:val="24"/>
          <w:szCs w:val="24"/>
        </w:rPr>
        <w:t>.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Функциональные разновидности речи юриста</w:t>
      </w:r>
      <w:r>
        <w:rPr>
          <w:rFonts w:ascii="Times New Roman" w:hAnsi="Times New Roman"/>
          <w:sz w:val="24"/>
          <w:szCs w:val="24"/>
        </w:rPr>
        <w:t>.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Особенности научного стиля</w:t>
      </w:r>
      <w:r>
        <w:rPr>
          <w:rFonts w:ascii="Times New Roman" w:hAnsi="Times New Roman"/>
          <w:sz w:val="24"/>
          <w:szCs w:val="24"/>
        </w:rPr>
        <w:t>.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Особенности публицистического стиля</w:t>
      </w:r>
      <w:r>
        <w:rPr>
          <w:rFonts w:ascii="Times New Roman" w:hAnsi="Times New Roman"/>
          <w:sz w:val="24"/>
          <w:szCs w:val="24"/>
        </w:rPr>
        <w:t>.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Особенности официально-делового стиля</w:t>
      </w:r>
      <w:r>
        <w:rPr>
          <w:rFonts w:ascii="Times New Roman" w:hAnsi="Times New Roman"/>
          <w:sz w:val="24"/>
          <w:szCs w:val="24"/>
        </w:rPr>
        <w:t>.</w:t>
      </w:r>
    </w:p>
    <w:p w:rsidR="00D1036F" w:rsidRPr="009462A3" w:rsidRDefault="00D1036F" w:rsidP="005951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A3">
        <w:rPr>
          <w:rFonts w:ascii="Times New Roman" w:hAnsi="Times New Roman"/>
          <w:sz w:val="24"/>
          <w:szCs w:val="24"/>
        </w:rPr>
        <w:t>Особенности  разговорного стиля</w:t>
      </w:r>
      <w:r>
        <w:rPr>
          <w:rFonts w:ascii="Times New Roman" w:hAnsi="Times New Roman"/>
          <w:sz w:val="24"/>
          <w:szCs w:val="24"/>
        </w:rPr>
        <w:t>.</w:t>
      </w:r>
    </w:p>
    <w:p w:rsidR="00D1036F" w:rsidRPr="004B757C" w:rsidRDefault="00D1036F" w:rsidP="009462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57C">
        <w:rPr>
          <w:rFonts w:ascii="Times New Roman" w:hAnsi="Times New Roman"/>
          <w:sz w:val="24"/>
          <w:szCs w:val="24"/>
        </w:rPr>
        <w:t>Понятие текста. Текст как цель и как результат речевой деятельности. Структу</w:t>
      </w:r>
      <w:r w:rsidRPr="004B757C">
        <w:rPr>
          <w:rFonts w:ascii="Times New Roman" w:hAnsi="Times New Roman"/>
          <w:sz w:val="24"/>
          <w:szCs w:val="24"/>
        </w:rPr>
        <w:t>р</w:t>
      </w:r>
      <w:r w:rsidRPr="004B757C">
        <w:rPr>
          <w:rFonts w:ascii="Times New Roman" w:hAnsi="Times New Roman"/>
          <w:sz w:val="24"/>
          <w:szCs w:val="24"/>
        </w:rPr>
        <w:t>ные, содержательные и коммуникативные признаки текста. Коммуникативный ст</w:t>
      </w:r>
      <w:r w:rsidRPr="004B757C">
        <w:rPr>
          <w:rFonts w:ascii="Times New Roman" w:hAnsi="Times New Roman"/>
          <w:sz w:val="24"/>
          <w:szCs w:val="24"/>
        </w:rPr>
        <w:t>а</w:t>
      </w:r>
      <w:r w:rsidRPr="004B757C">
        <w:rPr>
          <w:rFonts w:ascii="Times New Roman" w:hAnsi="Times New Roman"/>
          <w:sz w:val="24"/>
          <w:szCs w:val="24"/>
        </w:rPr>
        <w:t xml:space="preserve">тус текста. </w:t>
      </w:r>
    </w:p>
    <w:p w:rsidR="00D1036F" w:rsidRPr="004B757C" w:rsidRDefault="00D1036F" w:rsidP="009462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57C">
        <w:rPr>
          <w:rFonts w:ascii="Times New Roman" w:hAnsi="Times New Roman"/>
          <w:sz w:val="24"/>
          <w:szCs w:val="24"/>
        </w:rPr>
        <w:t xml:space="preserve">Понятие об ораторском искусстве. Риторические законы. Роды и виды речи. </w:t>
      </w:r>
    </w:p>
    <w:p w:rsidR="00D1036F" w:rsidRPr="004B757C" w:rsidRDefault="00D1036F" w:rsidP="009462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57C">
        <w:rPr>
          <w:rFonts w:ascii="Times New Roman" w:hAnsi="Times New Roman"/>
          <w:sz w:val="24"/>
          <w:szCs w:val="24"/>
        </w:rPr>
        <w:t xml:space="preserve">Оратор и его аудитория. Основные виды аргументов. </w:t>
      </w:r>
    </w:p>
    <w:p w:rsidR="00D1036F" w:rsidRDefault="00D1036F" w:rsidP="00525D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57C">
        <w:rPr>
          <w:rFonts w:ascii="Times New Roman" w:hAnsi="Times New Roman"/>
          <w:sz w:val="24"/>
          <w:szCs w:val="24"/>
        </w:rPr>
        <w:t>Фазы публичного выступления: подготовка, исполнение и анализ. Структура и с</w:t>
      </w:r>
      <w:r w:rsidRPr="004B757C">
        <w:rPr>
          <w:rFonts w:ascii="Times New Roman" w:hAnsi="Times New Roman"/>
          <w:sz w:val="24"/>
          <w:szCs w:val="24"/>
        </w:rPr>
        <w:t>о</w:t>
      </w:r>
      <w:r w:rsidRPr="004B757C">
        <w:rPr>
          <w:rFonts w:ascii="Times New Roman" w:hAnsi="Times New Roman"/>
          <w:sz w:val="24"/>
          <w:szCs w:val="24"/>
        </w:rPr>
        <w:t xml:space="preserve">держание публичной речи. Культура публичной речи. </w:t>
      </w:r>
    </w:p>
    <w:p w:rsidR="00D1036F" w:rsidRDefault="00D1036F" w:rsidP="009462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Общение в юридической практике. Виды делового общения: беседа, консультир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вание, совещание, переговоры, разговор по телефону.</w:t>
      </w:r>
    </w:p>
    <w:p w:rsidR="00D1036F" w:rsidRPr="004B757C" w:rsidRDefault="00D1036F" w:rsidP="009462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Психолого-коммуникативный потенциал деловых партнеров.</w:t>
      </w:r>
    </w:p>
    <w:p w:rsidR="00D1036F" w:rsidRPr="004B757C" w:rsidRDefault="00D1036F" w:rsidP="006766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Языковые особенности судебной речи. Вопросительные предложения в судебной речи. Цитаты, чужая речь – средство документирования. </w:t>
      </w:r>
    </w:p>
    <w:p w:rsidR="00D1036F" w:rsidRPr="004B757C" w:rsidRDefault="00D1036F" w:rsidP="00525D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Вопросно-ответная форма речевой коммуникации. Классификация вопросов. Виды ответов. Вопросно-ответная форма в процессе судопроизводства.</w:t>
      </w:r>
    </w:p>
    <w:p w:rsidR="00D1036F" w:rsidRPr="004B757C" w:rsidRDefault="00D1036F" w:rsidP="00525D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полемического мастерства. Из истории искусства спора. </w:t>
      </w:r>
      <w:r w:rsidRPr="004B757C">
        <w:rPr>
          <w:rFonts w:ascii="Times New Roman" w:hAnsi="Times New Roman"/>
          <w:sz w:val="24"/>
          <w:szCs w:val="24"/>
        </w:rPr>
        <w:t xml:space="preserve">Спор </w:t>
      </w:r>
      <w:r>
        <w:rPr>
          <w:rFonts w:ascii="Times New Roman" w:hAnsi="Times New Roman"/>
          <w:sz w:val="24"/>
          <w:szCs w:val="24"/>
        </w:rPr>
        <w:t>и его виды. Основные правила ведения спора. Полемические приемы. Уловки в споре.</w:t>
      </w:r>
      <w:r w:rsidRPr="004B757C">
        <w:rPr>
          <w:rFonts w:ascii="Times New Roman" w:hAnsi="Times New Roman"/>
          <w:sz w:val="24"/>
          <w:szCs w:val="24"/>
        </w:rPr>
        <w:t xml:space="preserve"> </w:t>
      </w:r>
    </w:p>
    <w:p w:rsidR="00D1036F" w:rsidRPr="004B757C" w:rsidRDefault="00D1036F" w:rsidP="00525D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Судебная речь как процесс. Особенности судебной речи. Характеристика судебной аудитории. Этика судебного оратора.</w:t>
      </w:r>
    </w:p>
    <w:p w:rsidR="00D1036F" w:rsidRPr="004B757C" w:rsidRDefault="00D1036F" w:rsidP="00525D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 доказывания  в состязательном судебном процессе. Предъявление док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зательств в судебной речи. Логические основы убедительности судебной речи. Психолого-риторические аспекты убеждения.</w:t>
      </w:r>
    </w:p>
    <w:p w:rsidR="00D1036F" w:rsidRDefault="00D1036F" w:rsidP="00525D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57C">
        <w:rPr>
          <w:rFonts w:ascii="Times New Roman" w:hAnsi="Times New Roman"/>
          <w:sz w:val="24"/>
          <w:szCs w:val="24"/>
        </w:rPr>
        <w:t xml:space="preserve">Подготовка </w:t>
      </w:r>
      <w:r>
        <w:rPr>
          <w:rFonts w:ascii="Times New Roman" w:hAnsi="Times New Roman"/>
          <w:sz w:val="24"/>
          <w:szCs w:val="24"/>
        </w:rPr>
        <w:t xml:space="preserve">оратора к </w:t>
      </w:r>
      <w:r w:rsidRPr="004B757C">
        <w:rPr>
          <w:rFonts w:ascii="Times New Roman" w:hAnsi="Times New Roman"/>
          <w:sz w:val="24"/>
          <w:szCs w:val="24"/>
        </w:rPr>
        <w:t>выступления</w:t>
      </w:r>
      <w:r>
        <w:rPr>
          <w:rFonts w:ascii="Times New Roman" w:hAnsi="Times New Roman"/>
          <w:sz w:val="24"/>
          <w:szCs w:val="24"/>
        </w:rPr>
        <w:t xml:space="preserve">м в судебных прениях. </w:t>
      </w:r>
    </w:p>
    <w:p w:rsidR="00D1036F" w:rsidRPr="004B757C" w:rsidRDefault="00D1036F" w:rsidP="00525D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судебных речей. Обвинительная речь. Защитительная речь. Реплика. Напу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ственное слово председательствующего.</w:t>
      </w:r>
    </w:p>
    <w:p w:rsidR="00D1036F" w:rsidRPr="00AC4337" w:rsidRDefault="00D1036F" w:rsidP="00525D1C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036F" w:rsidRDefault="00D1036F" w:rsidP="00AC4337">
      <w:pPr>
        <w:pStyle w:val="Heading2"/>
      </w:pPr>
      <w:r w:rsidRPr="00AC4337">
        <w:t xml:space="preserve">Рекомендуемая литература:  </w:t>
      </w:r>
    </w:p>
    <w:p w:rsidR="00D1036F" w:rsidRDefault="00D1036F" w:rsidP="00AC4337">
      <w:pPr>
        <w:pStyle w:val="Heading2"/>
      </w:pPr>
    </w:p>
    <w:p w:rsidR="00D1036F" w:rsidRPr="00AC4337" w:rsidRDefault="00D1036F" w:rsidP="00AC4337">
      <w:pPr>
        <w:pStyle w:val="Heading2"/>
        <w:rPr>
          <w:sz w:val="24"/>
          <w:szCs w:val="24"/>
        </w:rPr>
      </w:pPr>
      <w:r w:rsidRPr="00AC4337">
        <w:rPr>
          <w:sz w:val="24"/>
          <w:szCs w:val="24"/>
        </w:rPr>
        <w:t>ОСНОВНАЯ ЛИТЕРАТУРА</w:t>
      </w:r>
    </w:p>
    <w:p w:rsidR="00D1036F" w:rsidRPr="00AC4337" w:rsidRDefault="00D1036F" w:rsidP="00AC4337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322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C4337">
        <w:rPr>
          <w:rFonts w:ascii="Times New Roman" w:hAnsi="Times New Roman"/>
          <w:color w:val="000000"/>
          <w:sz w:val="24"/>
          <w:szCs w:val="24"/>
        </w:rPr>
        <w:t>Введенская Л.А., Павлова Л.Г. Риторика для юристов. – Ростов н/Д: Феникс, 2002.</w:t>
      </w:r>
    </w:p>
    <w:p w:rsidR="00D1036F" w:rsidRPr="00AC4337" w:rsidRDefault="00D1036F" w:rsidP="00AC4337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322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C4337">
        <w:rPr>
          <w:rFonts w:ascii="Times New Roman" w:hAnsi="Times New Roman"/>
          <w:color w:val="000000"/>
          <w:sz w:val="24"/>
          <w:szCs w:val="24"/>
        </w:rPr>
        <w:t>Введенская Л.А., Павлова Л.Г., Кашаева Е.Ю. Русский язык и культура речи. – Ро</w:t>
      </w:r>
      <w:r w:rsidRPr="00AC4337">
        <w:rPr>
          <w:rFonts w:ascii="Times New Roman" w:hAnsi="Times New Roman"/>
          <w:color w:val="000000"/>
          <w:sz w:val="24"/>
          <w:szCs w:val="24"/>
        </w:rPr>
        <w:t>с</w:t>
      </w:r>
      <w:r w:rsidRPr="00AC4337">
        <w:rPr>
          <w:rFonts w:ascii="Times New Roman" w:hAnsi="Times New Roman"/>
          <w:color w:val="000000"/>
          <w:sz w:val="24"/>
          <w:szCs w:val="24"/>
        </w:rPr>
        <w:t>тов н/Д: Феникс, 2001.</w:t>
      </w:r>
    </w:p>
    <w:p w:rsidR="00D1036F" w:rsidRPr="00AC4337" w:rsidRDefault="00D1036F" w:rsidP="00AC4337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322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C4337">
        <w:rPr>
          <w:rFonts w:ascii="Times New Roman" w:hAnsi="Times New Roman"/>
          <w:color w:val="000000"/>
          <w:sz w:val="24"/>
          <w:szCs w:val="24"/>
        </w:rPr>
        <w:t>Голуб И.Б. Стилистика русского языка.-  (Любое издание).</w:t>
      </w:r>
    </w:p>
    <w:p w:rsidR="00D1036F" w:rsidRPr="00AC4337" w:rsidRDefault="00D1036F" w:rsidP="00AC4337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322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C4337">
        <w:rPr>
          <w:rFonts w:ascii="Times New Roman" w:hAnsi="Times New Roman"/>
          <w:color w:val="000000"/>
          <w:sz w:val="24"/>
          <w:szCs w:val="24"/>
        </w:rPr>
        <w:t xml:space="preserve">Культура русской речи. Учебник для вузов  / Под ред. Л.К. Граудиной и Е.Н.Ширяева. – М.: НОРМА-ИНФРА-М., 1998. </w:t>
      </w:r>
    </w:p>
    <w:p w:rsidR="00D1036F" w:rsidRPr="00AC4337" w:rsidRDefault="00D1036F" w:rsidP="00AC4337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322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C4337">
        <w:rPr>
          <w:rFonts w:ascii="Times New Roman" w:hAnsi="Times New Roman"/>
          <w:color w:val="000000"/>
          <w:sz w:val="24"/>
          <w:szCs w:val="24"/>
        </w:rPr>
        <w:t>Розенталь Д.Э. Практическая стилистика русского языка. – -  (Любое изд</w:t>
      </w:r>
      <w:r w:rsidRPr="00AC4337">
        <w:rPr>
          <w:rFonts w:ascii="Times New Roman" w:hAnsi="Times New Roman"/>
          <w:color w:val="000000"/>
          <w:sz w:val="24"/>
          <w:szCs w:val="24"/>
        </w:rPr>
        <w:t>а</w:t>
      </w:r>
      <w:r w:rsidRPr="00AC4337">
        <w:rPr>
          <w:rFonts w:ascii="Times New Roman" w:hAnsi="Times New Roman"/>
          <w:color w:val="000000"/>
          <w:sz w:val="24"/>
          <w:szCs w:val="24"/>
        </w:rPr>
        <w:t>ние).</w:t>
      </w:r>
    </w:p>
    <w:p w:rsidR="00D1036F" w:rsidRPr="00AC4337" w:rsidRDefault="00D1036F" w:rsidP="00AC4337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322"/>
          <w:tab w:val="num" w:pos="360"/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C4337">
        <w:rPr>
          <w:rFonts w:ascii="Times New Roman" w:hAnsi="Times New Roman"/>
          <w:color w:val="000000"/>
          <w:sz w:val="24"/>
          <w:szCs w:val="24"/>
        </w:rPr>
        <w:t>Русский язык и культура речи / Под ред. В.Д. Черняк. – М.: Высшая школа; СПб., 2002.</w:t>
      </w:r>
    </w:p>
    <w:p w:rsidR="00D1036F" w:rsidRPr="00AC4337" w:rsidRDefault="00D1036F" w:rsidP="00AC4337">
      <w:pPr>
        <w:tabs>
          <w:tab w:val="left" w:pos="1335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036F" w:rsidRPr="00AC4337" w:rsidRDefault="00D1036F" w:rsidP="00AC4337">
      <w:pPr>
        <w:tabs>
          <w:tab w:val="left" w:pos="1335"/>
        </w:tabs>
        <w:jc w:val="both"/>
        <w:rPr>
          <w:rFonts w:ascii="Times New Roman" w:hAnsi="Times New Roman"/>
          <w:b/>
          <w:sz w:val="24"/>
          <w:szCs w:val="24"/>
        </w:rPr>
      </w:pPr>
      <w:r w:rsidRPr="00AC4337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D1036F" w:rsidRPr="00AC4337" w:rsidRDefault="00D1036F" w:rsidP="00AC4337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4337">
        <w:rPr>
          <w:rFonts w:ascii="Times New Roman" w:hAnsi="Times New Roman"/>
          <w:color w:val="000000"/>
          <w:sz w:val="24"/>
          <w:szCs w:val="24"/>
        </w:rPr>
        <w:t>Введенская Л.А., Павлова Л.Г. культура и искусство речи. Современная рит</w:t>
      </w:r>
      <w:r w:rsidRPr="00AC4337">
        <w:rPr>
          <w:rFonts w:ascii="Times New Roman" w:hAnsi="Times New Roman"/>
          <w:color w:val="000000"/>
          <w:sz w:val="24"/>
          <w:szCs w:val="24"/>
        </w:rPr>
        <w:t>о</w:t>
      </w:r>
      <w:r w:rsidRPr="00AC4337">
        <w:rPr>
          <w:rFonts w:ascii="Times New Roman" w:hAnsi="Times New Roman"/>
          <w:color w:val="000000"/>
          <w:sz w:val="24"/>
          <w:szCs w:val="24"/>
        </w:rPr>
        <w:t>рика. – Ростов н/Д: Феникс, 1995.</w:t>
      </w:r>
    </w:p>
    <w:p w:rsidR="00D1036F" w:rsidRPr="00AC4337" w:rsidRDefault="00D1036F" w:rsidP="00AC4337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4337">
        <w:rPr>
          <w:rFonts w:ascii="Times New Roman" w:hAnsi="Times New Roman"/>
          <w:color w:val="000000"/>
          <w:sz w:val="24"/>
          <w:szCs w:val="24"/>
        </w:rPr>
        <w:t>Головин Б.Л. Основы культуры речи. - М: Высшая школа, 1988.</w:t>
      </w:r>
    </w:p>
    <w:p w:rsidR="00D1036F" w:rsidRPr="00AC4337" w:rsidRDefault="00D1036F" w:rsidP="00AC4337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4337">
        <w:rPr>
          <w:rFonts w:ascii="Times New Roman" w:hAnsi="Times New Roman"/>
          <w:color w:val="000000"/>
          <w:sz w:val="24"/>
          <w:szCs w:val="24"/>
        </w:rPr>
        <w:t>Горбачевич К.С. Но</w:t>
      </w:r>
      <w:r w:rsidRPr="00AC4337">
        <w:rPr>
          <w:rFonts w:ascii="Times New Roman" w:hAnsi="Times New Roman"/>
          <w:color w:val="000000"/>
          <w:sz w:val="24"/>
          <w:szCs w:val="24"/>
        </w:rPr>
        <w:t>р</w:t>
      </w:r>
      <w:r w:rsidRPr="00AC4337">
        <w:rPr>
          <w:rFonts w:ascii="Times New Roman" w:hAnsi="Times New Roman"/>
          <w:color w:val="000000"/>
          <w:sz w:val="24"/>
          <w:szCs w:val="24"/>
        </w:rPr>
        <w:t>мы современного русского литературного языка. – М., 1981.</w:t>
      </w:r>
    </w:p>
    <w:p w:rsidR="00D1036F" w:rsidRPr="00AC4337" w:rsidRDefault="00D1036F" w:rsidP="00AC4337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4337">
        <w:rPr>
          <w:rFonts w:ascii="Times New Roman" w:hAnsi="Times New Roman"/>
          <w:color w:val="000000"/>
          <w:sz w:val="24"/>
          <w:szCs w:val="24"/>
        </w:rPr>
        <w:t>Кузин Ф.А. Культура делового общения. – М.: 1996.</w:t>
      </w:r>
    </w:p>
    <w:p w:rsidR="00D1036F" w:rsidRPr="00AC4337" w:rsidRDefault="00D1036F" w:rsidP="00AC4337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4337">
        <w:rPr>
          <w:rFonts w:ascii="Times New Roman" w:hAnsi="Times New Roman"/>
          <w:color w:val="000000"/>
          <w:sz w:val="24"/>
          <w:szCs w:val="24"/>
        </w:rPr>
        <w:t>Культура устной и письменной речи делового человека. Справочник. Практ</w:t>
      </w:r>
      <w:r w:rsidRPr="00AC4337">
        <w:rPr>
          <w:rFonts w:ascii="Times New Roman" w:hAnsi="Times New Roman"/>
          <w:color w:val="000000"/>
          <w:sz w:val="24"/>
          <w:szCs w:val="24"/>
        </w:rPr>
        <w:t>и</w:t>
      </w:r>
      <w:r w:rsidRPr="00AC4337">
        <w:rPr>
          <w:rFonts w:ascii="Times New Roman" w:hAnsi="Times New Roman"/>
          <w:color w:val="000000"/>
          <w:sz w:val="24"/>
          <w:szCs w:val="24"/>
        </w:rPr>
        <w:t>кум. – М.: Флинта, Наука, 1997.</w:t>
      </w:r>
    </w:p>
    <w:p w:rsidR="00D1036F" w:rsidRPr="00AC4337" w:rsidRDefault="00D1036F" w:rsidP="00AC4337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4337">
        <w:rPr>
          <w:rFonts w:ascii="Times New Roman" w:hAnsi="Times New Roman"/>
          <w:color w:val="000000"/>
          <w:sz w:val="24"/>
          <w:szCs w:val="24"/>
        </w:rPr>
        <w:t>Львов М.Р. Основы теории речи: Учеб пособие для студ. высш. пед. учеб. завед</w:t>
      </w:r>
      <w:r w:rsidRPr="00AC4337">
        <w:rPr>
          <w:rFonts w:ascii="Times New Roman" w:hAnsi="Times New Roman"/>
          <w:color w:val="000000"/>
          <w:sz w:val="24"/>
          <w:szCs w:val="24"/>
        </w:rPr>
        <w:t>е</w:t>
      </w:r>
      <w:r w:rsidRPr="00AC4337">
        <w:rPr>
          <w:rFonts w:ascii="Times New Roman" w:hAnsi="Times New Roman"/>
          <w:color w:val="000000"/>
          <w:sz w:val="24"/>
          <w:szCs w:val="24"/>
        </w:rPr>
        <w:t xml:space="preserve">ний. – М.: Академия, 2000. </w:t>
      </w:r>
    </w:p>
    <w:p w:rsidR="00D1036F" w:rsidRPr="00AC4337" w:rsidRDefault="00D1036F" w:rsidP="00AC4337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4337">
        <w:rPr>
          <w:rFonts w:ascii="Times New Roman" w:hAnsi="Times New Roman"/>
          <w:color w:val="000000"/>
          <w:sz w:val="24"/>
          <w:szCs w:val="24"/>
        </w:rPr>
        <w:t>Львов М.Р. Риторика. Культура речи: Учеб. пособие для студентов гуманитарных ф</w:t>
      </w:r>
      <w:r w:rsidRPr="00AC4337">
        <w:rPr>
          <w:rFonts w:ascii="Times New Roman" w:hAnsi="Times New Roman"/>
          <w:color w:val="000000"/>
          <w:sz w:val="24"/>
          <w:szCs w:val="24"/>
        </w:rPr>
        <w:t>а</w:t>
      </w:r>
      <w:r w:rsidRPr="00AC4337">
        <w:rPr>
          <w:rFonts w:ascii="Times New Roman" w:hAnsi="Times New Roman"/>
          <w:color w:val="000000"/>
          <w:sz w:val="24"/>
          <w:szCs w:val="24"/>
        </w:rPr>
        <w:t>культетов вузов. – М.: Академия, 2002.</w:t>
      </w:r>
    </w:p>
    <w:p w:rsidR="00D1036F" w:rsidRPr="00BE3029" w:rsidRDefault="00D1036F" w:rsidP="00525D1C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036F" w:rsidRPr="00BE3029" w:rsidRDefault="00D1036F" w:rsidP="00525D1C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036F" w:rsidRDefault="00D1036F"/>
    <w:sectPr w:rsidR="00D1036F" w:rsidSect="0076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081A"/>
    <w:multiLevelType w:val="hybridMultilevel"/>
    <w:tmpl w:val="1918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B296531"/>
    <w:multiLevelType w:val="hybridMultilevel"/>
    <w:tmpl w:val="AF420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755353"/>
    <w:multiLevelType w:val="hybridMultilevel"/>
    <w:tmpl w:val="9132BF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DD002FC"/>
    <w:multiLevelType w:val="hybridMultilevel"/>
    <w:tmpl w:val="7E0C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D1C"/>
    <w:rsid w:val="00051B8B"/>
    <w:rsid w:val="0018036D"/>
    <w:rsid w:val="001F1B15"/>
    <w:rsid w:val="00211C9B"/>
    <w:rsid w:val="00236CE1"/>
    <w:rsid w:val="00291B31"/>
    <w:rsid w:val="00404B1B"/>
    <w:rsid w:val="004B757C"/>
    <w:rsid w:val="00525D1C"/>
    <w:rsid w:val="005823CA"/>
    <w:rsid w:val="00595159"/>
    <w:rsid w:val="0059692E"/>
    <w:rsid w:val="0067664C"/>
    <w:rsid w:val="00721F26"/>
    <w:rsid w:val="00762D10"/>
    <w:rsid w:val="007656F4"/>
    <w:rsid w:val="00804119"/>
    <w:rsid w:val="009462A3"/>
    <w:rsid w:val="00AC4337"/>
    <w:rsid w:val="00BE3029"/>
    <w:rsid w:val="00CA439A"/>
    <w:rsid w:val="00D1036F"/>
    <w:rsid w:val="00DD6512"/>
    <w:rsid w:val="00E51FA6"/>
    <w:rsid w:val="00E52AD4"/>
    <w:rsid w:val="00E62B4A"/>
    <w:rsid w:val="00FC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1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C4337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37E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525D1C"/>
    <w:pPr>
      <w:ind w:left="720"/>
      <w:contextualSpacing/>
    </w:pPr>
  </w:style>
  <w:style w:type="paragraph" w:styleId="NormalWeb">
    <w:name w:val="Normal (Web)"/>
    <w:basedOn w:val="Normal"/>
    <w:uiPriority w:val="99"/>
    <w:rsid w:val="00051B8B"/>
    <w:pPr>
      <w:spacing w:before="100" w:beforeAutospacing="1" w:after="100" w:afterAutospacing="1" w:line="240" w:lineRule="auto"/>
      <w:ind w:firstLine="375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2</Pages>
  <Words>645</Words>
  <Characters>3677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</cp:lastModifiedBy>
  <cp:revision>12</cp:revision>
  <dcterms:created xsi:type="dcterms:W3CDTF">2012-11-05T00:19:00Z</dcterms:created>
  <dcterms:modified xsi:type="dcterms:W3CDTF">2013-11-13T11:46:00Z</dcterms:modified>
</cp:coreProperties>
</file>