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D7" w:rsidRPr="00653433" w:rsidRDefault="001A1DD7" w:rsidP="00A401E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Контрольная работа</w:t>
      </w:r>
    </w:p>
    <w:p w:rsidR="001A1DD7" w:rsidRPr="00653433" w:rsidRDefault="001A1DD7" w:rsidP="00A401E5">
      <w:pPr>
        <w:numPr>
          <w:ilvl w:val="0"/>
          <w:numId w:val="3"/>
        </w:numPr>
        <w:rPr>
          <w:b/>
          <w:sz w:val="24"/>
          <w:szCs w:val="24"/>
        </w:rPr>
      </w:pPr>
      <w:r w:rsidRPr="00653433">
        <w:rPr>
          <w:b/>
          <w:sz w:val="24"/>
          <w:szCs w:val="24"/>
        </w:rPr>
        <w:t>Раскрыть теоретические вопросы</w:t>
      </w:r>
    </w:p>
    <w:p w:rsidR="001A1DD7" w:rsidRPr="00653433" w:rsidRDefault="001A1DD7" w:rsidP="00A401E5">
      <w:pPr>
        <w:numPr>
          <w:ilvl w:val="0"/>
          <w:numId w:val="3"/>
        </w:numPr>
        <w:rPr>
          <w:b/>
          <w:sz w:val="24"/>
          <w:szCs w:val="24"/>
        </w:rPr>
      </w:pPr>
      <w:r w:rsidRPr="00653433">
        <w:rPr>
          <w:b/>
          <w:sz w:val="24"/>
          <w:szCs w:val="24"/>
        </w:rPr>
        <w:t>Практическое задание</w:t>
      </w:r>
    </w:p>
    <w:p w:rsidR="001A1DD7" w:rsidRPr="005E2392" w:rsidRDefault="001A1DD7" w:rsidP="00A401E5">
      <w:pPr>
        <w:rPr>
          <w:b/>
        </w:rPr>
      </w:pPr>
      <w:r w:rsidRPr="005E2392">
        <w:rPr>
          <w:b/>
        </w:rPr>
        <w:t>ВЫБОР ВАРИАНТА КОНТРОЛЬНОЙ РАБОТЫ-ПОСЛЕДНЯЯ ЦИФРА В ЗАЧЕТНОЙ КНИЖКЕ</w:t>
      </w:r>
    </w:p>
    <w:p w:rsidR="001A1DD7" w:rsidRPr="00C03E23" w:rsidRDefault="001A1DD7" w:rsidP="00A401E5">
      <w:pPr>
        <w:numPr>
          <w:ilvl w:val="0"/>
          <w:numId w:val="2"/>
        </w:numPr>
        <w:rPr>
          <w:b/>
          <w:sz w:val="32"/>
          <w:szCs w:val="32"/>
        </w:rPr>
      </w:pPr>
      <w:r w:rsidRPr="00C03E23">
        <w:rPr>
          <w:b/>
          <w:sz w:val="32"/>
          <w:szCs w:val="32"/>
        </w:rPr>
        <w:t xml:space="preserve">Задание </w:t>
      </w:r>
    </w:p>
    <w:p w:rsidR="001A1DD7" w:rsidRDefault="001A1DD7" w:rsidP="00A401E5">
      <w:pPr>
        <w:ind w:left="360"/>
        <w:rPr>
          <w:b/>
        </w:rPr>
      </w:pPr>
      <w:r>
        <w:t>Раскрыть теоретические вопросы:</w:t>
      </w:r>
    </w:p>
    <w:p w:rsidR="001A1DD7" w:rsidRPr="0034196D" w:rsidRDefault="001A1DD7" w:rsidP="0034196D">
      <w:pPr>
        <w:rPr>
          <w:b/>
        </w:rPr>
      </w:pPr>
      <w:r w:rsidRPr="0034196D">
        <w:rPr>
          <w:b/>
        </w:rPr>
        <w:t>Вариант 1</w:t>
      </w:r>
    </w:p>
    <w:p w:rsidR="001A1DD7" w:rsidRDefault="001A1DD7" w:rsidP="0034196D">
      <w:r>
        <w:t>1) Построения  бухгалтерской отчетности в РФ на основании  нормативно-законодательных документов.</w:t>
      </w:r>
    </w:p>
    <w:p w:rsidR="001A1DD7" w:rsidRDefault="001A1DD7" w:rsidP="0034196D">
      <w:r>
        <w:t>2) Основные правила бухгалтерской отчетности.</w:t>
      </w:r>
    </w:p>
    <w:p w:rsidR="001A1DD7" w:rsidRDefault="001A1DD7" w:rsidP="0034196D">
      <w:r>
        <w:t>3) Характеристика Отчета об изменениях капитала.</w:t>
      </w:r>
    </w:p>
    <w:p w:rsidR="001A1DD7" w:rsidRPr="0034196D" w:rsidRDefault="001A1DD7" w:rsidP="0034196D">
      <w:pPr>
        <w:rPr>
          <w:b/>
        </w:rPr>
      </w:pPr>
      <w:r w:rsidRPr="0034196D">
        <w:rPr>
          <w:b/>
        </w:rPr>
        <w:t>Вариант 2</w:t>
      </w:r>
    </w:p>
    <w:p w:rsidR="001A1DD7" w:rsidRDefault="001A1DD7" w:rsidP="0034196D">
      <w:r>
        <w:t>1) Отчетность как элемент метода бухгалтерского учета.</w:t>
      </w:r>
    </w:p>
    <w:p w:rsidR="001A1DD7" w:rsidRDefault="001A1DD7" w:rsidP="0034196D">
      <w:r>
        <w:t>2) Качественные характеристики бухгалтерской отчетности.</w:t>
      </w:r>
    </w:p>
    <w:p w:rsidR="001A1DD7" w:rsidRPr="006C7AF7" w:rsidRDefault="001A1DD7" w:rsidP="0034196D">
      <w:r w:rsidRPr="006C7AF7">
        <w:t>3) Порядок составления бухгалтерского баланса</w:t>
      </w:r>
      <w:r>
        <w:t>.</w:t>
      </w:r>
    </w:p>
    <w:p w:rsidR="001A1DD7" w:rsidRPr="005762FC" w:rsidRDefault="001A1DD7" w:rsidP="0034196D">
      <w:pPr>
        <w:rPr>
          <w:b/>
        </w:rPr>
      </w:pPr>
      <w:r w:rsidRPr="005762FC">
        <w:rPr>
          <w:b/>
        </w:rPr>
        <w:t>Вариант-3</w:t>
      </w:r>
    </w:p>
    <w:p w:rsidR="001A1DD7" w:rsidRDefault="001A1DD7" w:rsidP="0034196D">
      <w:r>
        <w:t xml:space="preserve">1) </w:t>
      </w:r>
      <w:r w:rsidRPr="0034196D">
        <w:t>Понятие, сущность, состав и предназначение бухгалтерской отчетности</w:t>
      </w:r>
      <w:r>
        <w:t>.</w:t>
      </w:r>
    </w:p>
    <w:p w:rsidR="001A1DD7" w:rsidRDefault="001A1DD7" w:rsidP="0034196D">
      <w:r>
        <w:t>2) Характеристика форм отчетности.</w:t>
      </w:r>
    </w:p>
    <w:p w:rsidR="001A1DD7" w:rsidRDefault="001A1DD7" w:rsidP="0034196D">
      <w:r>
        <w:t>3) Классификация баланса.</w:t>
      </w:r>
    </w:p>
    <w:p w:rsidR="001A1DD7" w:rsidRPr="005762FC" w:rsidRDefault="001A1DD7" w:rsidP="0034196D">
      <w:pPr>
        <w:rPr>
          <w:b/>
        </w:rPr>
      </w:pPr>
      <w:r w:rsidRPr="005762FC">
        <w:rPr>
          <w:b/>
        </w:rPr>
        <w:t>Вариант-4</w:t>
      </w:r>
    </w:p>
    <w:p w:rsidR="001A1DD7" w:rsidRDefault="001A1DD7" w:rsidP="005762FC">
      <w:r>
        <w:t>1) Этапы составления бухгалтерской отчетности.</w:t>
      </w:r>
    </w:p>
    <w:p w:rsidR="001A1DD7" w:rsidRPr="005762FC" w:rsidRDefault="001A1DD7" w:rsidP="005762FC">
      <w:pPr>
        <w:spacing w:line="240" w:lineRule="exact"/>
      </w:pPr>
      <w:r>
        <w:t xml:space="preserve">2) </w:t>
      </w:r>
      <w:r w:rsidRPr="005762FC">
        <w:t>Основные правила, которых необходимо придерживаться при составлении бухгалтерской отчетности</w:t>
      </w:r>
      <w:r>
        <w:t>.</w:t>
      </w:r>
    </w:p>
    <w:p w:rsidR="001A1DD7" w:rsidRDefault="001A1DD7" w:rsidP="005762FC">
      <w:r>
        <w:t>3) Характеристика разделов баланса.</w:t>
      </w:r>
    </w:p>
    <w:p w:rsidR="001A1DD7" w:rsidRPr="005762FC" w:rsidRDefault="001A1DD7" w:rsidP="005762FC">
      <w:pPr>
        <w:rPr>
          <w:b/>
        </w:rPr>
      </w:pPr>
      <w:r>
        <w:rPr>
          <w:b/>
        </w:rPr>
        <w:t>Вариант-5</w:t>
      </w:r>
    </w:p>
    <w:p w:rsidR="001A1DD7" w:rsidRPr="005762FC" w:rsidRDefault="001A1DD7" w:rsidP="005762FC">
      <w:pPr>
        <w:spacing w:line="240" w:lineRule="exact"/>
      </w:pPr>
      <w:r>
        <w:t>1</w:t>
      </w:r>
      <w:r w:rsidRPr="005762FC">
        <w:t>) Принципы составления бухгалтерской отчетности</w:t>
      </w:r>
      <w:r>
        <w:t>.</w:t>
      </w:r>
    </w:p>
    <w:p w:rsidR="001A1DD7" w:rsidRPr="004B12D3" w:rsidRDefault="001A1DD7" w:rsidP="0080003C">
      <w:pPr>
        <w:rPr>
          <w:b/>
        </w:rPr>
      </w:pPr>
      <w:r>
        <w:t xml:space="preserve">2) </w:t>
      </w:r>
      <w:r w:rsidRPr="0080003C">
        <w:t xml:space="preserve">Состав </w:t>
      </w:r>
      <w:r>
        <w:t xml:space="preserve">бухгалтерской </w:t>
      </w:r>
      <w:r w:rsidRPr="0080003C">
        <w:t>отчетности и особенности ее оформления</w:t>
      </w:r>
      <w:r>
        <w:t>.</w:t>
      </w:r>
    </w:p>
    <w:p w:rsidR="001A1DD7" w:rsidRDefault="001A1DD7" w:rsidP="005762FC">
      <w:r>
        <w:t>3) Описание Отчета о финансовых результатах.</w:t>
      </w:r>
    </w:p>
    <w:p w:rsidR="001A1DD7" w:rsidRPr="005762FC" w:rsidRDefault="001A1DD7" w:rsidP="0080003C">
      <w:pPr>
        <w:rPr>
          <w:b/>
        </w:rPr>
      </w:pPr>
      <w:r>
        <w:rPr>
          <w:b/>
        </w:rPr>
        <w:t>Вариант-6</w:t>
      </w:r>
    </w:p>
    <w:p w:rsidR="001A1DD7" w:rsidRPr="005762FC" w:rsidRDefault="001A1DD7" w:rsidP="0080003C">
      <w:pPr>
        <w:spacing w:line="240" w:lineRule="exact"/>
      </w:pPr>
      <w:r>
        <w:t>1</w:t>
      </w:r>
      <w:r w:rsidRPr="005762FC">
        <w:t xml:space="preserve">) </w:t>
      </w:r>
      <w:r>
        <w:t>Пользователи бухгалтерской отчетности.</w:t>
      </w:r>
    </w:p>
    <w:p w:rsidR="001A1DD7" w:rsidRPr="004B12D3" w:rsidRDefault="001A1DD7" w:rsidP="0080003C">
      <w:pPr>
        <w:rPr>
          <w:b/>
        </w:rPr>
      </w:pPr>
      <w:r>
        <w:t xml:space="preserve">2) </w:t>
      </w:r>
      <w:r w:rsidRPr="005762FC">
        <w:rPr>
          <w:b/>
        </w:rPr>
        <w:t xml:space="preserve"> </w:t>
      </w:r>
      <w:r>
        <w:t>Структура Отчета об изменениях капитала.</w:t>
      </w:r>
    </w:p>
    <w:p w:rsidR="001A1DD7" w:rsidRDefault="001A1DD7" w:rsidP="0080003C">
      <w:r>
        <w:t>3) Характеристика и порядок финансовых результатов.</w:t>
      </w:r>
    </w:p>
    <w:p w:rsidR="001A1DD7" w:rsidRPr="005762FC" w:rsidRDefault="001A1DD7" w:rsidP="00A56C59">
      <w:pPr>
        <w:rPr>
          <w:b/>
        </w:rPr>
      </w:pPr>
      <w:r>
        <w:rPr>
          <w:b/>
        </w:rPr>
        <w:t>Вариант-7</w:t>
      </w:r>
    </w:p>
    <w:p w:rsidR="001A1DD7" w:rsidRPr="005762FC" w:rsidRDefault="001A1DD7" w:rsidP="00A56C59">
      <w:pPr>
        <w:spacing w:line="240" w:lineRule="exact"/>
      </w:pPr>
      <w:r>
        <w:t>1</w:t>
      </w:r>
      <w:r w:rsidRPr="005762FC">
        <w:t xml:space="preserve">) </w:t>
      </w:r>
      <w:r>
        <w:t xml:space="preserve"> Виды ошибок, допускаемых при составлении отчетности.</w:t>
      </w:r>
    </w:p>
    <w:p w:rsidR="001A1DD7" w:rsidRPr="004B12D3" w:rsidRDefault="001A1DD7" w:rsidP="00A56C59">
      <w:pPr>
        <w:rPr>
          <w:b/>
        </w:rPr>
      </w:pPr>
      <w:r>
        <w:t xml:space="preserve">2) </w:t>
      </w:r>
      <w:r w:rsidRPr="00A56C59">
        <w:t>Как оформить отчетность при прекращении какого-либо вида деятельности</w:t>
      </w:r>
      <w:r>
        <w:t>.</w:t>
      </w:r>
    </w:p>
    <w:p w:rsidR="001A1DD7" w:rsidRDefault="001A1DD7" w:rsidP="00A56C59">
      <w:r>
        <w:t>3) Структура отчета о движении денежных средств.</w:t>
      </w:r>
    </w:p>
    <w:p w:rsidR="001A1DD7" w:rsidRPr="005762FC" w:rsidRDefault="001A1DD7" w:rsidP="00A56C59">
      <w:pPr>
        <w:rPr>
          <w:b/>
        </w:rPr>
      </w:pPr>
      <w:r>
        <w:rPr>
          <w:b/>
        </w:rPr>
        <w:t>Вариант-8</w:t>
      </w:r>
    </w:p>
    <w:p w:rsidR="001A1DD7" w:rsidRPr="005762FC" w:rsidRDefault="001A1DD7" w:rsidP="00A56C59">
      <w:pPr>
        <w:spacing w:line="240" w:lineRule="exact"/>
      </w:pPr>
      <w:r>
        <w:t>1</w:t>
      </w:r>
      <w:r w:rsidRPr="005762FC">
        <w:t xml:space="preserve">) </w:t>
      </w:r>
      <w:r>
        <w:t>Порядок составления бухгалтерского баланса.</w:t>
      </w:r>
    </w:p>
    <w:p w:rsidR="001A1DD7" w:rsidRPr="001F5C5F" w:rsidRDefault="001A1DD7" w:rsidP="001F5C5F">
      <w:r w:rsidRPr="001F5C5F">
        <w:t>2) Как оформить отчетность при ликвидации фирмы</w:t>
      </w:r>
      <w:r>
        <w:t>.</w:t>
      </w:r>
    </w:p>
    <w:p w:rsidR="001A1DD7" w:rsidRDefault="001A1DD7" w:rsidP="00A56C59">
      <w:r>
        <w:t>3) Влияние хозяйственных операций на баланс.</w:t>
      </w:r>
    </w:p>
    <w:p w:rsidR="001A1DD7" w:rsidRPr="005762FC" w:rsidRDefault="001A1DD7" w:rsidP="005E2392">
      <w:pPr>
        <w:rPr>
          <w:b/>
        </w:rPr>
      </w:pPr>
      <w:r>
        <w:rPr>
          <w:b/>
        </w:rPr>
        <w:t>Вариант-9</w:t>
      </w:r>
    </w:p>
    <w:p w:rsidR="001A1DD7" w:rsidRPr="005762FC" w:rsidRDefault="001A1DD7" w:rsidP="005E2392">
      <w:pPr>
        <w:spacing w:line="240" w:lineRule="exact"/>
      </w:pPr>
      <w:r>
        <w:t>1</w:t>
      </w:r>
      <w:r w:rsidRPr="005762FC">
        <w:t xml:space="preserve">) </w:t>
      </w:r>
      <w:r>
        <w:t>Порядок составления бухгалтерского баланса.</w:t>
      </w:r>
    </w:p>
    <w:p w:rsidR="001A1DD7" w:rsidRPr="004B12D3" w:rsidRDefault="001A1DD7" w:rsidP="005E2392">
      <w:pPr>
        <w:rPr>
          <w:b/>
        </w:rPr>
      </w:pPr>
      <w:r>
        <w:t>2) Необходимость составления бухгалтерской отчетности.</w:t>
      </w:r>
    </w:p>
    <w:p w:rsidR="001A1DD7" w:rsidRDefault="001A1DD7" w:rsidP="005E2392">
      <w:r>
        <w:t>3) Порядок составления пояснительной записки.</w:t>
      </w:r>
    </w:p>
    <w:p w:rsidR="001A1DD7" w:rsidRPr="005762FC" w:rsidRDefault="001A1DD7" w:rsidP="005E2392">
      <w:pPr>
        <w:rPr>
          <w:b/>
        </w:rPr>
      </w:pPr>
      <w:r>
        <w:rPr>
          <w:b/>
        </w:rPr>
        <w:t>Вариант-10</w:t>
      </w:r>
    </w:p>
    <w:p w:rsidR="001A1DD7" w:rsidRPr="005762FC" w:rsidRDefault="001A1DD7" w:rsidP="005E2392">
      <w:pPr>
        <w:spacing w:line="240" w:lineRule="exact"/>
      </w:pPr>
      <w:r>
        <w:t>1</w:t>
      </w:r>
      <w:r w:rsidRPr="005762FC">
        <w:t xml:space="preserve">) </w:t>
      </w:r>
      <w:r>
        <w:t>Формы бухгалтерской отчетности.</w:t>
      </w:r>
    </w:p>
    <w:p w:rsidR="001A1DD7" w:rsidRDefault="001A1DD7" w:rsidP="006C7AF7">
      <w:pPr>
        <w:rPr>
          <w:b/>
        </w:rPr>
      </w:pPr>
      <w:r>
        <w:t>2) Значение и функции бухгалтерской отчетности.</w:t>
      </w:r>
    </w:p>
    <w:p w:rsidR="001A1DD7" w:rsidRPr="006C7AF7" w:rsidRDefault="001A1DD7" w:rsidP="006C7AF7">
      <w:pPr>
        <w:rPr>
          <w:b/>
        </w:rPr>
      </w:pPr>
      <w:r>
        <w:t xml:space="preserve">3) </w:t>
      </w:r>
      <w:r>
        <w:rPr>
          <w:color w:val="000000"/>
        </w:rPr>
        <w:t>Статьи бухгалтерского  баланса.</w:t>
      </w:r>
    </w:p>
    <w:p w:rsidR="001A1DD7" w:rsidRPr="005762FC" w:rsidRDefault="001A1DD7" w:rsidP="005E2392">
      <w:pPr>
        <w:rPr>
          <w:b/>
        </w:rPr>
      </w:pPr>
      <w:r>
        <w:rPr>
          <w:b/>
        </w:rPr>
        <w:t>Вариант-11</w:t>
      </w:r>
    </w:p>
    <w:p w:rsidR="001A1DD7" w:rsidRPr="005762FC" w:rsidRDefault="001A1DD7" w:rsidP="005E2392">
      <w:pPr>
        <w:spacing w:line="240" w:lineRule="exact"/>
      </w:pPr>
      <w:r>
        <w:t>1</w:t>
      </w:r>
      <w:r w:rsidRPr="005762FC">
        <w:t xml:space="preserve">) </w:t>
      </w:r>
      <w:r>
        <w:t>Виды бухгалтерской отчетности организации.</w:t>
      </w:r>
    </w:p>
    <w:p w:rsidR="001A1DD7" w:rsidRPr="004B12D3" w:rsidRDefault="001A1DD7" w:rsidP="005E2392">
      <w:pPr>
        <w:rPr>
          <w:b/>
        </w:rPr>
      </w:pPr>
      <w:r>
        <w:t>2)</w:t>
      </w:r>
      <w:r w:rsidRPr="004926F8">
        <w:t xml:space="preserve"> Бухгалтерская (финансовая) отчетность как источник информации о хозяйственной деятельности организации</w:t>
      </w:r>
      <w:r>
        <w:t>.</w:t>
      </w:r>
    </w:p>
    <w:p w:rsidR="001A1DD7" w:rsidRDefault="001A1DD7" w:rsidP="005E2392">
      <w:r>
        <w:t>3)</w:t>
      </w:r>
      <w:r w:rsidRPr="006C7AF7">
        <w:t xml:space="preserve"> </w:t>
      </w:r>
      <w:r>
        <w:t>Порядок составления отчета о движении денежных средств .</w:t>
      </w:r>
    </w:p>
    <w:p w:rsidR="001A1DD7" w:rsidRDefault="001A1DD7" w:rsidP="005E2392">
      <w:pPr>
        <w:tabs>
          <w:tab w:val="left" w:pos="5234"/>
        </w:tabs>
      </w:pPr>
    </w:p>
    <w:p w:rsidR="001A1DD7" w:rsidRDefault="001A1DD7" w:rsidP="0080003C"/>
    <w:p w:rsidR="001A1DD7" w:rsidRDefault="001A1DD7" w:rsidP="005762FC"/>
    <w:p w:rsidR="001A1DD7" w:rsidRDefault="001A1DD7" w:rsidP="005762FC"/>
    <w:p w:rsidR="001A1DD7" w:rsidRDefault="001A1DD7" w:rsidP="005762FC"/>
    <w:p w:rsidR="001A1DD7" w:rsidRDefault="001A1DD7" w:rsidP="005762FC"/>
    <w:p w:rsidR="001A1DD7" w:rsidRPr="00477194" w:rsidRDefault="001A1DD7" w:rsidP="005762FC">
      <w:pPr>
        <w:rPr>
          <w:b/>
        </w:rPr>
      </w:pPr>
      <w:r w:rsidRPr="00477194">
        <w:rPr>
          <w:b/>
        </w:rPr>
        <w:t xml:space="preserve">2 </w:t>
      </w:r>
      <w:r>
        <w:rPr>
          <w:b/>
        </w:rPr>
        <w:t>Практическое з</w:t>
      </w:r>
      <w:r w:rsidRPr="00477194">
        <w:rPr>
          <w:b/>
        </w:rPr>
        <w:t>адание</w:t>
      </w:r>
    </w:p>
    <w:p w:rsidR="001A1DD7" w:rsidRPr="00A401E5" w:rsidRDefault="001A1DD7" w:rsidP="005762FC">
      <w:r>
        <w:t>Составить бухгалтерский баланс  за 2013 год по общей форме в тыс. руб.</w:t>
      </w:r>
      <w:r w:rsidRPr="00A401E5">
        <w:t xml:space="preserve"> </w:t>
      </w:r>
      <w:r w:rsidRPr="00511E54">
        <w:t>(</w:t>
      </w:r>
      <w:r>
        <w:t>Приложение№1)</w:t>
      </w:r>
    </w:p>
    <w:p w:rsidR="001A1DD7" w:rsidRDefault="001A1DD7" w:rsidP="005762FC">
      <w:r>
        <w:t>на примере предприятия ООО «Ромашка»</w:t>
      </w:r>
    </w:p>
    <w:p w:rsidR="001A1DD7" w:rsidRDefault="001A1DD7" w:rsidP="005762FC">
      <w:r>
        <w:t>ИНН 7743123456</w:t>
      </w:r>
    </w:p>
    <w:p w:rsidR="001A1DD7" w:rsidRDefault="001A1DD7" w:rsidP="005762FC">
      <w:r>
        <w:t>ОКПО 456789</w:t>
      </w:r>
    </w:p>
    <w:p w:rsidR="001A1DD7" w:rsidRDefault="001A1DD7" w:rsidP="005762FC">
      <w:r>
        <w:t>ОКВЭД 18.10</w:t>
      </w:r>
    </w:p>
    <w:p w:rsidR="001A1DD7" w:rsidRDefault="001A1DD7" w:rsidP="005762FC">
      <w:r>
        <w:t>ОКОПФ 65</w:t>
      </w:r>
    </w:p>
    <w:p w:rsidR="001A1DD7" w:rsidRDefault="001A1DD7" w:rsidP="005762FC">
      <w:r>
        <w:t>ОКФС 16</w:t>
      </w:r>
    </w:p>
    <w:p w:rsidR="001A1DD7" w:rsidRDefault="001A1DD7" w:rsidP="005762FC">
      <w:r>
        <w:t>ООО «Ромашка», зарегистрированное в 2013году</w:t>
      </w:r>
    </w:p>
    <w:p w:rsidR="001A1DD7" w:rsidRDefault="001A1DD7" w:rsidP="005762FC">
      <w:r>
        <w:t>На основании таблицы (Остатки КТ-кредитовые,  Дт-дебетовые на счетах бухгалтерского учета на 31 декабря 2013 года ООО «Ромашка»)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30"/>
      </w:tblGrid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Сумма, руб.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Варианты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01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595000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620000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590000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02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20030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20050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20035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20040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20050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20070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20080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20010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20040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20020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04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05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3340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3330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3320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3350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3360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3350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3320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3340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3350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10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17000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16500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16000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19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7000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8000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7000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6000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8000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43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50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Дт 51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240000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Дт 58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171970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149880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164955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161490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170910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163020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141980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172930</w:t>
            </w:r>
          </w:p>
        </w:tc>
        <w:tc>
          <w:tcPr>
            <w:tcW w:w="851" w:type="dxa"/>
          </w:tcPr>
          <w:p w:rsidR="001A1DD7" w:rsidRPr="00052C2B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159980</w:t>
            </w:r>
          </w:p>
        </w:tc>
        <w:tc>
          <w:tcPr>
            <w:tcW w:w="830" w:type="dxa"/>
          </w:tcPr>
          <w:p w:rsidR="001A1DD7" w:rsidRPr="00662E97" w:rsidRDefault="001A1DD7" w:rsidP="004D06EC">
            <w:pPr>
              <w:spacing w:after="0" w:line="240" w:lineRule="auto"/>
              <w:rPr>
                <w:sz w:val="20"/>
                <w:szCs w:val="20"/>
              </w:rPr>
            </w:pPr>
            <w:r w:rsidRPr="00052C2B">
              <w:rPr>
                <w:sz w:val="20"/>
                <w:szCs w:val="20"/>
              </w:rPr>
              <w:t>168970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60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 xml:space="preserve">Кт 62 </w:t>
            </w:r>
            <w:r>
              <w:rPr>
                <w:sz w:val="20"/>
                <w:szCs w:val="20"/>
              </w:rPr>
              <w:t>«</w:t>
            </w:r>
            <w:r w:rsidRPr="00662E97">
              <w:rPr>
                <w:sz w:val="20"/>
                <w:szCs w:val="20"/>
              </w:rPr>
              <w:t>Субсчет Авансы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505500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505500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505600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69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90000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70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250000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80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50000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82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10000</w:t>
            </w:r>
          </w:p>
        </w:tc>
      </w:tr>
      <w:tr w:rsidR="001A1DD7" w:rsidRPr="00662E97" w:rsidTr="00584919">
        <w:tc>
          <w:tcPr>
            <w:tcW w:w="1082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Кт 84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  <w:tc>
          <w:tcPr>
            <w:tcW w:w="830" w:type="dxa"/>
          </w:tcPr>
          <w:p w:rsidR="001A1DD7" w:rsidRPr="00662E97" w:rsidRDefault="001A1DD7" w:rsidP="00662E97">
            <w:pPr>
              <w:spacing w:after="0" w:line="240" w:lineRule="auto"/>
              <w:rPr>
                <w:sz w:val="20"/>
                <w:szCs w:val="20"/>
              </w:rPr>
            </w:pPr>
            <w:r w:rsidRPr="00662E97">
              <w:rPr>
                <w:sz w:val="20"/>
                <w:szCs w:val="20"/>
              </w:rPr>
              <w:t>150000</w:t>
            </w:r>
          </w:p>
        </w:tc>
      </w:tr>
    </w:tbl>
    <w:p w:rsidR="001A1DD7" w:rsidRDefault="001A1DD7" w:rsidP="005762FC"/>
    <w:p w:rsidR="001A1DD7" w:rsidRDefault="001A1DD7" w:rsidP="005762FC"/>
    <w:p w:rsidR="001A1DD7" w:rsidRDefault="001A1DD7" w:rsidP="005762FC">
      <w:pPr>
        <w:rPr>
          <w:lang w:val="en-US"/>
        </w:rPr>
      </w:pPr>
    </w:p>
    <w:p w:rsidR="001A1DD7" w:rsidRDefault="001A1DD7" w:rsidP="005762FC">
      <w:pPr>
        <w:rPr>
          <w:lang w:val="en-US"/>
        </w:rPr>
      </w:pPr>
    </w:p>
    <w:p w:rsidR="001A1DD7" w:rsidRPr="00511E54" w:rsidRDefault="001A1DD7" w:rsidP="005762FC">
      <w:pPr>
        <w:rPr>
          <w:lang w:val="en-US"/>
        </w:rPr>
      </w:pPr>
    </w:p>
    <w:sectPr w:rsidR="001A1DD7" w:rsidRPr="00511E54" w:rsidSect="0016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4E7"/>
    <w:multiLevelType w:val="hybridMultilevel"/>
    <w:tmpl w:val="C00C0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CF7157"/>
    <w:multiLevelType w:val="hybridMultilevel"/>
    <w:tmpl w:val="4D6CC0A4"/>
    <w:lvl w:ilvl="0" w:tplc="F6FE3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1345E5"/>
    <w:multiLevelType w:val="hybridMultilevel"/>
    <w:tmpl w:val="4280B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6D"/>
    <w:rsid w:val="00052C2B"/>
    <w:rsid w:val="001662B0"/>
    <w:rsid w:val="001777A6"/>
    <w:rsid w:val="001A1DD7"/>
    <w:rsid w:val="001F5C5F"/>
    <w:rsid w:val="00227F7B"/>
    <w:rsid w:val="002A3B6F"/>
    <w:rsid w:val="0034196D"/>
    <w:rsid w:val="004472C0"/>
    <w:rsid w:val="004741A7"/>
    <w:rsid w:val="00477194"/>
    <w:rsid w:val="004926F8"/>
    <w:rsid w:val="004B12D3"/>
    <w:rsid w:val="004D06EC"/>
    <w:rsid w:val="005013C2"/>
    <w:rsid w:val="00511E54"/>
    <w:rsid w:val="00527900"/>
    <w:rsid w:val="00540D49"/>
    <w:rsid w:val="005556D6"/>
    <w:rsid w:val="005762FC"/>
    <w:rsid w:val="0058374A"/>
    <w:rsid w:val="00584919"/>
    <w:rsid w:val="00586600"/>
    <w:rsid w:val="005E2392"/>
    <w:rsid w:val="005F03CD"/>
    <w:rsid w:val="00653433"/>
    <w:rsid w:val="00662E97"/>
    <w:rsid w:val="006C5221"/>
    <w:rsid w:val="006C7AF7"/>
    <w:rsid w:val="006D01F3"/>
    <w:rsid w:val="007C5E81"/>
    <w:rsid w:val="007F22E7"/>
    <w:rsid w:val="0080003C"/>
    <w:rsid w:val="008F0FE0"/>
    <w:rsid w:val="00A401E5"/>
    <w:rsid w:val="00A56C59"/>
    <w:rsid w:val="00A57A4C"/>
    <w:rsid w:val="00B625DE"/>
    <w:rsid w:val="00BE398C"/>
    <w:rsid w:val="00C03E23"/>
    <w:rsid w:val="00D11502"/>
    <w:rsid w:val="00ED0457"/>
    <w:rsid w:val="00ED60BE"/>
    <w:rsid w:val="00FC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2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568</Words>
  <Characters>3242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buh5</cp:lastModifiedBy>
  <cp:revision>17</cp:revision>
  <dcterms:created xsi:type="dcterms:W3CDTF">2014-10-01T13:25:00Z</dcterms:created>
  <dcterms:modified xsi:type="dcterms:W3CDTF">2015-05-18T05:39:00Z</dcterms:modified>
</cp:coreProperties>
</file>