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AC" w:rsidRDefault="00237BAC" w:rsidP="00E12B1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Дисциплина: «Теория вероятностей и математическая статистика»</w:t>
      </w:r>
    </w:p>
    <w:p w:rsidR="00237BAC" w:rsidRDefault="00237BAC" w:rsidP="00B539E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Контрольные задания.</w:t>
      </w:r>
    </w:p>
    <w:p w:rsidR="00237BAC" w:rsidRDefault="00237BAC" w:rsidP="00B539EC">
      <w:r>
        <w:tab/>
      </w:r>
    </w:p>
    <w:p w:rsidR="00237BAC" w:rsidRDefault="00237BAC" w:rsidP="00B539EC">
      <w:r>
        <w:tab/>
        <w:t>Выбор варианта - по последней цифре номера зачетной книжки.</w:t>
      </w:r>
    </w:p>
    <w:p w:rsidR="00237BAC" w:rsidRDefault="00237BAC" w:rsidP="00B539EC">
      <w:r>
        <w:tab/>
        <w:t>Например, 00234567</w:t>
      </w:r>
      <w:r w:rsidRPr="00E12B1E">
        <w:rPr>
          <w:b/>
          <w:u w:val="single"/>
        </w:rPr>
        <w:t>8</w:t>
      </w:r>
      <w:r>
        <w:rPr>
          <w:b/>
        </w:rPr>
        <w:t xml:space="preserve"> – </w:t>
      </w:r>
      <w:r w:rsidRPr="00E12B1E">
        <w:t xml:space="preserve">номер </w:t>
      </w:r>
      <w:r>
        <w:t>варианта №8.</w:t>
      </w:r>
    </w:p>
    <w:p w:rsidR="00237BAC" w:rsidRPr="00E12B1E" w:rsidRDefault="00237BAC" w:rsidP="00B539EC"/>
    <w:p w:rsidR="00237BAC" w:rsidRPr="00C63367" w:rsidRDefault="00237BAC" w:rsidP="00C63367">
      <w:pPr>
        <w:pStyle w:val="ListParagraph"/>
        <w:numPr>
          <w:ilvl w:val="0"/>
          <w:numId w:val="5"/>
        </w:numPr>
        <w:jc w:val="center"/>
      </w:pPr>
      <w:r>
        <w:t>(комбинаторика)</w:t>
      </w:r>
    </w:p>
    <w:p w:rsidR="00237BAC" w:rsidRPr="00503F30" w:rsidRDefault="00237BAC" w:rsidP="00503F30">
      <w:pPr>
        <w:pStyle w:val="ListParagraph"/>
        <w:ind w:left="1065"/>
        <w:jc w:val="center"/>
        <w:rPr>
          <w:b/>
          <w:lang w:val="en-US"/>
        </w:rPr>
      </w:pPr>
    </w:p>
    <w:p w:rsidR="00237BAC" w:rsidRPr="00797F61" w:rsidRDefault="00237BAC" w:rsidP="00503F30">
      <w:pPr>
        <w:pStyle w:val="ListParagraph"/>
        <w:numPr>
          <w:ilvl w:val="0"/>
          <w:numId w:val="4"/>
        </w:numPr>
        <w:rPr>
          <w:b/>
        </w:rPr>
      </w:pPr>
      <w:r>
        <w:t>1. В группе 20 человек. Необходимо выбрать 2. Сколькими способами это можно сделать</w:t>
      </w:r>
      <w:r w:rsidRPr="00797F61">
        <w:t>?</w:t>
      </w:r>
    </w:p>
    <w:p w:rsidR="00237BAC" w:rsidRPr="00797F61" w:rsidRDefault="00237BAC" w:rsidP="00503F30">
      <w:pPr>
        <w:pStyle w:val="ListParagraph"/>
        <w:numPr>
          <w:ilvl w:val="0"/>
          <w:numId w:val="4"/>
        </w:numPr>
        <w:rPr>
          <w:b/>
        </w:rPr>
      </w:pPr>
      <w:r>
        <w:t>Сколько существует способов выбрать троих человек из 13</w:t>
      </w:r>
      <w:r w:rsidRPr="00797F61">
        <w:t>?</w:t>
      </w:r>
    </w:p>
    <w:p w:rsidR="00237BAC" w:rsidRPr="0099112B" w:rsidRDefault="00237BAC" w:rsidP="00503F30">
      <w:pPr>
        <w:pStyle w:val="ListParagraph"/>
        <w:numPr>
          <w:ilvl w:val="0"/>
          <w:numId w:val="4"/>
        </w:numPr>
        <w:rPr>
          <w:b/>
        </w:rPr>
      </w:pPr>
      <w:r>
        <w:t>Из 15 спортсменов необходимо составить команду из 4 человек. Сколькими способами это можно сделать</w:t>
      </w:r>
      <w:r w:rsidRPr="00797F61">
        <w:t>?</w:t>
      </w:r>
    </w:p>
    <w:p w:rsidR="00237BAC" w:rsidRPr="0099112B" w:rsidRDefault="00237BAC" w:rsidP="00503F30">
      <w:pPr>
        <w:pStyle w:val="ListParagraph"/>
        <w:numPr>
          <w:ilvl w:val="0"/>
          <w:numId w:val="4"/>
        </w:numPr>
        <w:rPr>
          <w:b/>
        </w:rPr>
      </w:pPr>
      <w:r>
        <w:t>Сколькими способами можно выбрать две буквы из слова «учебник», чтобы одна из них была гласная, а другая – согласная</w:t>
      </w:r>
      <w:r w:rsidRPr="0099112B">
        <w:t>?</w:t>
      </w:r>
    </w:p>
    <w:p w:rsidR="00237BAC" w:rsidRPr="0099112B" w:rsidRDefault="00237BAC" w:rsidP="00503F30">
      <w:pPr>
        <w:pStyle w:val="ListParagraph"/>
        <w:numPr>
          <w:ilvl w:val="0"/>
          <w:numId w:val="4"/>
        </w:numPr>
        <w:rPr>
          <w:b/>
        </w:rPr>
      </w:pPr>
      <w:r>
        <w:t>Сколько различных четырехзначных чисел можно записать с помощью девяти цифр, из которых ни одна не повторяется</w:t>
      </w:r>
      <w:r w:rsidRPr="0099112B">
        <w:t>?</w:t>
      </w:r>
    </w:p>
    <w:p w:rsidR="00237BAC" w:rsidRPr="0099112B" w:rsidRDefault="00237BAC" w:rsidP="00503F30">
      <w:pPr>
        <w:pStyle w:val="ListParagraph"/>
        <w:numPr>
          <w:ilvl w:val="0"/>
          <w:numId w:val="4"/>
        </w:numPr>
        <w:rPr>
          <w:b/>
        </w:rPr>
      </w:pPr>
      <w:r>
        <w:t>Сколькими способами можно составить патруль из трех солдат и одного офицера, если имеется 80 солдат и 3 офицера</w:t>
      </w:r>
      <w:r w:rsidRPr="0099112B">
        <w:t>?</w:t>
      </w:r>
    </w:p>
    <w:p w:rsidR="00237BAC" w:rsidRPr="001C19E9" w:rsidRDefault="00237BAC" w:rsidP="00503F30">
      <w:pPr>
        <w:pStyle w:val="ListParagraph"/>
        <w:numPr>
          <w:ilvl w:val="0"/>
          <w:numId w:val="4"/>
        </w:numPr>
        <w:rPr>
          <w:b/>
        </w:rPr>
      </w:pPr>
      <w:r>
        <w:t>В группе 12 мужчин и 7 женщин. Сколько существует способов выбрать 7 человек – 5 мужчин и 2 женщины</w:t>
      </w:r>
      <w:r w:rsidRPr="001C19E9">
        <w:t>?</w:t>
      </w:r>
    </w:p>
    <w:p w:rsidR="00237BAC" w:rsidRPr="006509F2" w:rsidRDefault="00237BAC" w:rsidP="00503F30">
      <w:pPr>
        <w:pStyle w:val="ListParagraph"/>
        <w:numPr>
          <w:ilvl w:val="0"/>
          <w:numId w:val="4"/>
        </w:numPr>
        <w:rPr>
          <w:b/>
        </w:rPr>
      </w:pPr>
      <w:r>
        <w:t>Для того, чтобы замок открылся, нужно набрать в определенном порядке 4 разные цифры из 9. Сколько существует вариантов кода для этого замка</w:t>
      </w:r>
      <w:r>
        <w:rPr>
          <w:lang w:val="en-US"/>
        </w:rPr>
        <w:t>?</w:t>
      </w:r>
    </w:p>
    <w:p w:rsidR="00237BAC" w:rsidRPr="006509F2" w:rsidRDefault="00237BAC" w:rsidP="00503F30">
      <w:pPr>
        <w:pStyle w:val="ListParagraph"/>
        <w:numPr>
          <w:ilvl w:val="0"/>
          <w:numId w:val="4"/>
        </w:numPr>
        <w:rPr>
          <w:b/>
        </w:rPr>
      </w:pPr>
      <w:r>
        <w:t xml:space="preserve"> Для того, чтобы замок открылся, нужно набрать в определенном порядке </w:t>
      </w:r>
      <w:r w:rsidRPr="006509F2">
        <w:t>3</w:t>
      </w:r>
      <w:r>
        <w:t xml:space="preserve"> разные цифры из 9. Сколько существует вариантов кода для этого замка</w:t>
      </w:r>
      <w:r w:rsidRPr="006509F2">
        <w:t>?</w:t>
      </w:r>
    </w:p>
    <w:p w:rsidR="00237BAC" w:rsidRPr="00797F61" w:rsidRDefault="00237BAC" w:rsidP="00503F30">
      <w:pPr>
        <w:pStyle w:val="ListParagraph"/>
        <w:numPr>
          <w:ilvl w:val="0"/>
          <w:numId w:val="4"/>
        </w:numPr>
        <w:rPr>
          <w:b/>
        </w:rPr>
      </w:pPr>
      <w:r>
        <w:t>Сколькими способами можно расставить 8 шахматных фигур на первой линии шахматной доски</w:t>
      </w:r>
      <w:r w:rsidRPr="006509F2">
        <w:t>?</w:t>
      </w:r>
    </w:p>
    <w:p w:rsidR="00237BAC" w:rsidRPr="002F0109" w:rsidRDefault="00237BAC" w:rsidP="00503F30">
      <w:pPr>
        <w:pStyle w:val="ListParagraph"/>
        <w:ind w:left="1004"/>
      </w:pPr>
    </w:p>
    <w:p w:rsidR="00237BAC" w:rsidRPr="00503F30" w:rsidRDefault="00237BAC" w:rsidP="00C63367">
      <w:pPr>
        <w:pStyle w:val="ListParagraph"/>
        <w:numPr>
          <w:ilvl w:val="0"/>
          <w:numId w:val="5"/>
        </w:numPr>
        <w:jc w:val="center"/>
        <w:rPr>
          <w:b/>
        </w:rPr>
      </w:pPr>
      <w:r>
        <w:t>(классическое определение вероятности)</w:t>
      </w:r>
    </w:p>
    <w:p w:rsidR="00237BAC" w:rsidRPr="00503F30" w:rsidRDefault="00237BAC" w:rsidP="00503F30">
      <w:pPr>
        <w:ind w:left="284"/>
      </w:pPr>
    </w:p>
    <w:p w:rsidR="00237BAC" w:rsidRDefault="00237BAC" w:rsidP="00503F30">
      <w:pPr>
        <w:pStyle w:val="ListParagraph"/>
        <w:ind w:left="1004"/>
      </w:pPr>
      <w:r w:rsidRPr="00982B2A">
        <w:rPr>
          <w:b/>
        </w:rPr>
        <w:t>1</w:t>
      </w:r>
      <w:r>
        <w:t>. Набирая номер телефона, абонент забыл последние 3 цифры, и помня лишь, что эти цифры различны, набрал их наудачу. Найти вероятность того, что набраны нужные цифры.</w:t>
      </w:r>
    </w:p>
    <w:p w:rsidR="00237BAC" w:rsidRDefault="00237BAC" w:rsidP="00170B8A">
      <w:pPr>
        <w:pStyle w:val="ListParagraph"/>
        <w:ind w:left="1080"/>
      </w:pPr>
      <w:r w:rsidRPr="00982B2A">
        <w:rPr>
          <w:b/>
        </w:rPr>
        <w:t>2.</w:t>
      </w:r>
      <w:r>
        <w:t xml:space="preserve"> В цехе работают 6 мужчин и 4 женщины. Наудачу отобраны 7 человек. Найти вероятность того, что среди отобранных лиц окажется 3 женщины.</w:t>
      </w:r>
    </w:p>
    <w:p w:rsidR="00237BAC" w:rsidRDefault="00237BAC" w:rsidP="00170B8A">
      <w:pPr>
        <w:pStyle w:val="ListParagraph"/>
        <w:ind w:left="1080"/>
      </w:pPr>
      <w:r w:rsidRPr="00982B2A">
        <w:rPr>
          <w:b/>
        </w:rPr>
        <w:t>3.</w:t>
      </w:r>
      <w:r>
        <w:t xml:space="preserve"> В группе 12 студентов, среди которых 8 отличников. По списку наудачу отобраны 9 студентов. Найти вероятность того, что среди отобранных студентов 5 отличников.</w:t>
      </w:r>
    </w:p>
    <w:p w:rsidR="00237BAC" w:rsidRDefault="00237BAC" w:rsidP="00170B8A">
      <w:pPr>
        <w:pStyle w:val="ListParagraph"/>
        <w:ind w:left="1080"/>
      </w:pPr>
      <w:r w:rsidRPr="00982B2A">
        <w:rPr>
          <w:b/>
        </w:rPr>
        <w:t>4.</w:t>
      </w:r>
      <w:r>
        <w:t xml:space="preserve"> В группе 25 человек, в том числе 5 женщин. Наудачу выбрано 3 человека. Найти вероятность того, что среди них 2 женщины и 1 мужчина.</w:t>
      </w:r>
    </w:p>
    <w:p w:rsidR="00237BAC" w:rsidRPr="008741C8" w:rsidRDefault="00237BAC" w:rsidP="00170B8A">
      <w:pPr>
        <w:pStyle w:val="ListParagraph"/>
        <w:ind w:left="1080"/>
      </w:pPr>
      <w:r w:rsidRPr="00982B2A">
        <w:rPr>
          <w:b/>
        </w:rPr>
        <w:t>5.</w:t>
      </w:r>
      <w:r>
        <w:t xml:space="preserve"> Из десяти билетов лотереи выигрышными является 4. Найти вероятность того, что из 5 наудачу взятых билетов три окажутся выигрышными.</w:t>
      </w:r>
    </w:p>
    <w:p w:rsidR="00237BAC" w:rsidRDefault="00237BAC" w:rsidP="00170B8A">
      <w:pPr>
        <w:pStyle w:val="ListParagraph"/>
        <w:ind w:left="1080"/>
      </w:pPr>
      <w:r w:rsidRPr="00982B2A">
        <w:rPr>
          <w:b/>
        </w:rPr>
        <w:t>6.</w:t>
      </w:r>
      <w:r>
        <w:t xml:space="preserve"> Бросают 4 игральные кости. Найти вероятность того, что на всех выпадет одинаковое число очков.</w:t>
      </w:r>
    </w:p>
    <w:p w:rsidR="00237BAC" w:rsidRDefault="00237BAC" w:rsidP="00170B8A">
      <w:pPr>
        <w:pStyle w:val="ListParagraph"/>
        <w:ind w:left="1080"/>
      </w:pPr>
      <w:r w:rsidRPr="00982B2A">
        <w:rPr>
          <w:b/>
        </w:rPr>
        <w:t>7.</w:t>
      </w:r>
      <w:r>
        <w:t xml:space="preserve"> Среди 25 деталей 21 точная.</w:t>
      </w:r>
      <w:r w:rsidRPr="008741C8">
        <w:t xml:space="preserve"> </w:t>
      </w:r>
      <w:r>
        <w:t>Найти вероятность того, что из 10 наудачу взятых деталей окажется 8 точных.</w:t>
      </w:r>
    </w:p>
    <w:p w:rsidR="00237BAC" w:rsidRDefault="00237BAC" w:rsidP="00170B8A">
      <w:pPr>
        <w:pStyle w:val="ListParagraph"/>
        <w:ind w:left="1080"/>
      </w:pPr>
      <w:r w:rsidRPr="00982B2A">
        <w:rPr>
          <w:b/>
        </w:rPr>
        <w:t>8.</w:t>
      </w:r>
      <w:r>
        <w:t xml:space="preserve"> В группе 12 студентов, среди которых 4 отличника.  Наудачу выбрано 3 студента.</w:t>
      </w:r>
      <w:r w:rsidRPr="008741C8">
        <w:t xml:space="preserve"> </w:t>
      </w:r>
      <w:r>
        <w:t>Найти вероятность того, что только один из них отличник.</w:t>
      </w:r>
    </w:p>
    <w:p w:rsidR="00237BAC" w:rsidRDefault="00237BAC" w:rsidP="00170B8A">
      <w:pPr>
        <w:pStyle w:val="ListParagraph"/>
        <w:ind w:left="1080"/>
      </w:pPr>
      <w:r w:rsidRPr="00982B2A">
        <w:rPr>
          <w:b/>
        </w:rPr>
        <w:t>9.</w:t>
      </w:r>
      <w:r>
        <w:t xml:space="preserve"> Среди 15 деталей 12 точных.</w:t>
      </w:r>
      <w:r w:rsidRPr="008741C8">
        <w:t xml:space="preserve"> </w:t>
      </w:r>
      <w:r>
        <w:t>Найти вероятность того, что из 10 наудачу взятых деталей окажется 7 точных.</w:t>
      </w:r>
    </w:p>
    <w:p w:rsidR="00237BAC" w:rsidRDefault="00237BAC" w:rsidP="00170B8A">
      <w:pPr>
        <w:pStyle w:val="ListParagraph"/>
        <w:ind w:left="1080"/>
      </w:pPr>
      <w:r w:rsidRPr="00982B2A">
        <w:rPr>
          <w:b/>
        </w:rPr>
        <w:t>10.</w:t>
      </w:r>
      <w:r>
        <w:t xml:space="preserve"> В партии из 10 изделий имеется 4 бракованных. Наугад выбирают 5 изделий. Найти вероятность того, что среди этих изделий окажется 3 бракованных.</w:t>
      </w:r>
    </w:p>
    <w:p w:rsidR="00237BAC" w:rsidRPr="002F0109" w:rsidRDefault="00237BAC" w:rsidP="00503F30">
      <w:pPr>
        <w:ind w:left="705" w:hanging="705"/>
        <w:jc w:val="center"/>
        <w:rPr>
          <w:b/>
        </w:rPr>
      </w:pPr>
    </w:p>
    <w:p w:rsidR="00237BAC" w:rsidRPr="00C63367" w:rsidRDefault="00237BAC" w:rsidP="00C63367">
      <w:pPr>
        <w:pStyle w:val="ListParagraph"/>
        <w:numPr>
          <w:ilvl w:val="0"/>
          <w:numId w:val="5"/>
        </w:numPr>
        <w:jc w:val="center"/>
        <w:rPr>
          <w:b/>
        </w:rPr>
      </w:pPr>
      <w:r>
        <w:t>(применение теорем сложения и умножения)</w:t>
      </w:r>
    </w:p>
    <w:p w:rsidR="00237BAC" w:rsidRPr="00503F30" w:rsidRDefault="00237BAC" w:rsidP="00EB5DC7">
      <w:pPr>
        <w:ind w:left="705" w:hanging="705"/>
        <w:rPr>
          <w:b/>
        </w:rPr>
      </w:pPr>
    </w:p>
    <w:p w:rsidR="00237BAC" w:rsidRDefault="00237BAC" w:rsidP="00503F30">
      <w:pPr>
        <w:ind w:left="705"/>
      </w:pPr>
      <w:r>
        <w:rPr>
          <w:b/>
        </w:rPr>
        <w:t xml:space="preserve">1. </w:t>
      </w:r>
      <w:r>
        <w:t xml:space="preserve">Три стрелка стреляют по цели. Вероятность попадания в цель для первого стрелка равна 0,75, для второго – 0,8, для третьего – 0,9. Найти вероятность того, что: 1) все три стрелка попадут в цель,  </w:t>
      </w:r>
      <w:r w:rsidRPr="00503F30">
        <w:t>2</w:t>
      </w:r>
      <w:r>
        <w:t xml:space="preserve">) только один стрелок попадет в цель, </w:t>
      </w:r>
      <w:r w:rsidRPr="00503F30">
        <w:t>3</w:t>
      </w:r>
      <w:r>
        <w:t>) хотя бы 1 стрелок попадет в цель.</w:t>
      </w:r>
    </w:p>
    <w:p w:rsidR="00237BAC" w:rsidRDefault="00237BAC" w:rsidP="00EB5DC7">
      <w:pPr>
        <w:ind w:left="705" w:hanging="705"/>
      </w:pPr>
      <w:r>
        <w:rPr>
          <w:b/>
        </w:rPr>
        <w:tab/>
        <w:t>2.</w:t>
      </w:r>
      <w:r>
        <w:t xml:space="preserve"> В первом ящике 6 белых и 4 черных шара, во втором – 7 белых и 3 черных. Из каждого ящика наугад вынимают по одному шару. Найти вероятность того, что вынутые шары разного цвета.</w:t>
      </w:r>
    </w:p>
    <w:p w:rsidR="00237BAC" w:rsidRDefault="00237BAC" w:rsidP="00EB5DC7">
      <w:pPr>
        <w:ind w:left="705" w:hanging="705"/>
      </w:pPr>
      <w:r>
        <w:rPr>
          <w:b/>
        </w:rPr>
        <w:tab/>
        <w:t>3.</w:t>
      </w:r>
      <w:r w:rsidRPr="00C63367">
        <w:t xml:space="preserve"> </w:t>
      </w:r>
      <w:r>
        <w:t>Ящик содержит 15 деталей, среди которых 3 стандартных. Найти вероятность того, что из наудачу отобранных 5 деталей окажется не более одной стандартной.</w:t>
      </w:r>
    </w:p>
    <w:p w:rsidR="00237BAC" w:rsidRDefault="00237BAC" w:rsidP="00EB5DC7">
      <w:pPr>
        <w:ind w:left="705" w:hanging="705"/>
      </w:pPr>
      <w:r>
        <w:rPr>
          <w:b/>
        </w:rPr>
        <w:tab/>
        <w:t>4.</w:t>
      </w:r>
      <w:r>
        <w:t xml:space="preserve"> В ящике 16 деталей, из них 12 стандартны. Найти вероятность того, что хотя бы одна из 2 отобранных деталей стандартна.</w:t>
      </w:r>
    </w:p>
    <w:p w:rsidR="00237BAC" w:rsidRDefault="00237BAC" w:rsidP="00EB5DC7">
      <w:pPr>
        <w:ind w:left="705" w:hanging="705"/>
      </w:pPr>
      <w:r>
        <w:rPr>
          <w:b/>
        </w:rPr>
        <w:tab/>
        <w:t>5.</w:t>
      </w:r>
      <w:r>
        <w:t xml:space="preserve"> Из партии, в которой 20 деталей без дефектов и 5 с дефектами, берут наудачу 3 детали. Найти вероятность того, что: 1) все три детали без дефектов, 2) хотя бы одна деталь без дефектов.</w:t>
      </w:r>
    </w:p>
    <w:p w:rsidR="00237BAC" w:rsidRDefault="00237BAC" w:rsidP="00EB5DC7">
      <w:pPr>
        <w:ind w:left="705" w:hanging="705"/>
      </w:pPr>
      <w:r>
        <w:rPr>
          <w:b/>
        </w:rPr>
        <w:tab/>
        <w:t>6.</w:t>
      </w:r>
      <w:r>
        <w:t xml:space="preserve"> В ящике 6 кубиков с буквами К, А, Р, Е, Т, А. Наугад извлекают один кубик за другим. Найти вероятность того, что последовательно получим слово «ракета».</w:t>
      </w:r>
    </w:p>
    <w:p w:rsidR="00237BAC" w:rsidRDefault="00237BAC" w:rsidP="00EB5DC7">
      <w:pPr>
        <w:ind w:left="705" w:hanging="705"/>
      </w:pPr>
      <w:r>
        <w:rPr>
          <w:b/>
        </w:rPr>
        <w:tab/>
        <w:t>7.</w:t>
      </w:r>
      <w:r>
        <w:t xml:space="preserve"> Ящик содержит 10 деталей, среди которых 3 стандартных. Найти вероятность того, что из наудачу отобранных 5 деталей окажется не более одной стандартной.</w:t>
      </w:r>
    </w:p>
    <w:p w:rsidR="00237BAC" w:rsidRDefault="00237BAC" w:rsidP="00EB5DC7">
      <w:pPr>
        <w:ind w:left="705" w:hanging="705"/>
      </w:pPr>
      <w:r>
        <w:rPr>
          <w:b/>
        </w:rPr>
        <w:tab/>
        <w:t>8.</w:t>
      </w:r>
      <w:r>
        <w:t xml:space="preserve"> Брошены два игральных кубика. Найти вероятность того, что цифра 6 появится хотя бы на одной грани.</w:t>
      </w:r>
    </w:p>
    <w:p w:rsidR="00237BAC" w:rsidRDefault="00237BAC" w:rsidP="00EB5DC7">
      <w:pPr>
        <w:ind w:left="705" w:hanging="705"/>
      </w:pPr>
      <w:r>
        <w:rPr>
          <w:b/>
        </w:rPr>
        <w:tab/>
        <w:t>9.</w:t>
      </w:r>
      <w:r>
        <w:t xml:space="preserve"> Для поражения цели достаточно попадания хотя бы одного снаряда. Произведено два залпа из двух орудий. Найти вероятность поражения цели, если вероятность попадания в цель при одном выстреле из первого орудия равна 0,3, а из второго – 0,4.</w:t>
      </w:r>
    </w:p>
    <w:p w:rsidR="00237BAC" w:rsidRDefault="00237BAC" w:rsidP="00EB5DC7">
      <w:pPr>
        <w:ind w:left="705" w:hanging="705"/>
      </w:pPr>
      <w:r>
        <w:rPr>
          <w:b/>
        </w:rPr>
        <w:tab/>
        <w:t>10.</w:t>
      </w:r>
      <w:r>
        <w:t xml:space="preserve"> В ящике 12 белых и 8 красных шаров. Вынули 8 шаров. Найти вероятность того, что: 1) три из них красные, 2) красных шаров не более 3.</w:t>
      </w:r>
    </w:p>
    <w:p w:rsidR="00237BAC" w:rsidRPr="00C63367" w:rsidRDefault="00237BAC" w:rsidP="00503F30">
      <w:r>
        <w:tab/>
      </w:r>
    </w:p>
    <w:p w:rsidR="00237BAC" w:rsidRPr="00C63367" w:rsidRDefault="00237BAC" w:rsidP="00C63367">
      <w:pPr>
        <w:pStyle w:val="ListParagraph"/>
        <w:numPr>
          <w:ilvl w:val="0"/>
          <w:numId w:val="5"/>
        </w:numPr>
        <w:jc w:val="center"/>
        <w:rPr>
          <w:b/>
        </w:rPr>
      </w:pPr>
      <w:r>
        <w:t>(формула полной вероятности, формула Байеса)</w:t>
      </w:r>
    </w:p>
    <w:p w:rsidR="00237BAC" w:rsidRDefault="00237BAC" w:rsidP="00503F30">
      <w:pPr>
        <w:ind w:left="705" w:hanging="705"/>
        <w:jc w:val="center"/>
        <w:rPr>
          <w:b/>
        </w:rPr>
      </w:pPr>
    </w:p>
    <w:p w:rsidR="00237BAC" w:rsidRDefault="00237BAC" w:rsidP="00C63367">
      <w:pPr>
        <w:pStyle w:val="ListParagraph"/>
        <w:numPr>
          <w:ilvl w:val="0"/>
          <w:numId w:val="3"/>
        </w:numPr>
      </w:pPr>
      <w:r>
        <w:t>В первом ящике 4 белых и 5 черных шаров, во втором – 5 белых и 4 черных, в третьем – 6 белых. Из наудачу выбранного ящика вынимаем шар. Найти вероятность того, что: 1) этот шар белый, 2) белый шар вынут из второго ящика.</w:t>
      </w:r>
    </w:p>
    <w:p w:rsidR="00237BAC" w:rsidRDefault="00237BAC" w:rsidP="00C63367">
      <w:pPr>
        <w:pStyle w:val="ListParagraph"/>
        <w:numPr>
          <w:ilvl w:val="0"/>
          <w:numId w:val="3"/>
        </w:numPr>
      </w:pPr>
      <w:r>
        <w:t>Вероятность брака для станка №1 составляет 0,03, для станка №2 – 0,02. Производительность 1-го станка в два раза больше, чем 2-го. Найти вероятность того, что: 1) наугад взятая деталь будет стандартной, 2) наугад взятая стандартная деталь изготовлена на первом станке.</w:t>
      </w:r>
    </w:p>
    <w:p w:rsidR="00237BAC" w:rsidRDefault="00237BAC" w:rsidP="00C63367">
      <w:pPr>
        <w:pStyle w:val="ListParagraph"/>
        <w:numPr>
          <w:ilvl w:val="0"/>
          <w:numId w:val="3"/>
        </w:numPr>
      </w:pPr>
      <w:r>
        <w:t>Вероятность брака для станка №1 составляет 0,04, для станка №2 – 0,03. Производительность 1-го станка в три раза больше, чем 2-го. Найти вероятность того, что: 1) наугад взятая деталь будет стандартной, 2) наугад взятая стандартная деталь изготовлена на первом станке.</w:t>
      </w:r>
    </w:p>
    <w:p w:rsidR="00237BAC" w:rsidRDefault="00237BAC" w:rsidP="00C63367">
      <w:pPr>
        <w:pStyle w:val="ListParagraph"/>
        <w:numPr>
          <w:ilvl w:val="0"/>
          <w:numId w:val="3"/>
        </w:numPr>
      </w:pPr>
      <w:r>
        <w:t>В группе спортсменов 20 лыжников, 6 велогонщиков и 4 бегуна. Вероятность выполнить квалификацию такова: для лыжника – 0,9, для велогонщика – 0,8, для бегуна – 0,75. Найти вероятность того, что выбранный наудачу спортсмен: 1) выполнит норму, 2) прошедший квалификацию спортсмен - лыжник.</w:t>
      </w:r>
    </w:p>
    <w:p w:rsidR="00237BAC" w:rsidRDefault="00237BAC" w:rsidP="00C63367">
      <w:pPr>
        <w:pStyle w:val="ListParagraph"/>
        <w:numPr>
          <w:ilvl w:val="0"/>
          <w:numId w:val="3"/>
        </w:numPr>
      </w:pPr>
      <w:r>
        <w:t>На избирательную комиссию поступило 1500 бюллетеней с участка №1, 2500 с участка №2, 3000 с участка №3. Среди бюллетеней с участка №1 90% действительных, с участка №2 – 80%, с участка №3 – 70%. Найти вероятность того, что: 1) наугад взятый бюллетень окажется недействительным, 2) выбранный действительный бюллетень окажется с 1-го участка.</w:t>
      </w:r>
    </w:p>
    <w:p w:rsidR="00237BAC" w:rsidRDefault="00237BAC" w:rsidP="00C63367">
      <w:pPr>
        <w:pStyle w:val="ListParagraph"/>
        <w:numPr>
          <w:ilvl w:val="0"/>
          <w:numId w:val="3"/>
        </w:numPr>
      </w:pPr>
      <w:r>
        <w:t>Однотипные приборы выпускаются 3 заводами в отношении 3:4:5. Вероятность брака для этих заводов соответственно 0,04, 0,05, 0,03. Приобретенный прибор оказался бракованным. Найти вероятность того, что он изготовлен 3-м заводом.</w:t>
      </w:r>
    </w:p>
    <w:p w:rsidR="00237BAC" w:rsidRDefault="00237BAC" w:rsidP="00C63367">
      <w:pPr>
        <w:pStyle w:val="ListParagraph"/>
        <w:numPr>
          <w:ilvl w:val="0"/>
          <w:numId w:val="3"/>
        </w:numPr>
      </w:pPr>
      <w:r>
        <w:t>Однотипные приборы выпускаются 3 заводами в отношении 3:6:5. Вероятность брака для этих заводов соответственно 0,06, 0,04, 0,05. Приобретенный прибор оказался бракованным. Найти вероятность того, что он изготовлен 2-м заводом.</w:t>
      </w:r>
    </w:p>
    <w:p w:rsidR="00237BAC" w:rsidRDefault="00237BAC" w:rsidP="00C63367">
      <w:pPr>
        <w:pStyle w:val="ListParagraph"/>
        <w:numPr>
          <w:ilvl w:val="0"/>
          <w:numId w:val="3"/>
        </w:numPr>
      </w:pPr>
      <w:r>
        <w:t>Три цеха производят однотипные детали. Первый цех производит изделий в 2 раза больше второго цеха и в 3 раза больше третьего. В первом цехе брак составляет 6%, во втором – 10%, в третьем – 14%. Какова вероятность того что: 1) наудачу взятое изделие окажется стандартным, 2) наудачу взятое стандартное изделие изготовлено в 1-м цехе.</w:t>
      </w:r>
    </w:p>
    <w:p w:rsidR="00237BAC" w:rsidRDefault="00237BAC" w:rsidP="00C63367">
      <w:pPr>
        <w:pStyle w:val="ListParagraph"/>
        <w:numPr>
          <w:ilvl w:val="0"/>
          <w:numId w:val="3"/>
        </w:numPr>
      </w:pPr>
      <w:r>
        <w:t>На склад поступило 3 партии изделий: первая 1500 штук, вторая – 2500 штук, третья – 3000 штук. Брак в партиях составляет соответственно 10%, 8% и 5%. Найти вероятность того, что: 1) наудачу взятое изделие оказалось стандартным, 2) наудачу взятое бракованное изделие из 1-й партии.</w:t>
      </w:r>
    </w:p>
    <w:p w:rsidR="00237BAC" w:rsidRDefault="00237BAC" w:rsidP="00C63367">
      <w:pPr>
        <w:pStyle w:val="ListParagraph"/>
        <w:numPr>
          <w:ilvl w:val="0"/>
          <w:numId w:val="3"/>
        </w:numPr>
      </w:pPr>
      <w:r>
        <w:t>На предприятии, изготавливающим замки, первый цех производит 25%, второй – 35%, третий – 40% всех замков. Брак составляет соответственно 5%, 4%, 2%. Найти вероятность того, что: 1) наудачу взятый замок будет бракованным, 2) наудачу взятый бракованный замок изготовлен во втором цехе.</w:t>
      </w:r>
    </w:p>
    <w:p w:rsidR="00237BAC" w:rsidRDefault="00237BAC" w:rsidP="00503F30">
      <w:pPr>
        <w:ind w:left="705" w:hanging="705"/>
        <w:jc w:val="center"/>
        <w:rPr>
          <w:b/>
        </w:rPr>
      </w:pPr>
    </w:p>
    <w:p w:rsidR="00237BAC" w:rsidRPr="00650D5A" w:rsidRDefault="00237BAC" w:rsidP="00650D5A">
      <w:pPr>
        <w:pStyle w:val="ListParagraph"/>
        <w:numPr>
          <w:ilvl w:val="0"/>
          <w:numId w:val="5"/>
        </w:numPr>
        <w:jc w:val="center"/>
      </w:pPr>
      <w:r>
        <w:t>(повторение испытаний)</w:t>
      </w:r>
    </w:p>
    <w:p w:rsidR="00237BAC" w:rsidRDefault="00237BAC" w:rsidP="00C63367">
      <w:pPr>
        <w:ind w:left="705" w:hanging="705"/>
      </w:pPr>
      <w:r>
        <w:rPr>
          <w:b/>
        </w:rPr>
        <w:tab/>
      </w:r>
      <w:r w:rsidRPr="00D50EA9">
        <w:rPr>
          <w:b/>
        </w:rPr>
        <w:t>1.</w:t>
      </w:r>
      <w:r>
        <w:rPr>
          <w:b/>
        </w:rPr>
        <w:t xml:space="preserve"> </w:t>
      </w:r>
      <w:r>
        <w:t>Монету бросают 5 раз. Найти вероятность того, что «герб» выпадет: 1) менее 2 раз, 2) не менее 2 раз.</w:t>
      </w:r>
    </w:p>
    <w:p w:rsidR="00237BAC" w:rsidRDefault="00237BAC" w:rsidP="00EB5DC7">
      <w:pPr>
        <w:ind w:left="705" w:hanging="705"/>
      </w:pPr>
      <w:r>
        <w:rPr>
          <w:b/>
        </w:rPr>
        <w:tab/>
        <w:t>2.</w:t>
      </w:r>
      <w:r>
        <w:t xml:space="preserve"> Найти вероятность того, что событие А произойдет не менее 2 раз в 4 независимых испытаниях, если вероятность наступления события А в одном испытании равна 0,6.</w:t>
      </w:r>
    </w:p>
    <w:p w:rsidR="00237BAC" w:rsidRDefault="00237BAC" w:rsidP="00D50EA9">
      <w:pPr>
        <w:ind w:left="705" w:hanging="705"/>
      </w:pPr>
      <w:r>
        <w:rPr>
          <w:b/>
        </w:rPr>
        <w:tab/>
        <w:t>3.</w:t>
      </w:r>
      <w:r>
        <w:t xml:space="preserve"> Найти вероятность того, что событие А произойдет не менее 4 раз в 5 независимых испытаниях, если вероятность наступления события А в одном испытании равна 0,8.</w:t>
      </w:r>
    </w:p>
    <w:p w:rsidR="00237BAC" w:rsidRDefault="00237BAC" w:rsidP="00D50EA9">
      <w:pPr>
        <w:ind w:left="705" w:hanging="705"/>
      </w:pPr>
      <w:r>
        <w:rPr>
          <w:b/>
        </w:rPr>
        <w:tab/>
        <w:t>4.</w:t>
      </w:r>
      <w:r>
        <w:t xml:space="preserve"> Вероятность наступления события А хотя бы один раз при трех испытаниях равна 0,936. Найти вероятность наступления события при одном испытании.</w:t>
      </w:r>
    </w:p>
    <w:p w:rsidR="00237BAC" w:rsidRDefault="00237BAC" w:rsidP="00D50EA9">
      <w:pPr>
        <w:ind w:left="705" w:hanging="705"/>
      </w:pPr>
      <w:r>
        <w:rPr>
          <w:b/>
        </w:rPr>
        <w:tab/>
        <w:t>5.</w:t>
      </w:r>
      <w:r>
        <w:t xml:space="preserve"> Вероятность поражения цели хотя бы одной пулей при 4 независимых выстрелах равна 0,59. Какова вероятность поражения цели при одном выстреле</w:t>
      </w:r>
      <w:r w:rsidRPr="002F0109">
        <w:t>?</w:t>
      </w:r>
    </w:p>
    <w:p w:rsidR="00237BAC" w:rsidRDefault="00237BAC" w:rsidP="00D50EA9">
      <w:pPr>
        <w:ind w:left="705" w:hanging="705"/>
      </w:pPr>
      <w:r>
        <w:rPr>
          <w:b/>
        </w:rPr>
        <w:tab/>
        <w:t>6.</w:t>
      </w:r>
      <w:r>
        <w:t xml:space="preserve"> Пусть вероятность того, что наудачу взятая деталь нестандартная, равна 0,1. Найти вероятность того, что среди взятых наудачу 5 деталей не более 2 нестандартных.</w:t>
      </w:r>
    </w:p>
    <w:p w:rsidR="00237BAC" w:rsidRDefault="00237BAC" w:rsidP="00D50EA9">
      <w:pPr>
        <w:ind w:left="705" w:hanging="705"/>
      </w:pPr>
      <w:r>
        <w:rPr>
          <w:b/>
        </w:rPr>
        <w:tab/>
        <w:t>7.</w:t>
      </w:r>
      <w:r>
        <w:t xml:space="preserve"> Пусть вероятность того, что телевизор потребует ремонта в течение гарантийного срока, равна 0,2. Найти вероятность того, что в течение гарантийного срока из 6 телевизоров: 1) не более одного потребует ремонта, 2) хотя бы один не потребует ремонта.</w:t>
      </w:r>
    </w:p>
    <w:p w:rsidR="00237BAC" w:rsidRDefault="00237BAC" w:rsidP="00D50EA9">
      <w:pPr>
        <w:ind w:left="705" w:hanging="705"/>
      </w:pPr>
      <w:r>
        <w:rPr>
          <w:b/>
        </w:rPr>
        <w:tab/>
        <w:t>8.</w:t>
      </w:r>
      <w:r>
        <w:t xml:space="preserve"> Вероятность выиграть по лотерейному билету равна 1/7. Найти вероятность выиграть не менее чем по двум билетам из шести.</w:t>
      </w:r>
    </w:p>
    <w:p w:rsidR="00237BAC" w:rsidRDefault="00237BAC" w:rsidP="00650D5A">
      <w:pPr>
        <w:ind w:left="705" w:hanging="705"/>
      </w:pPr>
      <w:r>
        <w:rPr>
          <w:b/>
        </w:rPr>
        <w:tab/>
        <w:t>9</w:t>
      </w:r>
      <w:r w:rsidRPr="00650D5A">
        <w:t xml:space="preserve"> </w:t>
      </w:r>
      <w:r>
        <w:t>Вероятность выиграть по лотерейному билету равна 1/9. Найти вероятность выиграть не менее чем по трем билетам из шести.</w:t>
      </w:r>
    </w:p>
    <w:p w:rsidR="00237BAC" w:rsidRDefault="00237BAC" w:rsidP="00D50EA9">
      <w:pPr>
        <w:ind w:left="705" w:hanging="705"/>
      </w:pPr>
      <w:r>
        <w:rPr>
          <w:b/>
        </w:rPr>
        <w:tab/>
        <w:t>10.</w:t>
      </w:r>
      <w:r>
        <w:t xml:space="preserve"> Найти вероятность того, что в семье, имеющей 6 детей, не менее двух девочек. Предполагается, что вероятности рождения мальчика и девочки одинаковые.</w:t>
      </w:r>
    </w:p>
    <w:p w:rsidR="00237BAC" w:rsidRDefault="00237BAC" w:rsidP="00D50EA9">
      <w:pPr>
        <w:ind w:left="705" w:hanging="705"/>
      </w:pPr>
    </w:p>
    <w:p w:rsidR="00237BAC" w:rsidRPr="002F0109" w:rsidRDefault="00237BAC" w:rsidP="00650D5A">
      <w:pPr>
        <w:ind w:left="705" w:hanging="705"/>
        <w:jc w:val="center"/>
        <w:rPr>
          <w:b/>
        </w:rPr>
      </w:pPr>
      <w:r w:rsidRPr="00650D5A">
        <w:rPr>
          <w:b/>
          <w:lang w:val="en-US"/>
        </w:rPr>
        <w:t>VI</w:t>
      </w:r>
      <w:r w:rsidRPr="002F0109">
        <w:rPr>
          <w:b/>
        </w:rPr>
        <w:t>.</w:t>
      </w:r>
    </w:p>
    <w:p w:rsidR="00237BAC" w:rsidRDefault="00237BAC" w:rsidP="00D50EA9">
      <w:pPr>
        <w:ind w:left="705" w:hanging="705"/>
      </w:pPr>
      <w:r>
        <w:tab/>
      </w:r>
      <w:r>
        <w:rPr>
          <w:b/>
        </w:rPr>
        <w:t xml:space="preserve">1. </w:t>
      </w:r>
      <w:r>
        <w:t>Вероятность появления события А при одном испытании равна 0,1. Найти вероятность того, что при трех независимых испытаниях оно появится: 1) не менее двух раз, 2) хотя бы один раз.</w:t>
      </w:r>
    </w:p>
    <w:p w:rsidR="00237BAC" w:rsidRDefault="00237BAC" w:rsidP="00D50EA9">
      <w:pPr>
        <w:ind w:left="705" w:hanging="705"/>
      </w:pPr>
      <w:r>
        <w:rPr>
          <w:b/>
        </w:rPr>
        <w:tab/>
        <w:t>2.</w:t>
      </w:r>
      <w:r>
        <w:t xml:space="preserve"> Игральную кость подбрасывают 3 раза. Найти вероятность того, что дважды появится число очков, кратное трем.</w:t>
      </w:r>
    </w:p>
    <w:p w:rsidR="00237BAC" w:rsidRDefault="00237BAC" w:rsidP="00D50EA9">
      <w:pPr>
        <w:ind w:left="705" w:hanging="705"/>
      </w:pPr>
      <w:r>
        <w:rPr>
          <w:b/>
        </w:rPr>
        <w:tab/>
        <w:t>3.</w:t>
      </w:r>
      <w:r>
        <w:t xml:space="preserve"> Случайно встреченное лицо может оказаться с вероятностью 0,2 брюнетом, в вероятностью 0,3 блондином, с вероятностью 0,4 шатеном и с вероятностью 0,1 – рыжим. Найти вероятность того, что среди трех случайно встреченных лиц: 1) не менее двух брюнетов, 2) один блондин и два шатена,  3) хотя бы один рыжий.</w:t>
      </w:r>
    </w:p>
    <w:p w:rsidR="00237BAC" w:rsidRDefault="00237BAC" w:rsidP="0039546B">
      <w:pPr>
        <w:ind w:left="705" w:hanging="705"/>
      </w:pPr>
      <w:r>
        <w:tab/>
      </w:r>
      <w:r w:rsidRPr="0039546B">
        <w:rPr>
          <w:b/>
        </w:rPr>
        <w:t xml:space="preserve">4. </w:t>
      </w:r>
      <w:r>
        <w:t>Найти вероятность того, что событие А произойдет не менее 4 раз в 5 независимых испытаниях, если вероятность наступления события А в одном испытании равна 0,5.</w:t>
      </w:r>
    </w:p>
    <w:p w:rsidR="00237BAC" w:rsidRDefault="00237BAC" w:rsidP="0039546B">
      <w:pPr>
        <w:ind w:left="705" w:hanging="705"/>
      </w:pPr>
      <w:r>
        <w:rPr>
          <w:b/>
        </w:rPr>
        <w:tab/>
        <w:t>5.</w:t>
      </w:r>
      <w:r>
        <w:t xml:space="preserve"> В квартире 4 электролампочки. Для каждой вероятность того, что она останется исправной в течение года, равна 5/6. Найти вероятность того, что в течение года исправными останется не менее половины лампочек.</w:t>
      </w:r>
    </w:p>
    <w:p w:rsidR="00237BAC" w:rsidRDefault="00237BAC" w:rsidP="0039546B">
      <w:pPr>
        <w:ind w:left="705" w:hanging="705"/>
      </w:pPr>
      <w:r>
        <w:rPr>
          <w:b/>
        </w:rPr>
        <w:tab/>
        <w:t>6.</w:t>
      </w:r>
      <w:r>
        <w:t xml:space="preserve"> Вероятность хотя бы одного попадания при двух выстрелах равна 0,99. Найти вероятность трех попаданий при четырех выстрелах.</w:t>
      </w:r>
    </w:p>
    <w:p w:rsidR="00237BAC" w:rsidRDefault="00237BAC" w:rsidP="0039546B">
      <w:pPr>
        <w:ind w:left="705" w:hanging="705"/>
      </w:pPr>
      <w:r>
        <w:rPr>
          <w:b/>
        </w:rPr>
        <w:tab/>
        <w:t>7.</w:t>
      </w:r>
      <w:r>
        <w:t xml:space="preserve"> В ящике имеется по одинаковому числу деталей, изготовленных заводами 1 и 2.</w:t>
      </w:r>
      <w:r w:rsidRPr="00F777E1">
        <w:t xml:space="preserve"> </w:t>
      </w:r>
      <w:r>
        <w:t>Найти вероятность того, что среди пяти наудачу отобранных  деталей изготовлены заводом № 1: 1) две детали, 2) менее двух деталей.</w:t>
      </w:r>
    </w:p>
    <w:p w:rsidR="00237BAC" w:rsidRDefault="00237BAC" w:rsidP="00F777E1">
      <w:pPr>
        <w:ind w:left="705" w:hanging="705"/>
      </w:pPr>
      <w:r>
        <w:rPr>
          <w:b/>
        </w:rPr>
        <w:tab/>
        <w:t>8.</w:t>
      </w:r>
      <w:r>
        <w:t xml:space="preserve"> Пусть вероятность того, что телевизор потребует ремонта в течение гарантийного срока, равна 0,2. Найти вероятность того, что в течение гарантийного срока из 3 телевизоров: 1) не более одного потребует ремонта, 2) хотя бы один не потребует ремонта.</w:t>
      </w:r>
    </w:p>
    <w:p w:rsidR="00237BAC" w:rsidRDefault="00237BAC" w:rsidP="00F777E1">
      <w:pPr>
        <w:ind w:left="705" w:hanging="705"/>
      </w:pPr>
      <w:r>
        <w:rPr>
          <w:b/>
        </w:rPr>
        <w:tab/>
        <w:t>9.</w:t>
      </w:r>
      <w:r>
        <w:t xml:space="preserve"> В ящике лежат несколько тысяч одинаковых предохранителей. Половина из них изготовлена </w:t>
      </w:r>
      <w:r>
        <w:rPr>
          <w:lang w:val="en-US"/>
        </w:rPr>
        <w:t>I</w:t>
      </w:r>
      <w:r w:rsidRPr="00335FA6">
        <w:t xml:space="preserve"> </w:t>
      </w:r>
      <w:r>
        <w:t>заводом, другая –</w:t>
      </w:r>
      <w:r w:rsidRPr="00335FA6">
        <w:t xml:space="preserve"> </w:t>
      </w:r>
      <w:r>
        <w:rPr>
          <w:lang w:val="en-US"/>
        </w:rPr>
        <w:t>II</w:t>
      </w:r>
      <w:r>
        <w:t xml:space="preserve">. Наудачу достали 5 предохранителей. Найти вероятность того, что </w:t>
      </w:r>
      <w:r>
        <w:rPr>
          <w:lang w:val="en-US"/>
        </w:rPr>
        <w:t>I</w:t>
      </w:r>
      <w:r>
        <w:t xml:space="preserve"> заводом из них изготовлены: 1) два предохранителя, 2) менее двух предохранителей.</w:t>
      </w:r>
    </w:p>
    <w:p w:rsidR="00237BAC" w:rsidRPr="002F0109" w:rsidRDefault="00237BAC" w:rsidP="00F777E1">
      <w:pPr>
        <w:ind w:left="705" w:hanging="705"/>
      </w:pPr>
      <w:r>
        <w:rPr>
          <w:b/>
        </w:rPr>
        <w:tab/>
        <w:t>10.</w:t>
      </w:r>
      <w:r>
        <w:t xml:space="preserve"> Вероятность того, что изделие нестандартно, равна 0,1. Найти вероятность того, что из трех проверенных изделий: 1) только одно нестандартное, 2) не менее двух стандартны.</w:t>
      </w:r>
    </w:p>
    <w:p w:rsidR="00237BAC" w:rsidRPr="002F0109" w:rsidRDefault="00237BAC" w:rsidP="00F777E1">
      <w:pPr>
        <w:ind w:left="705" w:hanging="705"/>
      </w:pPr>
    </w:p>
    <w:p w:rsidR="00237BAC" w:rsidRPr="002F0109" w:rsidRDefault="00237BAC" w:rsidP="00E1107E">
      <w:pPr>
        <w:ind w:left="705" w:hanging="705"/>
        <w:jc w:val="center"/>
        <w:rPr>
          <w:b/>
        </w:rPr>
      </w:pPr>
      <w:r w:rsidRPr="00E1107E">
        <w:rPr>
          <w:b/>
          <w:lang w:val="en-US"/>
        </w:rPr>
        <w:t>VII</w:t>
      </w:r>
      <w:r w:rsidRPr="002F0109">
        <w:rPr>
          <w:b/>
        </w:rPr>
        <w:t>.</w:t>
      </w:r>
    </w:p>
    <w:p w:rsidR="00237BAC" w:rsidRDefault="00237BAC" w:rsidP="00F777E1">
      <w:pPr>
        <w:ind w:left="705" w:hanging="705"/>
      </w:pPr>
      <w:r>
        <w:tab/>
      </w:r>
      <w:r>
        <w:rPr>
          <w:b/>
        </w:rPr>
        <w:t xml:space="preserve">1. </w:t>
      </w:r>
      <w:r>
        <w:t>Вероятность наступления события в каждом из 100 независимых испытаниях равна 0,8. Найти вероятность того, что событие наступит 60 раз.</w:t>
      </w:r>
    </w:p>
    <w:p w:rsidR="00237BAC" w:rsidRDefault="00237BAC" w:rsidP="00BD3B49">
      <w:pPr>
        <w:ind w:left="705" w:hanging="705"/>
      </w:pPr>
      <w:r>
        <w:rPr>
          <w:b/>
        </w:rPr>
        <w:tab/>
        <w:t xml:space="preserve">2. </w:t>
      </w:r>
      <w:r>
        <w:t>Вероятность наступления события в каждом из 100 независимых испытаниях равна 0,2. Найти вероятность того, что событие произойдет не менее 20 и не более 30 раз.</w:t>
      </w:r>
    </w:p>
    <w:p w:rsidR="00237BAC" w:rsidRDefault="00237BAC" w:rsidP="00E02F69">
      <w:pPr>
        <w:ind w:left="705" w:hanging="705"/>
      </w:pPr>
      <w:r>
        <w:rPr>
          <w:b/>
        </w:rPr>
        <w:tab/>
        <w:t>3.</w:t>
      </w:r>
      <w:r>
        <w:t xml:space="preserve"> Вероятность наступления события в каждом из 100 независимых испытаниях равна 0,2. Найти вероятность того, что событие наступит 12 раз.</w:t>
      </w:r>
    </w:p>
    <w:p w:rsidR="00237BAC" w:rsidRDefault="00237BAC" w:rsidP="00BD3B49">
      <w:pPr>
        <w:ind w:left="705" w:hanging="705"/>
      </w:pPr>
      <w:r>
        <w:tab/>
      </w:r>
      <w:r w:rsidRPr="00E02F69">
        <w:rPr>
          <w:b/>
        </w:rPr>
        <w:t xml:space="preserve">4. </w:t>
      </w:r>
      <w:r>
        <w:t>Вероятность рождения мальчика 0,51. Найти вероятность того, что среди 100 новорожденных окажется 50 мальчиков.</w:t>
      </w:r>
    </w:p>
    <w:p w:rsidR="00237BAC" w:rsidRDefault="00237BAC" w:rsidP="00BD3B49">
      <w:pPr>
        <w:ind w:left="705" w:hanging="705"/>
      </w:pPr>
      <w:r>
        <w:rPr>
          <w:b/>
        </w:rPr>
        <w:tab/>
        <w:t>5.</w:t>
      </w:r>
      <w:r>
        <w:t xml:space="preserve"> Вероятность поражения мишени при одном выстреле равна 0,8. Найти вероятность того, что при 100 выстрелах мишень будет поражена ровно 75 раз.</w:t>
      </w:r>
    </w:p>
    <w:p w:rsidR="00237BAC" w:rsidRDefault="00237BAC" w:rsidP="00BD3B49">
      <w:pPr>
        <w:ind w:left="705" w:hanging="705"/>
      </w:pPr>
      <w:r>
        <w:rPr>
          <w:b/>
        </w:rPr>
        <w:tab/>
        <w:t>6.</w:t>
      </w:r>
      <w:r>
        <w:t xml:space="preserve"> Монета подбрасывалась 4040 раз. При этом «герб» выпал 2048 раз. С какой вероятностью можно было ожидать этот результат</w:t>
      </w:r>
      <w:r w:rsidRPr="002F0109">
        <w:t>?</w:t>
      </w:r>
    </w:p>
    <w:p w:rsidR="00237BAC" w:rsidRDefault="00237BAC" w:rsidP="00BD3B49">
      <w:pPr>
        <w:ind w:left="705" w:hanging="705"/>
      </w:pPr>
      <w:r>
        <w:rPr>
          <w:b/>
        </w:rPr>
        <w:tab/>
        <w:t>7.</w:t>
      </w:r>
      <w:r>
        <w:t xml:space="preserve"> Найти вероятность того, что в партии из 800 изделий число изделий высшего сорта будет заключено между 600 и 700.  Вероятность того, что изделие окажется высшего сорта, равна 0,65.</w:t>
      </w:r>
    </w:p>
    <w:p w:rsidR="00237BAC" w:rsidRDefault="00237BAC" w:rsidP="00BD3B49">
      <w:pPr>
        <w:ind w:left="705" w:hanging="705"/>
      </w:pPr>
      <w:r>
        <w:rPr>
          <w:b/>
        </w:rPr>
        <w:tab/>
        <w:t>8.</w:t>
      </w:r>
      <w:r>
        <w:t xml:space="preserve"> Вероятность неточной сборки прибора равна 0,2. Найти вероятность того, что среди 500 приборов окажется от 410 до 430 годных.</w:t>
      </w:r>
    </w:p>
    <w:p w:rsidR="00237BAC" w:rsidRDefault="00237BAC" w:rsidP="003D1BE1">
      <w:pPr>
        <w:ind w:left="705" w:hanging="705"/>
      </w:pPr>
      <w:r>
        <w:rPr>
          <w:b/>
        </w:rPr>
        <w:tab/>
        <w:t>9.</w:t>
      </w:r>
      <w:r>
        <w:t xml:space="preserve"> Вероятность наступления события в каждом из 750 независимых испытаниях равна 0,2. Найти вероятность того, что событие произойдет не более 120 раз.</w:t>
      </w:r>
    </w:p>
    <w:p w:rsidR="00237BAC" w:rsidRDefault="00237BAC" w:rsidP="00BD3B49">
      <w:pPr>
        <w:ind w:left="705" w:hanging="705"/>
      </w:pPr>
      <w:r>
        <w:tab/>
      </w:r>
      <w:r w:rsidRPr="003D1BE1">
        <w:rPr>
          <w:b/>
        </w:rPr>
        <w:t xml:space="preserve">10. </w:t>
      </w:r>
      <w:r>
        <w:t>Вероятность наступления события в каждом из 800 независимых испытаниях равна 0,9. Найти вероятность того, что событие произойдет не менее 700 раз.</w:t>
      </w:r>
    </w:p>
    <w:p w:rsidR="00237BAC" w:rsidRPr="002F0109" w:rsidRDefault="00237BAC" w:rsidP="00BD3B49">
      <w:pPr>
        <w:ind w:left="705" w:hanging="705"/>
        <w:rPr>
          <w:b/>
        </w:rPr>
      </w:pPr>
    </w:p>
    <w:p w:rsidR="00237BAC" w:rsidRPr="002F0109" w:rsidRDefault="00237BAC" w:rsidP="00E1107E">
      <w:pPr>
        <w:ind w:left="705" w:hanging="705"/>
        <w:jc w:val="center"/>
        <w:rPr>
          <w:b/>
        </w:rPr>
      </w:pPr>
      <w:r>
        <w:rPr>
          <w:b/>
          <w:lang w:val="en-US"/>
        </w:rPr>
        <w:t>VIII</w:t>
      </w:r>
      <w:r w:rsidRPr="002F0109">
        <w:rPr>
          <w:b/>
        </w:rPr>
        <w:t>.</w:t>
      </w:r>
    </w:p>
    <w:p w:rsidR="00237BAC" w:rsidRDefault="00237BAC" w:rsidP="00BD3B49">
      <w:pPr>
        <w:ind w:left="705" w:hanging="705"/>
      </w:pPr>
      <w:r>
        <w:rPr>
          <w:b/>
        </w:rPr>
        <w:tab/>
        <w:t xml:space="preserve">1. </w:t>
      </w:r>
      <w:r>
        <w:t>Игральную кость подбрасывают 500 раз.</w:t>
      </w:r>
      <w:r w:rsidRPr="00EF089B">
        <w:t xml:space="preserve"> </w:t>
      </w:r>
      <w:r>
        <w:t>Найти вероятность того, что цифра 1 при этом выпадет 50 раз.</w:t>
      </w:r>
    </w:p>
    <w:p w:rsidR="00237BAC" w:rsidRDefault="00237BAC" w:rsidP="00BD3B49">
      <w:pPr>
        <w:ind w:left="705" w:hanging="705"/>
      </w:pPr>
      <w:r>
        <w:tab/>
      </w:r>
      <w:r w:rsidRPr="00EF089B">
        <w:rPr>
          <w:b/>
        </w:rPr>
        <w:t xml:space="preserve">2. </w:t>
      </w:r>
      <w:r>
        <w:t>Чему равна вероятность того, что среди 100 случайных прохожих окажутся 32 женщины (предполагается, что число мужчин  и женщин в городе одинаково)</w:t>
      </w:r>
      <w:r w:rsidRPr="00EF089B">
        <w:t>?</w:t>
      </w:r>
    </w:p>
    <w:p w:rsidR="00237BAC" w:rsidRDefault="00237BAC" w:rsidP="00BD3B49">
      <w:pPr>
        <w:ind w:left="705" w:hanging="705"/>
      </w:pPr>
      <w:r>
        <w:rPr>
          <w:b/>
        </w:rPr>
        <w:tab/>
        <w:t xml:space="preserve">3. </w:t>
      </w:r>
      <w:r>
        <w:t>Вероятность наступления события в каждом из 400 независимых испытаниях равна 0,1. Найти вероятность того, что событие произойдет не менее 50 и не более 60 раз.</w:t>
      </w:r>
    </w:p>
    <w:p w:rsidR="00237BAC" w:rsidRPr="00EF089B" w:rsidRDefault="00237BAC" w:rsidP="00BD3B49">
      <w:pPr>
        <w:ind w:left="705" w:hanging="705"/>
      </w:pPr>
      <w:r>
        <w:rPr>
          <w:b/>
        </w:rPr>
        <w:tab/>
        <w:t xml:space="preserve">4. </w:t>
      </w:r>
      <w:r>
        <w:t>Вероятность наступления события в каждом из 100 независимых испытаниях равна 0,8. Найти вероятность того, что событие произойдет: 1) ровно 90 раз, 2) не менее 80 и не более 90 раз.</w:t>
      </w:r>
    </w:p>
    <w:p w:rsidR="00237BAC" w:rsidRDefault="00237BAC" w:rsidP="00BD3B49">
      <w:pPr>
        <w:ind w:left="705" w:hanging="705"/>
      </w:pPr>
      <w:r>
        <w:tab/>
      </w:r>
      <w:r w:rsidRPr="00C97FC8">
        <w:rPr>
          <w:b/>
        </w:rPr>
        <w:t xml:space="preserve">5. </w:t>
      </w:r>
      <w:r>
        <w:t>Вероятность выздоровления больного в результате применения нового лекарства равна 0,8. Сколько вылечившихся из 100 больных можно ожидать с вероятностью 0,75</w:t>
      </w:r>
      <w:r w:rsidRPr="002F0109">
        <w:t>?</w:t>
      </w:r>
    </w:p>
    <w:p w:rsidR="00237BAC" w:rsidRDefault="00237BAC" w:rsidP="00C97FC8">
      <w:pPr>
        <w:ind w:left="705" w:hanging="705"/>
      </w:pPr>
      <w:r>
        <w:rPr>
          <w:b/>
        </w:rPr>
        <w:tab/>
        <w:t>6.</w:t>
      </w:r>
      <w:r>
        <w:t xml:space="preserve"> Игральную кость подбрасывают 320 раз.</w:t>
      </w:r>
      <w:r w:rsidRPr="00EF089B">
        <w:t xml:space="preserve"> </w:t>
      </w:r>
      <w:r>
        <w:t>Найти вероятность того, что цифра 5 при этом выпадет не менее 70 и не более 83 раз.</w:t>
      </w:r>
    </w:p>
    <w:p w:rsidR="00237BAC" w:rsidRDefault="00237BAC" w:rsidP="00C97FC8">
      <w:pPr>
        <w:ind w:left="705" w:hanging="705"/>
      </w:pPr>
      <w:r>
        <w:rPr>
          <w:b/>
        </w:rPr>
        <w:tab/>
        <w:t>7.</w:t>
      </w:r>
      <w:r>
        <w:t xml:space="preserve"> Вероятность поражения мишени при одном выстреле равна 0,8. Найти вероятность того, что при 100 выстрелах мишень будет поражена ровно 77 раз.</w:t>
      </w:r>
    </w:p>
    <w:p w:rsidR="00237BAC" w:rsidRDefault="00237BAC" w:rsidP="00C97FC8">
      <w:pPr>
        <w:ind w:left="705" w:hanging="705"/>
      </w:pPr>
      <w:r>
        <w:rPr>
          <w:b/>
        </w:rPr>
        <w:tab/>
        <w:t>8.</w:t>
      </w:r>
      <w:r>
        <w:t xml:space="preserve"> Монету подбрасывали 4096 раз, причем «герб» выпал 2068 раз. С какой вероятностью можно было ожидать этот результат</w:t>
      </w:r>
      <w:r w:rsidRPr="00C97FC8">
        <w:t>?</w:t>
      </w:r>
    </w:p>
    <w:p w:rsidR="00237BAC" w:rsidRDefault="00237BAC" w:rsidP="00C97FC8">
      <w:pPr>
        <w:ind w:left="705" w:hanging="705"/>
      </w:pPr>
      <w:r>
        <w:rPr>
          <w:b/>
        </w:rPr>
        <w:tab/>
        <w:t>9.</w:t>
      </w:r>
      <w:r>
        <w:t xml:space="preserve"> Найти вероятность того, что в партии из 900 изделий число изделий высшего сорта заключено между 600 и 700. Вероятность появления изделия высшего сорта в партии равна 0,8.</w:t>
      </w:r>
    </w:p>
    <w:p w:rsidR="00237BAC" w:rsidRPr="002F0109" w:rsidRDefault="00237BAC" w:rsidP="00C97FC8">
      <w:pPr>
        <w:ind w:left="705" w:hanging="705"/>
      </w:pPr>
      <w:r>
        <w:rPr>
          <w:b/>
        </w:rPr>
        <w:tab/>
        <w:t>10.</w:t>
      </w:r>
      <w:r>
        <w:t xml:space="preserve"> Игральный кубик подбросили 125 раз. Какова вероятность того, что цифра 6 появилась не более 60 раз</w:t>
      </w:r>
      <w:r w:rsidRPr="001B7522">
        <w:t>?</w:t>
      </w:r>
    </w:p>
    <w:p w:rsidR="00237BAC" w:rsidRDefault="00237BAC">
      <w:pPr>
        <w:spacing w:after="200" w:line="276" w:lineRule="auto"/>
      </w:pPr>
      <w:r>
        <w:br w:type="page"/>
      </w:r>
    </w:p>
    <w:p w:rsidR="00237BAC" w:rsidRDefault="00237BAC" w:rsidP="0039546B">
      <w:pPr>
        <w:ind w:left="705" w:hanging="705"/>
      </w:pPr>
    </w:p>
    <w:p w:rsidR="00237BAC" w:rsidRPr="00461C2F" w:rsidRDefault="00237BAC" w:rsidP="00E1107E">
      <w:pPr>
        <w:ind w:left="705" w:hanging="705"/>
        <w:jc w:val="center"/>
      </w:pPr>
      <w:r w:rsidRPr="00E1107E">
        <w:rPr>
          <w:b/>
          <w:lang w:val="en-US"/>
        </w:rPr>
        <w:t>IX.</w:t>
      </w:r>
      <w:r>
        <w:rPr>
          <w:b/>
        </w:rPr>
        <w:t xml:space="preserve"> </w:t>
      </w:r>
      <w:r>
        <w:t>(математическая статистика)</w:t>
      </w:r>
    </w:p>
    <w:p w:rsidR="00237BAC" w:rsidRPr="000356AB" w:rsidRDefault="00237BAC" w:rsidP="00E1107E">
      <w:pPr>
        <w:ind w:left="705" w:hanging="705"/>
        <w:jc w:val="center"/>
        <w:rPr>
          <w:b/>
        </w:rPr>
      </w:pPr>
    </w:p>
    <w:p w:rsidR="00237BAC" w:rsidRPr="00945A27" w:rsidRDefault="00237BAC" w:rsidP="008967E3">
      <w:pPr>
        <w:pStyle w:val="ListParagraph"/>
        <w:numPr>
          <w:ilvl w:val="0"/>
          <w:numId w:val="6"/>
        </w:numPr>
        <w:shd w:val="clear" w:color="auto" w:fill="F0FFF0"/>
        <w:spacing w:before="150" w:after="150"/>
        <w:ind w:right="150"/>
        <w:rPr>
          <w:lang w:val="en-US"/>
        </w:rPr>
      </w:pPr>
      <w:r>
        <w:t>Для исходных данных</w:t>
      </w:r>
    </w:p>
    <w:tbl>
      <w:tblPr>
        <w:tblW w:w="9599" w:type="dxa"/>
        <w:tblInd w:w="440" w:type="dxa"/>
        <w:tblLook w:val="00A0"/>
      </w:tblPr>
      <w:tblGrid>
        <w:gridCol w:w="793"/>
        <w:gridCol w:w="876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237BAC" w:rsidRPr="009139AB" w:rsidTr="00B539EC">
        <w:trPr>
          <w:trHeight w:val="27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237BAC" w:rsidRPr="009139AB" w:rsidTr="00B539EC">
        <w:trPr>
          <w:trHeight w:val="274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45A27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45A2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</w:tbl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  <w:r>
        <w:t>найти: минимальное, максимальное значения, размах выборки, выборочную среднюю,</w:t>
      </w:r>
      <w:r w:rsidRPr="00945A27">
        <w:t xml:space="preserve"> </w:t>
      </w:r>
      <w:r w:rsidRPr="007865DF">
        <w:t>моду, медиану</w:t>
      </w:r>
      <w:r>
        <w:t>,</w:t>
      </w:r>
      <w:r w:rsidRPr="00945A27">
        <w:t xml:space="preserve"> </w:t>
      </w:r>
      <w:r>
        <w:t xml:space="preserve">дисперсию, </w:t>
      </w:r>
      <w:r w:rsidRPr="007865DF">
        <w:t>стандартное отклонение</w:t>
      </w:r>
      <w:r>
        <w:t>. Изобразить графически: полигон частот, полигон относительных частот, гистограмму.</w:t>
      </w: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</w:p>
    <w:p w:rsidR="00237BAC" w:rsidRPr="00B620C8" w:rsidRDefault="00237BAC" w:rsidP="008967E3">
      <w:pPr>
        <w:pStyle w:val="ListParagraph"/>
        <w:numPr>
          <w:ilvl w:val="0"/>
          <w:numId w:val="6"/>
        </w:numPr>
        <w:shd w:val="clear" w:color="auto" w:fill="F0FFF0"/>
        <w:spacing w:before="150" w:after="150"/>
        <w:ind w:right="150"/>
        <w:rPr>
          <w:lang w:val="en-US"/>
        </w:rPr>
      </w:pPr>
      <w:r>
        <w:t>Для исходных данных</w:t>
      </w:r>
    </w:p>
    <w:tbl>
      <w:tblPr>
        <w:tblpPr w:leftFromText="180" w:rightFromText="180" w:vertAnchor="text" w:horzAnchor="margin" w:tblpXSpec="center" w:tblpY="255"/>
        <w:tblW w:w="9779" w:type="dxa"/>
        <w:tblLook w:val="00A0"/>
      </w:tblPr>
      <w:tblGrid>
        <w:gridCol w:w="808"/>
        <w:gridCol w:w="891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237BAC" w:rsidRPr="009139AB" w:rsidTr="00B539EC">
        <w:trPr>
          <w:trHeight w:val="22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237BAC" w:rsidRPr="009139AB" w:rsidTr="00B539EC">
        <w:trPr>
          <w:trHeight w:val="221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</w:tbl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  <w:r>
        <w:t>найти: минимальное, максимальное значения, размах выборки, выборочную среднюю,</w:t>
      </w:r>
      <w:r w:rsidRPr="00945A27">
        <w:t xml:space="preserve"> </w:t>
      </w:r>
      <w:r w:rsidRPr="007865DF">
        <w:t>моду, медиану</w:t>
      </w:r>
      <w:r>
        <w:t>,</w:t>
      </w:r>
      <w:r w:rsidRPr="00945A27">
        <w:t xml:space="preserve"> </w:t>
      </w:r>
      <w:r>
        <w:t xml:space="preserve">дисперсию, </w:t>
      </w:r>
      <w:r w:rsidRPr="007865DF">
        <w:t>стандартное отклонение</w:t>
      </w:r>
      <w:r>
        <w:t>. Изобразить графически: полигон частот, полигон относительных частот, гистограмму.</w:t>
      </w: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</w:p>
    <w:p w:rsidR="00237BAC" w:rsidRPr="00B620C8" w:rsidRDefault="00237BAC" w:rsidP="008967E3">
      <w:pPr>
        <w:pStyle w:val="ListParagraph"/>
        <w:numPr>
          <w:ilvl w:val="0"/>
          <w:numId w:val="6"/>
        </w:numPr>
        <w:shd w:val="clear" w:color="auto" w:fill="F0FFF0"/>
        <w:spacing w:before="150" w:after="150"/>
        <w:ind w:right="150"/>
        <w:rPr>
          <w:lang w:val="en-US"/>
        </w:rPr>
      </w:pPr>
      <w:r>
        <w:t>Для исходных данных</w:t>
      </w:r>
    </w:p>
    <w:tbl>
      <w:tblPr>
        <w:tblW w:w="9889" w:type="dxa"/>
        <w:tblInd w:w="290" w:type="dxa"/>
        <w:tblLook w:val="00A0"/>
      </w:tblPr>
      <w:tblGrid>
        <w:gridCol w:w="817"/>
        <w:gridCol w:w="902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237BAC" w:rsidRPr="009139AB" w:rsidTr="00B539EC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237BAC" w:rsidRPr="009139AB" w:rsidTr="00B539EC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9139AB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9139A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</w:tbl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  <w:r>
        <w:t>найти: минимальное, максимальное значения, размах выборки, выборочную среднюю,</w:t>
      </w:r>
      <w:r w:rsidRPr="00945A27">
        <w:t xml:space="preserve"> </w:t>
      </w:r>
      <w:r w:rsidRPr="007865DF">
        <w:t>моду, медиану</w:t>
      </w:r>
      <w:r>
        <w:t>,</w:t>
      </w:r>
      <w:r w:rsidRPr="00945A27">
        <w:t xml:space="preserve"> </w:t>
      </w:r>
      <w:r>
        <w:t xml:space="preserve">дисперсию, </w:t>
      </w:r>
      <w:r w:rsidRPr="007865DF">
        <w:t>стандартное отклонение</w:t>
      </w:r>
      <w:r>
        <w:t>. Изобразить графически: полигон частот, полигон относительных частот, гистограмму.</w:t>
      </w: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</w:p>
    <w:p w:rsidR="00237BAC" w:rsidRPr="00B620C8" w:rsidRDefault="00237BAC" w:rsidP="008967E3">
      <w:pPr>
        <w:pStyle w:val="ListParagraph"/>
        <w:numPr>
          <w:ilvl w:val="0"/>
          <w:numId w:val="6"/>
        </w:numPr>
        <w:shd w:val="clear" w:color="auto" w:fill="F0FFF0"/>
        <w:spacing w:before="150" w:after="150"/>
        <w:ind w:right="150"/>
        <w:rPr>
          <w:lang w:val="en-US"/>
        </w:rPr>
      </w:pPr>
      <w:r>
        <w:t>Для исходных данных</w:t>
      </w:r>
    </w:p>
    <w:tbl>
      <w:tblPr>
        <w:tblW w:w="9514" w:type="dxa"/>
        <w:tblInd w:w="483" w:type="dxa"/>
        <w:tblLook w:val="00A0"/>
      </w:tblPr>
      <w:tblGrid>
        <w:gridCol w:w="786"/>
        <w:gridCol w:w="868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237BAC" w:rsidRPr="009139AB" w:rsidTr="00B539EC">
        <w:trPr>
          <w:trHeight w:val="25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237BAC" w:rsidRPr="009139AB" w:rsidTr="00B539EC">
        <w:trPr>
          <w:trHeight w:val="25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B620C8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B620C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</w:tbl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  <w:r>
        <w:t>найти: минимальное, максимальное значения, размах выборки, выборочную среднюю,</w:t>
      </w:r>
      <w:r w:rsidRPr="00945A27">
        <w:t xml:space="preserve"> </w:t>
      </w:r>
      <w:r w:rsidRPr="007865DF">
        <w:t>моду, медиану</w:t>
      </w:r>
      <w:r>
        <w:t>,</w:t>
      </w:r>
      <w:r w:rsidRPr="00945A27">
        <w:t xml:space="preserve"> </w:t>
      </w:r>
      <w:r>
        <w:t xml:space="preserve">дисперсию, </w:t>
      </w:r>
      <w:r w:rsidRPr="007865DF">
        <w:t>стандартное отклонение</w:t>
      </w:r>
      <w:r>
        <w:t>. Изобразить графически: полигон частот, полигон относительных частот, гистограмму.</w:t>
      </w: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</w:p>
    <w:p w:rsidR="00237BAC" w:rsidRPr="00B620C8" w:rsidRDefault="00237BAC" w:rsidP="008967E3">
      <w:pPr>
        <w:pStyle w:val="ListParagraph"/>
        <w:numPr>
          <w:ilvl w:val="0"/>
          <w:numId w:val="6"/>
        </w:numPr>
        <w:shd w:val="clear" w:color="auto" w:fill="F0FFF0"/>
        <w:spacing w:before="150" w:after="150"/>
        <w:ind w:right="150"/>
        <w:rPr>
          <w:lang w:val="en-US"/>
        </w:rPr>
      </w:pPr>
      <w:r>
        <w:t>Для исходных данных</w:t>
      </w:r>
    </w:p>
    <w:tbl>
      <w:tblPr>
        <w:tblW w:w="9659" w:type="dxa"/>
        <w:tblInd w:w="815" w:type="dxa"/>
        <w:tblLook w:val="00A0"/>
      </w:tblPr>
      <w:tblGrid>
        <w:gridCol w:w="798"/>
        <w:gridCol w:w="881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237BAC" w:rsidRPr="009139AB" w:rsidTr="00B539EC">
        <w:trPr>
          <w:trHeight w:val="3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237BAC" w:rsidRPr="009139AB" w:rsidTr="00B539EC">
        <w:trPr>
          <w:trHeight w:val="31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7BAC" w:rsidRPr="00E11E5D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E11E5D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</w:tbl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  <w:r>
        <w:t>найти: минимальное, максимальное значения, размах выборки, выборочную среднюю,</w:t>
      </w:r>
      <w:r w:rsidRPr="00945A27">
        <w:t xml:space="preserve"> </w:t>
      </w:r>
      <w:r w:rsidRPr="007865DF">
        <w:t>моду, медиану</w:t>
      </w:r>
      <w:r>
        <w:t>,</w:t>
      </w:r>
      <w:r w:rsidRPr="00945A27">
        <w:t xml:space="preserve"> </w:t>
      </w:r>
      <w:r>
        <w:t xml:space="preserve">дисперсию, </w:t>
      </w:r>
      <w:r w:rsidRPr="007865DF">
        <w:t>стандартное отклонение</w:t>
      </w:r>
      <w:r>
        <w:t>. Изобразить графически: полигон частот, полигон относительных частот, гистограмму.</w:t>
      </w:r>
    </w:p>
    <w:p w:rsidR="00237BAC" w:rsidRDefault="00237BAC">
      <w:pPr>
        <w:spacing w:after="200" w:line="276" w:lineRule="auto"/>
      </w:pPr>
      <w:r>
        <w:br w:type="page"/>
      </w: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</w:p>
    <w:p w:rsidR="00237BAC" w:rsidRPr="00B620C8" w:rsidRDefault="00237BAC" w:rsidP="008967E3">
      <w:pPr>
        <w:pStyle w:val="ListParagraph"/>
        <w:numPr>
          <w:ilvl w:val="0"/>
          <w:numId w:val="6"/>
        </w:numPr>
        <w:shd w:val="clear" w:color="auto" w:fill="F0FFF0"/>
        <w:spacing w:before="150" w:after="150"/>
        <w:ind w:right="150"/>
        <w:rPr>
          <w:lang w:val="en-US"/>
        </w:rPr>
      </w:pPr>
      <w:r>
        <w:t>Для исходных данных</w:t>
      </w:r>
    </w:p>
    <w:tbl>
      <w:tblPr>
        <w:tblpPr w:leftFromText="180" w:rightFromText="180" w:vertAnchor="text" w:horzAnchor="margin" w:tblpXSpec="center" w:tblpY="102"/>
        <w:tblW w:w="9466" w:type="dxa"/>
        <w:tblLook w:val="00A0"/>
      </w:tblPr>
      <w:tblGrid>
        <w:gridCol w:w="782"/>
        <w:gridCol w:w="864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237BAC" w:rsidRPr="009139AB" w:rsidTr="00B539EC">
        <w:trPr>
          <w:trHeight w:val="243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237BAC" w:rsidRPr="009139AB" w:rsidTr="00B539EC">
        <w:trPr>
          <w:trHeight w:val="243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7BAC" w:rsidRPr="00D6006C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D6006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</w:tbl>
    <w:p w:rsidR="00237BAC" w:rsidRPr="00D6006C" w:rsidRDefault="00237BAC" w:rsidP="008967E3">
      <w:pPr>
        <w:shd w:val="clear" w:color="auto" w:fill="F0FFF0"/>
        <w:spacing w:before="150" w:after="150"/>
        <w:ind w:right="150"/>
      </w:pP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  <w:r>
        <w:t>найти: минимальное, максимальное значения, размах выборки, выборочную среднюю,</w:t>
      </w:r>
      <w:r w:rsidRPr="00945A27">
        <w:t xml:space="preserve"> </w:t>
      </w:r>
      <w:r w:rsidRPr="007865DF">
        <w:t>моду, медиану</w:t>
      </w:r>
      <w:r>
        <w:t>,</w:t>
      </w:r>
      <w:r w:rsidRPr="00945A27">
        <w:t xml:space="preserve"> </w:t>
      </w:r>
      <w:r>
        <w:t xml:space="preserve">дисперсию, </w:t>
      </w:r>
      <w:r w:rsidRPr="007865DF">
        <w:t>стандартное отклонение</w:t>
      </w:r>
      <w:r>
        <w:t>. Изобразить графически: полигон частот, полигон относительных частот, гистограмму.</w:t>
      </w: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</w:p>
    <w:p w:rsidR="00237BAC" w:rsidRPr="00B620C8" w:rsidRDefault="00237BAC" w:rsidP="008967E3">
      <w:pPr>
        <w:pStyle w:val="ListParagraph"/>
        <w:numPr>
          <w:ilvl w:val="0"/>
          <w:numId w:val="6"/>
        </w:numPr>
        <w:shd w:val="clear" w:color="auto" w:fill="F0FFF0"/>
        <w:spacing w:before="150" w:after="150"/>
        <w:ind w:right="150"/>
        <w:rPr>
          <w:lang w:val="en-US"/>
        </w:rPr>
      </w:pPr>
      <w:r>
        <w:t>Для исходных данных</w:t>
      </w:r>
    </w:p>
    <w:tbl>
      <w:tblPr>
        <w:tblW w:w="9623" w:type="dxa"/>
        <w:tblInd w:w="305" w:type="dxa"/>
        <w:tblLook w:val="00A0"/>
      </w:tblPr>
      <w:tblGrid>
        <w:gridCol w:w="795"/>
        <w:gridCol w:w="878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237BAC" w:rsidRPr="009139AB" w:rsidTr="008967E3">
        <w:trPr>
          <w:trHeight w:val="2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237BAC" w:rsidRPr="009139AB" w:rsidTr="008967E3">
        <w:trPr>
          <w:trHeight w:val="25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</w:tbl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  <w:r>
        <w:t>найти: минимальное, максимальное значения, размах выборки, выборочную среднюю,</w:t>
      </w:r>
      <w:r w:rsidRPr="00945A27">
        <w:t xml:space="preserve"> </w:t>
      </w:r>
      <w:r w:rsidRPr="007865DF">
        <w:t>моду, медиану</w:t>
      </w:r>
      <w:r>
        <w:t>,</w:t>
      </w:r>
      <w:r w:rsidRPr="00945A27">
        <w:t xml:space="preserve"> </w:t>
      </w:r>
      <w:r>
        <w:t xml:space="preserve">дисперсию, </w:t>
      </w:r>
      <w:r w:rsidRPr="007865DF">
        <w:t>стандартное отклонение</w:t>
      </w:r>
      <w:r>
        <w:t>. Изобразить графически: полигон частот, полигон относительных частот, гистограмму.</w:t>
      </w: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</w:p>
    <w:p w:rsidR="00237BAC" w:rsidRPr="00B620C8" w:rsidRDefault="00237BAC" w:rsidP="008967E3">
      <w:pPr>
        <w:pStyle w:val="ListParagraph"/>
        <w:numPr>
          <w:ilvl w:val="0"/>
          <w:numId w:val="6"/>
        </w:numPr>
        <w:shd w:val="clear" w:color="auto" w:fill="F0FFF0"/>
        <w:spacing w:before="150" w:after="150"/>
        <w:ind w:right="150"/>
        <w:rPr>
          <w:lang w:val="en-US"/>
        </w:rPr>
      </w:pPr>
      <w:r>
        <w:t>Для исходных данных</w:t>
      </w:r>
    </w:p>
    <w:tbl>
      <w:tblPr>
        <w:tblW w:w="9538" w:type="dxa"/>
        <w:tblInd w:w="472" w:type="dxa"/>
        <w:tblLook w:val="00A0"/>
      </w:tblPr>
      <w:tblGrid>
        <w:gridCol w:w="788"/>
        <w:gridCol w:w="870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237BAC" w:rsidRPr="009139AB" w:rsidTr="008967E3">
        <w:trPr>
          <w:trHeight w:val="25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237BAC" w:rsidRPr="009139AB" w:rsidTr="008967E3">
        <w:trPr>
          <w:trHeight w:val="25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</w:tbl>
    <w:p w:rsidR="00237BAC" w:rsidRPr="00D6006C" w:rsidRDefault="00237BAC" w:rsidP="008967E3">
      <w:pPr>
        <w:shd w:val="clear" w:color="auto" w:fill="F0FFF0"/>
        <w:spacing w:before="150" w:after="150"/>
        <w:ind w:right="150"/>
      </w:pP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  <w:r>
        <w:t>найти: минимальное, максимальное значения, размах выборки, выборочную среднюю,</w:t>
      </w:r>
      <w:r w:rsidRPr="00945A27">
        <w:t xml:space="preserve"> </w:t>
      </w:r>
      <w:r w:rsidRPr="007865DF">
        <w:t>моду, медиану</w:t>
      </w:r>
      <w:r>
        <w:t>,</w:t>
      </w:r>
      <w:r w:rsidRPr="00945A27">
        <w:t xml:space="preserve"> </w:t>
      </w:r>
      <w:r>
        <w:t xml:space="preserve">дисперсию, </w:t>
      </w:r>
      <w:r w:rsidRPr="007865DF">
        <w:t>стандартное отклонение</w:t>
      </w:r>
      <w:r>
        <w:t>. Изобразить графически: полигон частот, полигон относительных частот, гистограмму.</w:t>
      </w: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</w:p>
    <w:p w:rsidR="00237BAC" w:rsidRPr="00B620C8" w:rsidRDefault="00237BAC" w:rsidP="008967E3">
      <w:pPr>
        <w:pStyle w:val="ListParagraph"/>
        <w:numPr>
          <w:ilvl w:val="0"/>
          <w:numId w:val="6"/>
        </w:numPr>
        <w:shd w:val="clear" w:color="auto" w:fill="F0FFF0"/>
        <w:spacing w:before="150" w:after="150"/>
        <w:ind w:right="150"/>
        <w:rPr>
          <w:lang w:val="en-US"/>
        </w:rPr>
      </w:pPr>
      <w:r>
        <w:t>Для исходных данных</w:t>
      </w:r>
    </w:p>
    <w:tbl>
      <w:tblPr>
        <w:tblpPr w:leftFromText="180" w:rightFromText="180" w:vertAnchor="text" w:horzAnchor="margin" w:tblpXSpec="center" w:tblpY="308"/>
        <w:tblW w:w="9454" w:type="dxa"/>
        <w:tblLook w:val="00A0"/>
      </w:tblPr>
      <w:tblGrid>
        <w:gridCol w:w="781"/>
        <w:gridCol w:w="863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237BAC" w:rsidRPr="009139AB" w:rsidTr="00B539EC">
        <w:trPr>
          <w:trHeight w:val="25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237BAC" w:rsidRPr="009139AB" w:rsidTr="00B539EC">
        <w:trPr>
          <w:trHeight w:val="251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B539EC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</w:tbl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  <w:r>
        <w:t>найти: минимальное, максимальное значения, размах выборки, выборочную среднюю,</w:t>
      </w:r>
      <w:r w:rsidRPr="00945A27">
        <w:t xml:space="preserve"> </w:t>
      </w:r>
      <w:r w:rsidRPr="007865DF">
        <w:t>моду, медиану</w:t>
      </w:r>
      <w:r>
        <w:t>,</w:t>
      </w:r>
      <w:r w:rsidRPr="00945A27">
        <w:t xml:space="preserve"> </w:t>
      </w:r>
      <w:r>
        <w:t xml:space="preserve">дисперсию, </w:t>
      </w:r>
      <w:r w:rsidRPr="007865DF">
        <w:t>стандартное отклонение</w:t>
      </w:r>
      <w:r>
        <w:t>. Изобразить графически: полигон частот, полигон относительных частот, гистограмму.</w:t>
      </w:r>
    </w:p>
    <w:p w:rsidR="00237BAC" w:rsidRDefault="00237BAC" w:rsidP="008967E3">
      <w:pPr>
        <w:pStyle w:val="ListParagraph"/>
        <w:shd w:val="clear" w:color="auto" w:fill="F0FFF0"/>
        <w:spacing w:before="150" w:after="150"/>
        <w:ind w:left="510" w:right="150"/>
      </w:pPr>
    </w:p>
    <w:p w:rsidR="00237BAC" w:rsidRPr="00B620C8" w:rsidRDefault="00237BAC" w:rsidP="008967E3">
      <w:pPr>
        <w:pStyle w:val="ListParagraph"/>
        <w:numPr>
          <w:ilvl w:val="0"/>
          <w:numId w:val="6"/>
        </w:numPr>
        <w:shd w:val="clear" w:color="auto" w:fill="F0FFF0"/>
        <w:spacing w:before="150" w:after="150"/>
        <w:ind w:right="150"/>
        <w:rPr>
          <w:lang w:val="en-US"/>
        </w:rPr>
      </w:pPr>
      <w:r>
        <w:t>Для исходных данных</w:t>
      </w:r>
    </w:p>
    <w:tbl>
      <w:tblPr>
        <w:tblW w:w="9816" w:type="dxa"/>
        <w:tblInd w:w="333" w:type="dxa"/>
        <w:tblLook w:val="00A0"/>
      </w:tblPr>
      <w:tblGrid>
        <w:gridCol w:w="5"/>
        <w:gridCol w:w="811"/>
        <w:gridCol w:w="895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237BAC" w:rsidRPr="009139AB" w:rsidTr="008967E3">
        <w:trPr>
          <w:trHeight w:val="289"/>
        </w:trPr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237BAC" w:rsidRPr="009139AB" w:rsidTr="008967E3">
        <w:trPr>
          <w:gridBefore w:val="1"/>
          <w:trHeight w:val="28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BAC" w:rsidRPr="008967E3" w:rsidRDefault="00237BAC" w:rsidP="008967E3">
            <w:pPr>
              <w:jc w:val="center"/>
              <w:rPr>
                <w:rFonts w:ascii="Calibri" w:hAnsi="Calibri"/>
                <w:color w:val="000000"/>
              </w:rPr>
            </w:pPr>
            <w:r w:rsidRPr="008967E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</w:tbl>
    <w:p w:rsidR="00237BAC" w:rsidRDefault="00237BAC" w:rsidP="008967E3">
      <w:pPr>
        <w:shd w:val="clear" w:color="auto" w:fill="F0FFF0"/>
        <w:spacing w:before="150" w:after="150"/>
        <w:ind w:right="150"/>
      </w:pPr>
      <w:r>
        <w:t>найти: минимальное, максимальное значения, размах выборки, выборочную среднюю,</w:t>
      </w:r>
      <w:r w:rsidRPr="00945A27">
        <w:t xml:space="preserve"> </w:t>
      </w:r>
      <w:r w:rsidRPr="007865DF">
        <w:t>моду, медиану</w:t>
      </w:r>
      <w:r>
        <w:t>,</w:t>
      </w:r>
      <w:r w:rsidRPr="00945A27">
        <w:t xml:space="preserve"> </w:t>
      </w:r>
      <w:r>
        <w:t xml:space="preserve">дисперсию, </w:t>
      </w:r>
      <w:r w:rsidRPr="007865DF">
        <w:t>стандартное отклонение</w:t>
      </w:r>
      <w:r>
        <w:t>. Изобразить графически: полигон частот, полигон относительных частот, гистограмму.</w:t>
      </w:r>
    </w:p>
    <w:p w:rsidR="00237BAC" w:rsidRDefault="00237BAC">
      <w:pPr>
        <w:spacing w:after="200" w:line="276" w:lineRule="auto"/>
      </w:pPr>
      <w:r>
        <w:br w:type="page"/>
      </w:r>
    </w:p>
    <w:p w:rsidR="00237BAC" w:rsidRPr="003B615C" w:rsidRDefault="00237BAC" w:rsidP="002F0109">
      <w:pPr>
        <w:shd w:val="clear" w:color="auto" w:fill="FFFFFF"/>
        <w:jc w:val="right"/>
        <w:rPr>
          <w:i/>
          <w:noProof/>
          <w:sz w:val="28"/>
        </w:rPr>
      </w:pPr>
      <w:r>
        <w:rPr>
          <w:i/>
          <w:noProof/>
          <w:sz w:val="28"/>
        </w:rPr>
        <w:t xml:space="preserve">ПРИЛОЖЕНИЕ </w:t>
      </w:r>
      <w:r w:rsidRPr="003B615C">
        <w:rPr>
          <w:i/>
          <w:noProof/>
          <w:sz w:val="28"/>
        </w:rPr>
        <w:t>1</w:t>
      </w:r>
    </w:p>
    <w:p w:rsidR="00237BAC" w:rsidRDefault="00237BAC" w:rsidP="002F0109">
      <w:pPr>
        <w:shd w:val="clear" w:color="auto" w:fill="FFFFFF"/>
        <w:jc w:val="center"/>
        <w:rPr>
          <w:noProof/>
          <w:sz w:val="28"/>
        </w:rPr>
      </w:pPr>
      <w:r>
        <w:rPr>
          <w:noProof/>
          <w:sz w:val="28"/>
        </w:rPr>
        <w:t xml:space="preserve">Таблица значений функции </w:t>
      </w:r>
      <w:r w:rsidRPr="00484E48">
        <w:rPr>
          <w:noProof/>
          <w:position w:val="-28"/>
        </w:rPr>
        <w:object w:dxaOrig="18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45pt" o:ole="" fillcolor="window">
            <v:imagedata r:id="rId5" o:title=""/>
          </v:shape>
          <o:OLEObject Type="Embed" ProgID="Equation.3" ShapeID="_x0000_i1025" DrawAspect="Content" ObjectID="_1511766701" r:id="rId6"/>
        </w:object>
      </w:r>
    </w:p>
    <w:p w:rsidR="00237BAC" w:rsidRDefault="00237BAC" w:rsidP="002F0109">
      <w:pPr>
        <w:shd w:val="clear" w:color="auto" w:fill="FFFFFF"/>
        <w:jc w:val="center"/>
        <w:rPr>
          <w:sz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9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0,3989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3989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3989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3988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3986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3984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3982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3980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3977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3973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3970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3965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3961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3956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3951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3945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3939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3932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3925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3918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3910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3902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3894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3885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3876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3867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3857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3847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3836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3825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3814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3802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3790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3778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3765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3752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3739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3726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3712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3697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3683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3668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3652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3637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3621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3605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3589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3572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3555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3538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3521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3503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3485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3467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3448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3429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3410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3391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3372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3352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3332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3312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3292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3271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3251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3230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3209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3187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3166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3144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3123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3101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3079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3056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3034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3011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2989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2966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2943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2920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2897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2874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2850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2827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2803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2780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2756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2732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2705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2685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2661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2637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2613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2589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2565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2541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2516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2492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2568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2444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0,2420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2396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2371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2347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2323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2299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2275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2251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2227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2203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2179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2155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2131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2107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2083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2059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2036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2012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1989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1965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1942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1919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1895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1872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1849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1826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1804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1781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1758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1736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1714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1691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1669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1647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1626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1604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1582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1561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1539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1518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1497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1476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1456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1435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1415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1394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1374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1354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1334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1315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1295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1276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1257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1238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1219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1200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1182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1163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1145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1127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1109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1092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1074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1057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1040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1023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1006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0989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0973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0957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0940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0925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0909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0893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0878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0863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0848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0833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0818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0804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0790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0775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0761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0748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0734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0721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0707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0694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0681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0669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0656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0644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0632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0620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0608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0596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0584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0573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0562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0551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0,05400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0529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0519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0508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0498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0488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0478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0468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0459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0449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0440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0431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0422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0413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0404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0396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0387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0379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0371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0363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0355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0347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0339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0332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0325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0317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0310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0303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0297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0290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0283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0277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0270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0264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0258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0252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0246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0241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0235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0229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0224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0219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0213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0208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0203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0198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0194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0189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0184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0180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0175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0171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0167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0163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0158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0154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0151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0147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0143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0139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0136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0132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0129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0126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0122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0119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0116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0113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0110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0107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0101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0099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0096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0093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0091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0088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0086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0084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0081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0079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0077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0075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0073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0071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0069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0067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0065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0063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0061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0060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0058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0056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0055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0053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0051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0050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0048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0047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0046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3,0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0,0044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0043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0042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0040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0039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0038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0037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0036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0035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0034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3,1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0033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0032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0031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0030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0029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0028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0027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0026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0025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0025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3,2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0024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0023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0022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0022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0021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0020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0020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0018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3,3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0013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3,4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0010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0009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3,5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0006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3,6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0004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3,7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0003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3,8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0002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3,9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right"/>
            </w:pPr>
            <w:r w:rsidRPr="009139AB">
              <w:t>0001</w:t>
            </w:r>
          </w:p>
        </w:tc>
      </w:tr>
    </w:tbl>
    <w:p w:rsidR="00237BAC" w:rsidRDefault="00237BAC" w:rsidP="002F0109">
      <w:pPr>
        <w:shd w:val="clear" w:color="auto" w:fill="FFFFFF"/>
        <w:jc w:val="center"/>
      </w:pPr>
    </w:p>
    <w:p w:rsidR="00237BAC" w:rsidRDefault="00237BAC" w:rsidP="002F0109">
      <w:pPr>
        <w:shd w:val="clear" w:color="auto" w:fill="FFFFFF"/>
        <w:jc w:val="right"/>
        <w:rPr>
          <w:i/>
          <w:noProof/>
          <w:sz w:val="28"/>
        </w:rPr>
      </w:pPr>
    </w:p>
    <w:p w:rsidR="00237BAC" w:rsidRPr="002F0109" w:rsidRDefault="00237BAC" w:rsidP="002F0109">
      <w:pPr>
        <w:shd w:val="clear" w:color="auto" w:fill="FFFFFF"/>
        <w:jc w:val="right"/>
        <w:rPr>
          <w:i/>
          <w:noProof/>
          <w:sz w:val="28"/>
          <w:lang w:val="en-US"/>
        </w:rPr>
      </w:pPr>
      <w:bookmarkStart w:id="0" w:name="_GoBack"/>
      <w:bookmarkEnd w:id="0"/>
      <w:r>
        <w:rPr>
          <w:i/>
          <w:noProof/>
          <w:sz w:val="28"/>
        </w:rPr>
        <w:t xml:space="preserve">ПРИЛОЖЕНИЕ </w:t>
      </w:r>
      <w:r>
        <w:rPr>
          <w:i/>
          <w:noProof/>
          <w:sz w:val="28"/>
          <w:lang w:val="en-US"/>
        </w:rPr>
        <w:t>2</w:t>
      </w:r>
    </w:p>
    <w:p w:rsidR="00237BAC" w:rsidRDefault="00237BAC" w:rsidP="002F0109">
      <w:pPr>
        <w:shd w:val="clear" w:color="auto" w:fill="FFFFFF"/>
        <w:jc w:val="right"/>
        <w:rPr>
          <w:i/>
          <w:noProof/>
          <w:sz w:val="28"/>
        </w:rPr>
      </w:pPr>
    </w:p>
    <w:p w:rsidR="00237BAC" w:rsidRDefault="00237BAC" w:rsidP="002F0109">
      <w:pPr>
        <w:shd w:val="clear" w:color="auto" w:fill="FFFFFF"/>
        <w:jc w:val="center"/>
        <w:rPr>
          <w:noProof/>
          <w:sz w:val="28"/>
        </w:rPr>
      </w:pPr>
      <w:r>
        <w:rPr>
          <w:noProof/>
          <w:sz w:val="28"/>
        </w:rPr>
        <w:t xml:space="preserve">Таблица значений функции </w:t>
      </w:r>
      <w:r w:rsidRPr="00484E48">
        <w:rPr>
          <w:noProof/>
          <w:position w:val="-32"/>
        </w:rPr>
        <w:object w:dxaOrig="2180" w:dyaOrig="760">
          <v:shape id="_x0000_i1026" type="#_x0000_t75" style="width:151.5pt;height:50.25pt" o:ole="" fillcolor="window">
            <v:imagedata r:id="rId7" o:title=""/>
          </v:shape>
          <o:OLEObject Type="Embed" ProgID="Equation.3" ShapeID="_x0000_i1026" DrawAspect="Content" ObjectID="_1511766702" r:id="rId8"/>
        </w:object>
      </w:r>
    </w:p>
    <w:p w:rsidR="00237BAC" w:rsidRDefault="00237BAC" w:rsidP="002F0109">
      <w:pPr>
        <w:shd w:val="clear" w:color="auto" w:fill="FFFFFF"/>
        <w:jc w:val="center"/>
      </w:pPr>
    </w:p>
    <w:tbl>
      <w:tblPr>
        <w:tblW w:w="0" w:type="auto"/>
        <w:jc w:val="center"/>
        <w:tblLayout w:type="fixed"/>
        <w:tblLook w:val="0000"/>
      </w:tblPr>
      <w:tblGrid>
        <w:gridCol w:w="851"/>
        <w:gridCol w:w="1701"/>
        <w:gridCol w:w="851"/>
        <w:gridCol w:w="1701"/>
        <w:gridCol w:w="851"/>
        <w:gridCol w:w="1701"/>
        <w:gridCol w:w="851"/>
        <w:gridCol w:w="1701"/>
      </w:tblGrid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Ф(х)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Ф(х)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Ф(х)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Ф(х)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0,0948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0,1844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0,2642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0,0040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0,0987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0,1879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0,73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0,2673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0,0080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0,1026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0,50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0,1915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0,74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0,2703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0,0120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0,1064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0,51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0,1950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0,75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0,2734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0,0160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0,1103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0,52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0,1985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0,76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0,2764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0,0199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0,1141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0,53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0,2019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0,77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0,2794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0,0239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0,1179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0,54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0,2054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0,78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0,2823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0,0279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0,1217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0,55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0,2088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0,79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0,2852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0,0319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0,1255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0,56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0,2123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0,80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0,2881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0,0359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0,1293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0,57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0,2157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0,81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0,2910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0,0398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0,1331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0,58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0,2190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0,82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0,2939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0,0438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0,1368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0,59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0,2224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0,83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0,2967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0,0478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0,1406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0,60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0,2257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0,84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0,2995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0,0517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0,1443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0,61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0,2291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0.85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0,3023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0,0557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0,1480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0,62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0,2324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0,86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0,3051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0,0596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0,1517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0,63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0,2357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0,87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0,3078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0,0636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0,1554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0,64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0,2389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0,88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0,3106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0,0675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0,1591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0,65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0,2422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0,89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0,3133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0,0714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0,1628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0,66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0,2454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0,90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0,3159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0,0753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0,1664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0,67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0,2486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0,91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0,3186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0,0793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0,1700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0,68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0,2517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0,92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0,3212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0,0832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0,1736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0,69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0,2549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0,93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0,3238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0,0871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0,1772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0,70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0,2580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0,94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0,3264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0,0910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0,1808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0,71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0,2611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0,95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0,3289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0,96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0,3315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1,16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0,3770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1,36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0,4131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1,56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0,4406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0,97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0,3340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1,17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0,3790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1,37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0,4147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1,57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0,4418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0,98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0,3365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1,18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0,3810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1,38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0,4162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1,58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0,4429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0,99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0,3389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1,19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0,3830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1,39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0,4177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1,59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0,4441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1,00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0,3413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1,20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0,3849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1,40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0,4192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1,60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0,4452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1,01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0,3438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1,21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0,3869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1,41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0,4207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1,61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0,4463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1,02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0,3461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1,22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0,3883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1,42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0,4222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1,62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0,4474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1,03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0,3485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1,23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0,3907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1,43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0,4236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1,63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0,4484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1,04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0,3508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1,24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0,3925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1,44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0,4251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1,64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0,4495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1,05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0,3531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1,25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0,3944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1,45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0,4265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1,65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0,4505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1,06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0,3554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1,26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0,3962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1,46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0,4279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1,66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0,4515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1,07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0,3577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1,27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0,3980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1,47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0,4292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1,67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0,4525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1,08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0,3599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1,28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0,3997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1,48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0,4306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1,68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0,4535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1,09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0,3621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1,29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0,4015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1,49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0,4319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1,69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0,4545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1,10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0,3643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1,30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0,4032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1,50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0,4332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1,70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0,4554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1,11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0,3665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1,31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0,4049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1,51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0,4345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1,71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0,4564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1,12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0,3686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1,32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0,4066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1,52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0,4357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1,72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0,4573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1,13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0,3708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1,33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0,4082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1,53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0,4370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1,73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0,4582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1,14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0,3729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1,34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0,4099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1,54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0,4382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1,74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0,4591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1,15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0,3749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1,35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0,4115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1,55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0,4394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1,75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0,4599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1,76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0,4608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1,97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0,4756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2,36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0,4909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2,78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0,4973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1,77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0,4616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1,98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0,4761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2,38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0,4913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2,80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0,4974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1,78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0,4625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1,99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0,4767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2,40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0,4918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2,82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0,4976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1,79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0,4633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2,00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0,4772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2,42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0,4922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2,84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0,4977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1,80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0,4641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2,02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0,4783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2,44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0,4927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2,86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0,4979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1,81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0,4649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2,04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0,4793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2,46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0,4931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2,88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0,4980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1,82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0,4656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2,06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0,4803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2,48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0,4934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2,90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0,4981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1,83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0,4664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2,08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0,4812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2,50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0,4938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2,92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0,4982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1,84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0,4671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2,10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0,4821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2,52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0,4941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2,94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0,4984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1,85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0,4678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2,12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0,4830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2,54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0,4945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2,96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0,4985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1,86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0,4686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2,14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0,4838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2,56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0,4948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2,98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0,4986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1,87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0,4693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2,16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0,4846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2,58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0,4951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3,00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0,49865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1,88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0,4699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2,18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0,4854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2,60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0,4953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3,20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0,49931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1,89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0,4703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2,20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0,4861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2,62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0,4956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3,40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0,49966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1,90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0,4713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2,22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0,4868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2,64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0,4959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3,60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0,499841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1,91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0,4719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2,24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0,4875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2,66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0,4961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3,80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0,499928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1,92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0,4726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2,26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0,4881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2,68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0,4963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4,00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0,499968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1,93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0,4732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2,28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0,4887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2,70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0,4965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4,50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0,499997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1,94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0,4738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2,30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0,4893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2,72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0,4967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5,00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0,499997</w:t>
            </w: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1,95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0,4744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2,32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0,4898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2,74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0,4969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</w:tr>
      <w:tr w:rsidR="00237BAC" w:rsidRPr="009139AB" w:rsidTr="00674A60"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1,96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0,4750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2,34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0,4904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2,76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  <w:r w:rsidRPr="009139AB">
              <w:t>0,4971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37BAC" w:rsidRPr="009139AB" w:rsidRDefault="00237BAC" w:rsidP="00674A60">
            <w:pPr>
              <w:jc w:val="center"/>
            </w:pPr>
          </w:p>
        </w:tc>
      </w:tr>
    </w:tbl>
    <w:p w:rsidR="00237BAC" w:rsidRDefault="00237BAC" w:rsidP="002F0109">
      <w:pPr>
        <w:shd w:val="clear" w:color="auto" w:fill="FFFFFF"/>
        <w:jc w:val="center"/>
      </w:pPr>
    </w:p>
    <w:p w:rsidR="00237BAC" w:rsidRPr="00D50EA9" w:rsidRDefault="00237BAC" w:rsidP="00EB5DC7">
      <w:pPr>
        <w:ind w:left="705" w:hanging="705"/>
      </w:pPr>
    </w:p>
    <w:sectPr w:rsidR="00237BAC" w:rsidRPr="00D50EA9" w:rsidSect="00170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129B"/>
    <w:multiLevelType w:val="hybridMultilevel"/>
    <w:tmpl w:val="983CC4B2"/>
    <w:lvl w:ilvl="0" w:tplc="993643D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3810C36"/>
    <w:multiLevelType w:val="hybridMultilevel"/>
    <w:tmpl w:val="F2A67B08"/>
    <w:lvl w:ilvl="0" w:tplc="525622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4975585"/>
    <w:multiLevelType w:val="hybridMultilevel"/>
    <w:tmpl w:val="FE40A64A"/>
    <w:lvl w:ilvl="0" w:tplc="881E7F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9E7054C"/>
    <w:multiLevelType w:val="hybridMultilevel"/>
    <w:tmpl w:val="30904D9E"/>
    <w:lvl w:ilvl="0" w:tplc="3134FAEE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4">
    <w:nsid w:val="56AE09BD"/>
    <w:multiLevelType w:val="hybridMultilevel"/>
    <w:tmpl w:val="06AE99B0"/>
    <w:lvl w:ilvl="0" w:tplc="374845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58295F5A"/>
    <w:multiLevelType w:val="hybridMultilevel"/>
    <w:tmpl w:val="70002BB0"/>
    <w:lvl w:ilvl="0" w:tplc="77B27D6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6">
    <w:nsid w:val="64A3044B"/>
    <w:multiLevelType w:val="hybridMultilevel"/>
    <w:tmpl w:val="93E2C564"/>
    <w:lvl w:ilvl="0" w:tplc="55C846E0">
      <w:start w:val="1"/>
      <w:numFmt w:val="upperRoman"/>
      <w:lvlText w:val="%1."/>
      <w:lvlJc w:val="left"/>
      <w:pPr>
        <w:ind w:left="1785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B8A"/>
    <w:rsid w:val="000356AB"/>
    <w:rsid w:val="000718A9"/>
    <w:rsid w:val="00170B8A"/>
    <w:rsid w:val="001B7522"/>
    <w:rsid w:val="001C19E9"/>
    <w:rsid w:val="00237BAC"/>
    <w:rsid w:val="002F0109"/>
    <w:rsid w:val="003008AC"/>
    <w:rsid w:val="00335FA6"/>
    <w:rsid w:val="00350D9A"/>
    <w:rsid w:val="00363AA5"/>
    <w:rsid w:val="0039546B"/>
    <w:rsid w:val="003B615C"/>
    <w:rsid w:val="003D1BE1"/>
    <w:rsid w:val="003F6071"/>
    <w:rsid w:val="00461C2F"/>
    <w:rsid w:val="00477066"/>
    <w:rsid w:val="00484E48"/>
    <w:rsid w:val="0050057C"/>
    <w:rsid w:val="00503F30"/>
    <w:rsid w:val="00506655"/>
    <w:rsid w:val="005102FB"/>
    <w:rsid w:val="005716ED"/>
    <w:rsid w:val="005E3E58"/>
    <w:rsid w:val="005F7C14"/>
    <w:rsid w:val="00627B91"/>
    <w:rsid w:val="006509F2"/>
    <w:rsid w:val="00650D5A"/>
    <w:rsid w:val="00674A60"/>
    <w:rsid w:val="007865DF"/>
    <w:rsid w:val="00797F61"/>
    <w:rsid w:val="007E6AF8"/>
    <w:rsid w:val="00805E37"/>
    <w:rsid w:val="00852173"/>
    <w:rsid w:val="008741C8"/>
    <w:rsid w:val="00882C6F"/>
    <w:rsid w:val="008967E3"/>
    <w:rsid w:val="009139AB"/>
    <w:rsid w:val="00930A9D"/>
    <w:rsid w:val="00940969"/>
    <w:rsid w:val="00945A27"/>
    <w:rsid w:val="00982B2A"/>
    <w:rsid w:val="0099112B"/>
    <w:rsid w:val="00A5140D"/>
    <w:rsid w:val="00A935DD"/>
    <w:rsid w:val="00B539EC"/>
    <w:rsid w:val="00B620C8"/>
    <w:rsid w:val="00BB3D8F"/>
    <w:rsid w:val="00BD3B49"/>
    <w:rsid w:val="00BE0DE9"/>
    <w:rsid w:val="00C63367"/>
    <w:rsid w:val="00C97FC8"/>
    <w:rsid w:val="00D50EA9"/>
    <w:rsid w:val="00D6006C"/>
    <w:rsid w:val="00DB6D40"/>
    <w:rsid w:val="00E02F69"/>
    <w:rsid w:val="00E10CAC"/>
    <w:rsid w:val="00E1107E"/>
    <w:rsid w:val="00E11E5D"/>
    <w:rsid w:val="00E12B1E"/>
    <w:rsid w:val="00EB5DC7"/>
    <w:rsid w:val="00EF089B"/>
    <w:rsid w:val="00F468DB"/>
    <w:rsid w:val="00F777E1"/>
    <w:rsid w:val="00FD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4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D484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484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484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484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484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4843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D484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D4843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170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491</TotalTime>
  <Pages>9</Pages>
  <Words>3319</Words>
  <Characters>18919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emm2</cp:lastModifiedBy>
  <cp:revision>32</cp:revision>
  <dcterms:created xsi:type="dcterms:W3CDTF">2015-01-29T03:25:00Z</dcterms:created>
  <dcterms:modified xsi:type="dcterms:W3CDTF">2015-12-16T02:25:00Z</dcterms:modified>
</cp:coreProperties>
</file>