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B2" w:rsidRDefault="001842B2" w:rsidP="003905F3">
      <w:pPr>
        <w:ind w:firstLine="709"/>
        <w:jc w:val="center"/>
        <w:rPr>
          <w:b/>
        </w:rPr>
      </w:pPr>
      <w:r>
        <w:rPr>
          <w:b/>
        </w:rPr>
        <w:t>ЛАБОРАТОРНАЯ</w:t>
      </w:r>
      <w:r w:rsidRPr="003905F3">
        <w:rPr>
          <w:b/>
        </w:rPr>
        <w:t xml:space="preserve"> РАБОТА №1</w:t>
      </w:r>
    </w:p>
    <w:p w:rsidR="001842B2" w:rsidRDefault="001842B2" w:rsidP="000D7888">
      <w:pPr>
        <w:ind w:firstLine="709"/>
        <w:jc w:val="center"/>
      </w:pPr>
      <w:r w:rsidRPr="003905F3">
        <w:rPr>
          <w:b/>
        </w:rPr>
        <w:t xml:space="preserve"> «</w:t>
      </w:r>
      <w:r>
        <w:rPr>
          <w:b/>
        </w:rPr>
        <w:t xml:space="preserve">Управление </w:t>
      </w:r>
      <w:r w:rsidRPr="00232A68">
        <w:rPr>
          <w:b/>
        </w:rPr>
        <w:t>закупками</w:t>
      </w:r>
      <w:r w:rsidRPr="003905F3">
        <w:rPr>
          <w:b/>
        </w:rPr>
        <w:t>»</w:t>
      </w:r>
    </w:p>
    <w:p w:rsidR="001842B2" w:rsidRPr="00056CD3" w:rsidRDefault="001842B2" w:rsidP="000D7888">
      <w:pPr>
        <w:ind w:firstLine="709"/>
        <w:jc w:val="both"/>
        <w:rPr>
          <w:sz w:val="20"/>
          <w:szCs w:val="20"/>
        </w:rPr>
      </w:pPr>
      <w:r w:rsidRPr="00056CD3">
        <w:rPr>
          <w:b/>
          <w:sz w:val="20"/>
          <w:szCs w:val="20"/>
        </w:rPr>
        <w:t xml:space="preserve">Цель: </w:t>
      </w:r>
      <w:r w:rsidRPr="00056CD3">
        <w:rPr>
          <w:sz w:val="20"/>
          <w:szCs w:val="20"/>
        </w:rPr>
        <w:t>практическое применение метода миссий для формирования эффективной закупочной деятельности торгового предприятия с использованием электронных таблиц Excel.</w:t>
      </w:r>
    </w:p>
    <w:p w:rsidR="001842B2" w:rsidRPr="000D7888" w:rsidRDefault="001842B2" w:rsidP="000D7888">
      <w:pPr>
        <w:ind w:firstLine="709"/>
        <w:jc w:val="both"/>
        <w:rPr>
          <w:sz w:val="20"/>
          <w:szCs w:val="20"/>
        </w:rPr>
      </w:pPr>
      <w:r w:rsidRPr="003905F3">
        <w:rPr>
          <w:b/>
        </w:rPr>
        <w:t xml:space="preserve"> </w:t>
      </w:r>
      <w:r w:rsidRPr="000D7888">
        <w:rPr>
          <w:sz w:val="20"/>
          <w:szCs w:val="20"/>
        </w:rPr>
        <w:t>Для управления закупками могут применяться различные методики. Широко используется Метод миссий для анализа и минимизации издержек. Суть метода: рассматривается несколько вариантов процесса (миссий), для каждого из которых последовательно рассчитываются все расходы и доходы. В результате можно получить материал для сравнения и выбора или изменения вариантов (миссий).</w:t>
      </w:r>
    </w:p>
    <w:p w:rsidR="001842B2" w:rsidRPr="00056CD3" w:rsidRDefault="001842B2" w:rsidP="00C54C35">
      <w:pPr>
        <w:ind w:firstLine="709"/>
        <w:jc w:val="both"/>
        <w:rPr>
          <w:sz w:val="20"/>
          <w:szCs w:val="20"/>
        </w:rPr>
      </w:pPr>
      <w:r w:rsidRPr="00056CD3">
        <w:rPr>
          <w:b/>
          <w:i/>
          <w:sz w:val="20"/>
          <w:szCs w:val="20"/>
        </w:rPr>
        <w:t>Постановка задачи</w:t>
      </w:r>
      <w:r w:rsidRPr="00056CD3">
        <w:rPr>
          <w:sz w:val="20"/>
          <w:szCs w:val="20"/>
        </w:rPr>
        <w:t xml:space="preserve">. Предприятие решило закупить по 10 т товара трех видов. Известны оптовые и розничные цены. Объем продаж каждого вида товара в сутки составляет 1,5 т в сутки. Стоимость хранения 1 т товара в сутки 150 р. Стоимость заказа машины для перевозки груза 5000 р. Стоимость перевозки за 1 т-км составляет 5 руб. Дальность перевозки – </w:t>
      </w:r>
      <w:smartTag w:uri="urn:schemas-microsoft-com:office:smarttags" w:element="metricconverter">
        <w:smartTagPr>
          <w:attr w:name="ProductID" w:val="20 км"/>
        </w:smartTagPr>
        <w:r w:rsidRPr="00056CD3">
          <w:rPr>
            <w:sz w:val="20"/>
            <w:szCs w:val="20"/>
          </w:rPr>
          <w:t>20 км</w:t>
        </w:r>
      </w:smartTag>
      <w:r w:rsidRPr="00056CD3">
        <w:rPr>
          <w:sz w:val="20"/>
          <w:szCs w:val="20"/>
        </w:rPr>
        <w:t>. Затраты на рекламу 10 тыс. руб. Товарный кредит на условиях 0,2% в сутки. Необходимо спрогнозировать ожидаемую прибыль после продажи всей партии.</w:t>
      </w:r>
    </w:p>
    <w:p w:rsidR="001842B2" w:rsidRPr="00056CD3" w:rsidRDefault="001842B2" w:rsidP="008067C6">
      <w:pPr>
        <w:ind w:firstLine="709"/>
        <w:jc w:val="both"/>
        <w:rPr>
          <w:i/>
          <w:sz w:val="20"/>
          <w:szCs w:val="20"/>
        </w:rPr>
      </w:pPr>
      <w:r w:rsidRPr="00056CD3">
        <w:rPr>
          <w:i/>
          <w:sz w:val="20"/>
          <w:szCs w:val="20"/>
        </w:rPr>
        <w:t xml:space="preserve">Допущения. </w:t>
      </w:r>
      <w:r w:rsidRPr="00056CD3">
        <w:rPr>
          <w:rFonts w:eastAsia="TimesNewRoman" w:cs="TimesNewRoman"/>
          <w:sz w:val="20"/>
          <w:szCs w:val="20"/>
        </w:rPr>
        <w:t>Для упрощения расчетов принимается</w:t>
      </w:r>
      <w:r w:rsidRPr="00056CD3">
        <w:rPr>
          <w:rFonts w:eastAsia="TimesNewRoman"/>
          <w:sz w:val="20"/>
          <w:szCs w:val="20"/>
        </w:rPr>
        <w:t xml:space="preserve">, </w:t>
      </w:r>
      <w:r w:rsidRPr="00056CD3">
        <w:rPr>
          <w:rFonts w:eastAsia="TimesNewRoman" w:cs="TimesNewRoman"/>
          <w:sz w:val="20"/>
          <w:szCs w:val="20"/>
        </w:rPr>
        <w:t>что кредит возвращается только полностью после полной продажи всех видов фруктов</w:t>
      </w:r>
      <w:r w:rsidRPr="00056CD3">
        <w:rPr>
          <w:rFonts w:eastAsia="TimesNewRoman"/>
          <w:sz w:val="20"/>
          <w:szCs w:val="20"/>
        </w:rPr>
        <w:t xml:space="preserve">. </w:t>
      </w:r>
      <w:r w:rsidRPr="00056CD3">
        <w:rPr>
          <w:rFonts w:eastAsia="TimesNewRoman" w:cs="TimesNewRoman"/>
          <w:sz w:val="20"/>
          <w:szCs w:val="20"/>
        </w:rPr>
        <w:t>Неполные сутки учитываются как полные</w:t>
      </w:r>
      <w:r w:rsidRPr="00056CD3">
        <w:rPr>
          <w:rFonts w:eastAsia="TimesNewRoman"/>
          <w:sz w:val="20"/>
          <w:szCs w:val="20"/>
        </w:rPr>
        <w:t>.</w:t>
      </w:r>
      <w:r w:rsidRPr="00056CD3">
        <w:rPr>
          <w:rFonts w:eastAsia="TimesNewRoman" w:cs="TimesNewRoman"/>
          <w:sz w:val="20"/>
          <w:szCs w:val="20"/>
        </w:rPr>
        <w:t xml:space="preserve"> Плата за хранение взимается в отдельности  по каждому виду товара</w:t>
      </w:r>
      <w:r w:rsidRPr="00056CD3">
        <w:rPr>
          <w:rFonts w:eastAsia="TimesNewRoman"/>
          <w:sz w:val="20"/>
          <w:szCs w:val="20"/>
        </w:rPr>
        <w:t xml:space="preserve">, </w:t>
      </w:r>
      <w:r w:rsidRPr="00056CD3">
        <w:rPr>
          <w:rFonts w:eastAsia="TimesNewRoman" w:cs="TimesNewRoman"/>
          <w:sz w:val="20"/>
          <w:szCs w:val="20"/>
        </w:rPr>
        <w:t>рассчитывается по первоначальному объему закупок и не зависит от его уменьшения в результате продаж</w:t>
      </w:r>
      <w:r w:rsidRPr="00056CD3">
        <w:rPr>
          <w:rFonts w:eastAsia="TimesNewRoman"/>
          <w:sz w:val="20"/>
          <w:szCs w:val="20"/>
        </w:rPr>
        <w:t>.</w:t>
      </w:r>
      <w:r w:rsidRPr="00056CD3">
        <w:rPr>
          <w:rFonts w:eastAsia="TimesNewRoman" w:cs="TimesNewRoman"/>
          <w:sz w:val="20"/>
          <w:szCs w:val="20"/>
        </w:rPr>
        <w:t xml:space="preserve"> Плата за хранение прекращается на следующие сутки после полного завершения продажи данного вида товара</w:t>
      </w:r>
      <w:r w:rsidRPr="00056CD3">
        <w:rPr>
          <w:rFonts w:eastAsia="TimesNewRoman"/>
          <w:sz w:val="20"/>
          <w:szCs w:val="20"/>
        </w:rPr>
        <w:t>.</w:t>
      </w:r>
      <w:r w:rsidRPr="00056CD3">
        <w:rPr>
          <w:rFonts w:eastAsia="TimesNewRoman" w:cs="TimesNewRoman"/>
          <w:sz w:val="20"/>
          <w:szCs w:val="20"/>
        </w:rPr>
        <w:t xml:space="preserve"> Процент отходов условно принимается постоянным на весь срок фактического хранения</w:t>
      </w:r>
      <w:r w:rsidRPr="00056CD3">
        <w:rPr>
          <w:rFonts w:eastAsia="TimesNewRoman"/>
          <w:sz w:val="20"/>
          <w:szCs w:val="20"/>
        </w:rPr>
        <w:t>.</w:t>
      </w:r>
    </w:p>
    <w:p w:rsidR="001842B2" w:rsidRDefault="001842B2" w:rsidP="00C54C35">
      <w:pPr>
        <w:ind w:firstLine="709"/>
        <w:jc w:val="both"/>
      </w:pPr>
      <w:r>
        <w:t xml:space="preserve">В ЭТ Excel оформите таблицу с исходными данными (выделенные ячейки) и введите все формулы. </w:t>
      </w:r>
    </w:p>
    <w:p w:rsidR="001842B2" w:rsidRDefault="001842B2" w:rsidP="00C54C35">
      <w:pPr>
        <w:ind w:firstLine="709"/>
        <w:jc w:val="both"/>
      </w:pPr>
    </w:p>
    <w:p w:rsidR="001842B2" w:rsidRDefault="001842B2" w:rsidP="00C54C35">
      <w:pPr>
        <w:ind w:firstLine="709"/>
        <w:jc w:val="both"/>
      </w:pPr>
    </w:p>
    <w:p w:rsidR="001842B2" w:rsidRDefault="001842B2" w:rsidP="00C54C35">
      <w:pPr>
        <w:ind w:firstLine="709"/>
        <w:jc w:val="both"/>
      </w:pPr>
    </w:p>
    <w:p w:rsidR="001842B2" w:rsidRDefault="001842B2" w:rsidP="00C54C35">
      <w:pPr>
        <w:ind w:firstLine="709"/>
        <w:jc w:val="both"/>
      </w:pPr>
    </w:p>
    <w:p w:rsidR="001842B2" w:rsidRDefault="001842B2" w:rsidP="00C54C35">
      <w:pPr>
        <w:ind w:firstLine="709"/>
        <w:jc w:val="both"/>
      </w:pPr>
    </w:p>
    <w:p w:rsidR="001842B2" w:rsidRDefault="001842B2" w:rsidP="00C54C35">
      <w:pPr>
        <w:ind w:firstLine="709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99pt;margin-top:-.15pt;width:367.2pt;height:285pt;z-index:-251658240;visibility:visible" wrapcoords="-44 0 -44 21543 21600 21543 21600 0 -44 0">
            <v:imagedata r:id="rId4" o:title=""/>
            <w10:wrap type="tight"/>
          </v:shape>
        </w:pict>
      </w:r>
    </w:p>
    <w:p w:rsidR="001842B2" w:rsidRDefault="001842B2" w:rsidP="00C54C35">
      <w:pPr>
        <w:ind w:firstLine="709"/>
        <w:jc w:val="both"/>
      </w:pPr>
    </w:p>
    <w:p w:rsidR="001842B2" w:rsidRDefault="001842B2" w:rsidP="00C54C35">
      <w:pPr>
        <w:ind w:firstLine="709"/>
        <w:jc w:val="both"/>
      </w:pPr>
    </w:p>
    <w:p w:rsidR="001842B2" w:rsidRDefault="001842B2" w:rsidP="00C54C35">
      <w:pPr>
        <w:ind w:firstLine="709"/>
        <w:jc w:val="both"/>
      </w:pPr>
    </w:p>
    <w:p w:rsidR="001842B2" w:rsidRDefault="001842B2" w:rsidP="00C54C35">
      <w:pPr>
        <w:ind w:firstLine="709"/>
        <w:jc w:val="both"/>
      </w:pPr>
    </w:p>
    <w:p w:rsidR="001842B2" w:rsidRDefault="001842B2" w:rsidP="00C54C35">
      <w:pPr>
        <w:ind w:firstLine="709"/>
        <w:jc w:val="both"/>
      </w:pPr>
    </w:p>
    <w:p w:rsidR="001842B2" w:rsidRDefault="001842B2" w:rsidP="00C54C35">
      <w:pPr>
        <w:ind w:firstLine="709"/>
        <w:jc w:val="both"/>
      </w:pPr>
    </w:p>
    <w:p w:rsidR="001842B2" w:rsidRDefault="001842B2" w:rsidP="008067C6">
      <w:r>
        <w:t>Проанализируйте полученные результаты. Составьте отчет о проделанной работе.</w:t>
      </w:r>
    </w:p>
    <w:p w:rsidR="001842B2" w:rsidRDefault="001842B2" w:rsidP="008067C6">
      <w:r>
        <w:t>Сделайте выводы по полученным экономическим показателям: определите наиболее выгодные и убыточные виды продуктов; определите наиболее затратные статьи: внесите предложения по увеличению доходов и сокращению затрат на закупку, транспортировку, хранение, кредит.</w:t>
      </w:r>
    </w:p>
    <w:sectPr w:rsidR="001842B2" w:rsidSect="00CC68B2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C35"/>
    <w:rsid w:val="00056CD3"/>
    <w:rsid w:val="00096987"/>
    <w:rsid w:val="000A162B"/>
    <w:rsid w:val="000D7888"/>
    <w:rsid w:val="00114B65"/>
    <w:rsid w:val="001842B2"/>
    <w:rsid w:val="00232A68"/>
    <w:rsid w:val="002C5192"/>
    <w:rsid w:val="003905F3"/>
    <w:rsid w:val="00401776"/>
    <w:rsid w:val="004309C4"/>
    <w:rsid w:val="00672D8F"/>
    <w:rsid w:val="00673A0C"/>
    <w:rsid w:val="006A66E3"/>
    <w:rsid w:val="006E3D10"/>
    <w:rsid w:val="008067C6"/>
    <w:rsid w:val="008C62CA"/>
    <w:rsid w:val="009609AF"/>
    <w:rsid w:val="00A569D3"/>
    <w:rsid w:val="00AF425E"/>
    <w:rsid w:val="00B301DD"/>
    <w:rsid w:val="00BB7756"/>
    <w:rsid w:val="00C22E4E"/>
    <w:rsid w:val="00C54C35"/>
    <w:rsid w:val="00C97566"/>
    <w:rsid w:val="00CC68B2"/>
    <w:rsid w:val="00EC773D"/>
    <w:rsid w:val="00F3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6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2</Pages>
  <Words>304</Words>
  <Characters>1738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2015-02-25T14:30:00Z</cp:lastPrinted>
  <dcterms:created xsi:type="dcterms:W3CDTF">2014-12-05T07:34:00Z</dcterms:created>
  <dcterms:modified xsi:type="dcterms:W3CDTF">2016-02-24T05:07:00Z</dcterms:modified>
</cp:coreProperties>
</file>