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C3A" w:rsidRDefault="009E7C3A" w:rsidP="0090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АТТЕСТАЦИОННЫЙ ЛИСТ ПО ПРАКТИКЕ</w:t>
      </w:r>
    </w:p>
    <w:p w:rsidR="009E7C3A" w:rsidRDefault="009E7C3A" w:rsidP="0090741B">
      <w:pPr>
        <w:rPr>
          <w:rFonts w:ascii="Times New Roman" w:hAnsi="Times New Roman" w:cs="Times New Roman"/>
        </w:rPr>
      </w:pPr>
    </w:p>
    <w:p w:rsidR="009E7C3A" w:rsidRPr="0090741B" w:rsidRDefault="009E7C3A" w:rsidP="0090741B">
      <w:pPr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  <w:t>___________________________</w:t>
      </w:r>
      <w:r w:rsidRPr="0090741B">
        <w:rPr>
          <w:rFonts w:ascii="Times New Roman" w:hAnsi="Times New Roman" w:cs="Times New Roman"/>
          <w:u w:val="single"/>
        </w:rPr>
        <w:t>______________________________</w:t>
      </w:r>
      <w:r>
        <w:rPr>
          <w:rFonts w:ascii="Times New Roman" w:hAnsi="Times New Roman" w:cs="Times New Roman"/>
          <w:u w:val="single"/>
        </w:rPr>
        <w:t>___________________________,</w:t>
      </w:r>
    </w:p>
    <w:p w:rsidR="009E7C3A" w:rsidRDefault="009E7C3A" w:rsidP="0090741B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ФИО</w:t>
      </w:r>
    </w:p>
    <w:p w:rsidR="009E7C3A" w:rsidRPr="00135C97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обучающийся(аяся) на ___ курсе по специальности СПО 38.02.01 Экономика и бухгалтерский учет (по отраслям) в филиале ФБГОУ ВО </w:t>
      </w:r>
      <w:r>
        <w:rPr>
          <w:rFonts w:ascii="Times New Roman" w:hAnsi="Times New Roman" w:cs="Times New Roman"/>
          <w:spacing w:val="-2"/>
        </w:rPr>
        <w:t>«Байкальский государственный университет</w:t>
      </w:r>
      <w:r w:rsidRPr="00135C97">
        <w:rPr>
          <w:rFonts w:ascii="Times New Roman" w:hAnsi="Times New Roman" w:cs="Times New Roman"/>
          <w:spacing w:val="-2"/>
        </w:rPr>
        <w:t xml:space="preserve">» в г. </w:t>
      </w:r>
      <w:r w:rsidRPr="00135C97">
        <w:rPr>
          <w:rFonts w:ascii="Times New Roman" w:hAnsi="Times New Roman" w:cs="Times New Roman"/>
        </w:rPr>
        <w:t xml:space="preserve">Усть-Илимске </w:t>
      </w:r>
    </w:p>
    <w:p w:rsidR="009E7C3A" w:rsidRPr="00135C97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 w:rsidRPr="00135C97">
        <w:rPr>
          <w:rFonts w:ascii="Times New Roman" w:hAnsi="Times New Roman" w:cs="Times New Roman"/>
        </w:rPr>
        <w:t xml:space="preserve">успешно прошел(а) </w:t>
      </w:r>
      <w:r w:rsidRPr="00135C97">
        <w:rPr>
          <w:rFonts w:ascii="Times New Roman" w:hAnsi="Times New Roman" w:cs="Times New Roman"/>
          <w:b/>
          <w:bCs/>
        </w:rPr>
        <w:t>производственную практику</w:t>
      </w:r>
      <w:r w:rsidRPr="00135C97">
        <w:rPr>
          <w:rFonts w:ascii="Times New Roman" w:hAnsi="Times New Roman" w:cs="Times New Roman"/>
        </w:rPr>
        <w:t xml:space="preserve"> по профессиональному модулю ПМ.04 «Составление и использование бухгалтерской отчетности» в объеме _</w:t>
      </w:r>
      <w:r>
        <w:rPr>
          <w:rFonts w:ascii="Times New Roman" w:hAnsi="Times New Roman" w:cs="Times New Roman"/>
        </w:rPr>
        <w:t>_____ часов с «___» ________ 20__ г. по «___» _________ 20_</w:t>
      </w:r>
      <w:r w:rsidRPr="00135C97">
        <w:rPr>
          <w:rFonts w:ascii="Times New Roman" w:hAnsi="Times New Roman" w:cs="Times New Roman"/>
        </w:rPr>
        <w:t>_ г.</w:t>
      </w:r>
    </w:p>
    <w:p w:rsidR="009E7C3A" w:rsidRDefault="009E7C3A" w:rsidP="0090741B">
      <w:pPr>
        <w:shd w:val="clear" w:color="auto" w:fill="FFFFFF"/>
        <w:ind w:right="-5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>___________________________________________________________________________________</w:t>
      </w:r>
    </w:p>
    <w:p w:rsidR="009E7C3A" w:rsidRDefault="009E7C3A" w:rsidP="0090741B">
      <w:pPr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наименование организации, юридический адрес</w:t>
      </w:r>
    </w:p>
    <w:p w:rsidR="009E7C3A" w:rsidRDefault="009E7C3A" w:rsidP="009074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Виды и качество выполнения работ</w:t>
      </w:r>
    </w:p>
    <w:p w:rsidR="009E7C3A" w:rsidRDefault="009E7C3A" w:rsidP="0090741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5322"/>
      </w:tblGrid>
      <w:tr w:rsidR="009E7C3A">
        <w:tc>
          <w:tcPr>
            <w:tcW w:w="4248" w:type="dxa"/>
          </w:tcPr>
          <w:p w:rsidR="009E7C3A" w:rsidRDefault="009E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работ, выполненных обучающимся во время практики</w:t>
            </w:r>
          </w:p>
        </w:tc>
        <w:tc>
          <w:tcPr>
            <w:tcW w:w="5322" w:type="dxa"/>
          </w:tcPr>
          <w:p w:rsidR="009E7C3A" w:rsidRDefault="009E7C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Качество (оценка) выполнения работ в соответствии с технологией и требованиями организации, в которой проходила практика</w:t>
            </w:r>
          </w:p>
        </w:tc>
      </w:tr>
      <w:tr w:rsidR="009E7C3A">
        <w:tc>
          <w:tcPr>
            <w:tcW w:w="4248" w:type="dxa"/>
          </w:tcPr>
          <w:p w:rsidR="009E7C3A" w:rsidRPr="00085CA5" w:rsidRDefault="009E7C3A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>Изучение работы по составлению бухгалтерской отчетности</w:t>
            </w:r>
          </w:p>
        </w:tc>
        <w:tc>
          <w:tcPr>
            <w:tcW w:w="5322" w:type="dxa"/>
          </w:tcPr>
          <w:p w:rsidR="009E7C3A" w:rsidRDefault="009E7C3A">
            <w:pPr>
              <w:rPr>
                <w:rFonts w:ascii="Times New Roman" w:hAnsi="Times New Roman" w:cs="Times New Roman"/>
              </w:rPr>
            </w:pPr>
          </w:p>
        </w:tc>
      </w:tr>
      <w:tr w:rsidR="009E7C3A">
        <w:tc>
          <w:tcPr>
            <w:tcW w:w="4248" w:type="dxa"/>
          </w:tcPr>
          <w:p w:rsidR="009E7C3A" w:rsidRPr="00085CA5" w:rsidRDefault="009E7C3A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>Оформление налоговой и статистической отчетности</w:t>
            </w:r>
          </w:p>
        </w:tc>
        <w:tc>
          <w:tcPr>
            <w:tcW w:w="5322" w:type="dxa"/>
          </w:tcPr>
          <w:p w:rsidR="009E7C3A" w:rsidRDefault="009E7C3A" w:rsidP="009B2612">
            <w:pPr>
              <w:rPr>
                <w:rFonts w:ascii="Times New Roman" w:hAnsi="Times New Roman" w:cs="Times New Roman"/>
              </w:rPr>
            </w:pPr>
          </w:p>
        </w:tc>
      </w:tr>
      <w:tr w:rsidR="009E7C3A">
        <w:tc>
          <w:tcPr>
            <w:tcW w:w="4248" w:type="dxa"/>
          </w:tcPr>
          <w:p w:rsidR="009E7C3A" w:rsidRPr="00085CA5" w:rsidRDefault="009E7C3A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>Анализ бухгалтерского баланса</w:t>
            </w:r>
          </w:p>
        </w:tc>
        <w:tc>
          <w:tcPr>
            <w:tcW w:w="5322" w:type="dxa"/>
          </w:tcPr>
          <w:p w:rsidR="009E7C3A" w:rsidRDefault="009E7C3A">
            <w:pPr>
              <w:rPr>
                <w:rFonts w:ascii="Times New Roman" w:hAnsi="Times New Roman" w:cs="Times New Roman"/>
              </w:rPr>
            </w:pPr>
          </w:p>
        </w:tc>
      </w:tr>
      <w:tr w:rsidR="009E7C3A">
        <w:tc>
          <w:tcPr>
            <w:tcW w:w="4248" w:type="dxa"/>
          </w:tcPr>
          <w:p w:rsidR="009E7C3A" w:rsidRPr="00085CA5" w:rsidRDefault="009E7C3A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 xml:space="preserve">Анализ отчета о </w:t>
            </w:r>
            <w:r>
              <w:rPr>
                <w:rFonts w:ascii="Times New Roman" w:hAnsi="Times New Roman" w:cs="Times New Roman"/>
              </w:rPr>
              <w:t>финансовых результатах</w:t>
            </w:r>
          </w:p>
        </w:tc>
        <w:tc>
          <w:tcPr>
            <w:tcW w:w="5322" w:type="dxa"/>
          </w:tcPr>
          <w:p w:rsidR="009E7C3A" w:rsidRDefault="009E7C3A">
            <w:pPr>
              <w:rPr>
                <w:rFonts w:ascii="Times New Roman" w:hAnsi="Times New Roman" w:cs="Times New Roman"/>
              </w:rPr>
            </w:pPr>
          </w:p>
        </w:tc>
      </w:tr>
      <w:tr w:rsidR="009E7C3A">
        <w:tc>
          <w:tcPr>
            <w:tcW w:w="4248" w:type="dxa"/>
          </w:tcPr>
          <w:p w:rsidR="009E7C3A" w:rsidRPr="00085CA5" w:rsidRDefault="009E7C3A" w:rsidP="009B2612">
            <w:pPr>
              <w:rPr>
                <w:rFonts w:ascii="Times New Roman" w:hAnsi="Times New Roman" w:cs="Times New Roman"/>
              </w:rPr>
            </w:pPr>
            <w:r w:rsidRPr="00085CA5">
              <w:rPr>
                <w:rFonts w:ascii="Times New Roman" w:hAnsi="Times New Roman" w:cs="Times New Roman"/>
              </w:rPr>
              <w:t>Анализ информации об имуществе и финансовом положении организации, ее платежеспособности и доходности</w:t>
            </w:r>
          </w:p>
        </w:tc>
        <w:tc>
          <w:tcPr>
            <w:tcW w:w="5322" w:type="dxa"/>
          </w:tcPr>
          <w:p w:rsidR="009E7C3A" w:rsidRDefault="009E7C3A">
            <w:pPr>
              <w:rPr>
                <w:rFonts w:ascii="Times New Roman" w:hAnsi="Times New Roman" w:cs="Times New Roman"/>
              </w:rPr>
            </w:pPr>
          </w:p>
        </w:tc>
      </w:tr>
    </w:tbl>
    <w:p w:rsidR="009E7C3A" w:rsidRDefault="009E7C3A" w:rsidP="0090741B">
      <w:pPr>
        <w:shd w:val="clear" w:color="auto" w:fill="FFFFFF"/>
        <w:ind w:right="-5"/>
        <w:rPr>
          <w:rFonts w:ascii="Times New Roman" w:hAnsi="Times New Roman" w:cs="Times New Roman"/>
          <w:b/>
          <w:bCs/>
        </w:rPr>
      </w:pPr>
    </w:p>
    <w:p w:rsidR="009E7C3A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Характеристика учебной и профессиональной деятельности обучающегося во время производственной практики </w:t>
      </w:r>
      <w:r>
        <w:rPr>
          <w:rFonts w:ascii="Times New Roman" w:hAnsi="Times New Roman" w:cs="Times New Roman"/>
        </w:rPr>
        <w:t>(самостоятельность, активность и инициатива студента, исполнительская дисциплина, ответственность)</w:t>
      </w:r>
    </w:p>
    <w:p w:rsidR="009E7C3A" w:rsidRPr="0090741B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7C3A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</w:p>
    <w:p w:rsidR="009E7C3A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Профессиональный модуль ПМ.04 «</w:t>
      </w:r>
      <w:r w:rsidRPr="00135C97">
        <w:rPr>
          <w:rFonts w:ascii="Times New Roman" w:hAnsi="Times New Roman" w:cs="Times New Roman"/>
        </w:rPr>
        <w:t>Составление и использование бухгалтерской отчетности</w:t>
      </w:r>
      <w:r>
        <w:rPr>
          <w:rFonts w:ascii="Times New Roman" w:hAnsi="Times New Roman" w:cs="Times New Roman"/>
        </w:rPr>
        <w:t>»:</w:t>
      </w:r>
    </w:p>
    <w:p w:rsidR="009E7C3A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9E7C3A" w:rsidRDefault="009E7C3A" w:rsidP="0090741B">
      <w:pPr>
        <w:shd w:val="clear" w:color="auto" w:fill="FFFFFF"/>
        <w:ind w:right="-5"/>
        <w:jc w:val="center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(освоен/неосвоен)</w:t>
      </w:r>
    </w:p>
    <w:p w:rsidR="009E7C3A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</w:p>
    <w:p w:rsidR="009E7C3A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«____» ____________ 20__ 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руководителя практики</w:t>
      </w:r>
    </w:p>
    <w:p w:rsidR="009E7C3A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___________/ст. преподаватель Аверьянова О.В.</w:t>
      </w:r>
      <w:r>
        <w:rPr>
          <w:rFonts w:ascii="Times New Roman" w:hAnsi="Times New Roman" w:cs="Times New Roman"/>
        </w:rPr>
        <w:tab/>
      </w:r>
    </w:p>
    <w:p w:rsidR="009E7C3A" w:rsidRDefault="009E7C3A" w:rsidP="0090741B">
      <w:pPr>
        <w:shd w:val="clear" w:color="auto" w:fill="FFFFFF"/>
        <w:ind w:left="2832" w:right="-5" w:firstLine="708"/>
        <w:rPr>
          <w:rFonts w:ascii="Times New Roman" w:hAnsi="Times New Roman" w:cs="Times New Roman"/>
        </w:rPr>
      </w:pPr>
    </w:p>
    <w:p w:rsidR="009E7C3A" w:rsidRDefault="009E7C3A" w:rsidP="0090741B">
      <w:pPr>
        <w:shd w:val="clear" w:color="auto" w:fill="FFFFFF"/>
        <w:ind w:left="2832" w:right="-5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ответственного лица организации (базы практики)</w:t>
      </w:r>
    </w:p>
    <w:p w:rsidR="009E7C3A" w:rsidRDefault="009E7C3A" w:rsidP="0090741B">
      <w:pPr>
        <w:shd w:val="clear" w:color="auto" w:fill="FFFFFF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___________/_________________________</w:t>
      </w:r>
    </w:p>
    <w:p w:rsidR="009E7C3A" w:rsidRPr="00FA6C18" w:rsidRDefault="009E7C3A" w:rsidP="0090741B">
      <w:pPr>
        <w:shd w:val="clear" w:color="auto" w:fill="FFFFFF"/>
        <w:ind w:left="6372" w:right="-5" w:firstLine="708"/>
        <w:rPr>
          <w:rFonts w:ascii="Times New Roman" w:hAnsi="Times New Roman" w:cs="Times New Roman"/>
          <w:i/>
          <w:iCs/>
          <w:vertAlign w:val="superscript"/>
        </w:rPr>
      </w:pPr>
      <w:r>
        <w:rPr>
          <w:rFonts w:ascii="Times New Roman" w:hAnsi="Times New Roman" w:cs="Times New Roman"/>
          <w:i/>
          <w:iCs/>
          <w:vertAlign w:val="superscript"/>
        </w:rPr>
        <w:t>ФИО, должность</w:t>
      </w:r>
    </w:p>
    <w:sectPr w:rsidR="009E7C3A" w:rsidRPr="00FA6C18" w:rsidSect="009074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41B"/>
    <w:rsid w:val="0001134C"/>
    <w:rsid w:val="00085CA5"/>
    <w:rsid w:val="00097B86"/>
    <w:rsid w:val="00135C97"/>
    <w:rsid w:val="0041611A"/>
    <w:rsid w:val="00721FC7"/>
    <w:rsid w:val="00746237"/>
    <w:rsid w:val="007B771E"/>
    <w:rsid w:val="0090741B"/>
    <w:rsid w:val="00975DC6"/>
    <w:rsid w:val="009B2612"/>
    <w:rsid w:val="009E7C3A"/>
    <w:rsid w:val="00A42E98"/>
    <w:rsid w:val="00AF30E9"/>
    <w:rsid w:val="00D068AF"/>
    <w:rsid w:val="00D20C65"/>
    <w:rsid w:val="00D6415B"/>
    <w:rsid w:val="00D92C7A"/>
    <w:rsid w:val="00E30749"/>
    <w:rsid w:val="00EE009B"/>
    <w:rsid w:val="00FA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41B"/>
    <w:pPr>
      <w:jc w:val="both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4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304</Words>
  <Characters>1739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9</cp:revision>
  <dcterms:created xsi:type="dcterms:W3CDTF">2013-03-28T10:41:00Z</dcterms:created>
  <dcterms:modified xsi:type="dcterms:W3CDTF">2020-03-02T06:44:00Z</dcterms:modified>
</cp:coreProperties>
</file>