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FE" w:rsidRDefault="00455BFE" w:rsidP="009B1393">
      <w:pPr>
        <w:spacing w:after="0" w:line="360" w:lineRule="auto"/>
        <w:ind w:firstLine="540"/>
        <w:jc w:val="center"/>
      </w:pPr>
      <w:r w:rsidRPr="008D76EF">
        <w:rPr>
          <w:rFonts w:ascii="Times New Roman" w:hAnsi="Times New Roman"/>
          <w:sz w:val="28"/>
          <w:szCs w:val="28"/>
        </w:rPr>
        <w:t>Для присоединения к занятиям с</w:t>
      </w:r>
      <w:r>
        <w:rPr>
          <w:rFonts w:ascii="Times New Roman" w:hAnsi="Times New Roman"/>
          <w:sz w:val="28"/>
          <w:szCs w:val="28"/>
        </w:rPr>
        <w:t xml:space="preserve"> преподавателем в </w:t>
      </w:r>
      <w:r w:rsidRPr="008D76EF">
        <w:rPr>
          <w:rFonts w:ascii="Times New Roman" w:hAnsi="Times New Roman"/>
          <w:sz w:val="28"/>
          <w:szCs w:val="28"/>
        </w:rPr>
        <w:t>он-лайн режиме необхо</w:t>
      </w:r>
      <w:r>
        <w:rPr>
          <w:rFonts w:ascii="Times New Roman" w:hAnsi="Times New Roman"/>
          <w:sz w:val="28"/>
          <w:szCs w:val="28"/>
        </w:rPr>
        <w:t>димо перейти по следующей ссылке</w:t>
      </w:r>
      <w:r w:rsidRPr="008D76E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7B1397">
          <w:rPr>
            <w:rStyle w:val="Hyperlink"/>
          </w:rPr>
          <w:t>https://meet.google.com/jeo-psvw-szy</w:t>
        </w:r>
      </w:hyperlink>
      <w:bookmarkStart w:id="0" w:name="_GoBack"/>
      <w:bookmarkEnd w:id="0"/>
    </w:p>
    <w:p w:rsidR="00455BFE" w:rsidRPr="009B1393" w:rsidRDefault="00455BFE" w:rsidP="009B13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Для этого н</w:t>
      </w:r>
      <w:r w:rsidRPr="009B1393">
        <w:rPr>
          <w:rFonts w:ascii="Times New Roman" w:hAnsi="Times New Roman"/>
          <w:color w:val="000000"/>
          <w:sz w:val="28"/>
          <w:szCs w:val="28"/>
          <w:lang w:eastAsia="ru-RU"/>
        </w:rPr>
        <w:t>еобходима операционная система на компьютере или ноутбуке не ниже Windows 7 и браузер Chrome (Хром) желательно самой свежей версии.</w:t>
      </w:r>
    </w:p>
    <w:p w:rsidR="00455BFE" w:rsidRPr="009B1393" w:rsidRDefault="00455BFE" w:rsidP="009B13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1393">
        <w:rPr>
          <w:rFonts w:ascii="Times New Roman" w:hAnsi="Times New Roman"/>
          <w:color w:val="000000"/>
          <w:sz w:val="28"/>
          <w:szCs w:val="28"/>
          <w:lang w:eastAsia="ru-RU"/>
        </w:rPr>
        <w:t>При использовании компьютера должна быть подключена веб-камера с микрофоном (на ноутбуке обычно встроенная веб-камера с микрофоном).</w:t>
      </w:r>
    </w:p>
    <w:p w:rsidR="00455BFE" w:rsidRPr="009B1393" w:rsidRDefault="00455BFE" w:rsidP="009B13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1393">
        <w:rPr>
          <w:rFonts w:ascii="Times New Roman" w:hAnsi="Times New Roman"/>
          <w:color w:val="000000"/>
          <w:sz w:val="28"/>
          <w:szCs w:val="28"/>
          <w:lang w:eastAsia="ru-RU"/>
        </w:rPr>
        <w:t>При входе в видеоконференцию и демонстрации своей презентации в ходе конференции разрешать браузеру Chrome все запросы на доступ к камере, микрофону и демонстрации рабочего стола.</w:t>
      </w:r>
    </w:p>
    <w:p w:rsidR="00455BFE" w:rsidRPr="009B1393" w:rsidRDefault="00455BFE" w:rsidP="009B13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1393">
        <w:rPr>
          <w:rFonts w:ascii="Times New Roman" w:hAnsi="Times New Roman"/>
          <w:color w:val="000000"/>
          <w:sz w:val="28"/>
          <w:szCs w:val="28"/>
          <w:lang w:eastAsia="ru-RU"/>
        </w:rPr>
        <w:t> Если входить с телефона, то просто нажать на ссылку, автоматически будет предложено установить приложение Google Meet и присоединиться к видеоконференции. Установить и нажать на присоединиться.</w:t>
      </w:r>
    </w:p>
    <w:p w:rsidR="00455BFE" w:rsidRPr="009B1393" w:rsidRDefault="00455BFE" w:rsidP="009B13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55BFE" w:rsidRPr="009B1393" w:rsidSect="0042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5D"/>
    <w:rsid w:val="00071DBB"/>
    <w:rsid w:val="00274A5D"/>
    <w:rsid w:val="00370302"/>
    <w:rsid w:val="00423F83"/>
    <w:rsid w:val="00455BFE"/>
    <w:rsid w:val="00585EA8"/>
    <w:rsid w:val="007B1397"/>
    <w:rsid w:val="00874FC8"/>
    <w:rsid w:val="008D76EF"/>
    <w:rsid w:val="009A369C"/>
    <w:rsid w:val="009B1393"/>
    <w:rsid w:val="00B64FA4"/>
    <w:rsid w:val="00F9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8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B13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jeo-psvw-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126</Words>
  <Characters>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plahotnuk</cp:lastModifiedBy>
  <cp:revision>7</cp:revision>
  <dcterms:created xsi:type="dcterms:W3CDTF">2020-09-14T10:32:00Z</dcterms:created>
  <dcterms:modified xsi:type="dcterms:W3CDTF">2020-09-15T04:16:00Z</dcterms:modified>
</cp:coreProperties>
</file>